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4179" w14:textId="77777777" w:rsidR="00225A27" w:rsidRPr="009975B8" w:rsidRDefault="00225A27">
      <w:pPr>
        <w:pStyle w:val="SNSignatureGauche"/>
        <w:jc w:val="center"/>
        <w:rPr>
          <w:rFonts w:asciiTheme="minorHAnsi" w:hAnsiTheme="minorHAnsi" w:cstheme="minorHAnsi"/>
        </w:rPr>
      </w:pPr>
      <w:bookmarkStart w:id="0" w:name="_Hlk137740474"/>
    </w:p>
    <w:p w14:paraId="0780B02D" w14:textId="1691B076" w:rsidR="00225A27" w:rsidRPr="009975B8" w:rsidRDefault="004A1F21">
      <w:pPr>
        <w:pStyle w:val="SNSignatureGauche"/>
        <w:ind w:firstLine="0"/>
        <w:jc w:val="center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MODÈLE DE DOCUMENT ETABLI EN APPLICATION DE L’ARTICLE 3 DU </w:t>
      </w:r>
      <w:hyperlink r:id="rId8" w:tooltip="Décret n°2023-845 du 30 août 2023, v. init." w:history="1">
        <w:r w:rsidR="00C7483A" w:rsidRPr="009975B8">
          <w:rPr>
            <w:rStyle w:val="Lienhypertexte"/>
            <w:rFonts w:asciiTheme="minorHAnsi" w:hAnsiTheme="minorHAnsi" w:cstheme="minorHAnsi"/>
          </w:rPr>
          <w:t>DÉCRET N° 2023-845 DU 30 août 2023</w:t>
        </w:r>
      </w:hyperlink>
      <w:r w:rsidR="00C7483A" w:rsidRPr="009975B8">
        <w:rPr>
          <w:rFonts w:asciiTheme="minorHAnsi" w:hAnsiTheme="minorHAnsi" w:cstheme="minorHAnsi"/>
        </w:rPr>
        <w:t xml:space="preserve"> </w:t>
      </w:r>
      <w:r w:rsidRPr="009975B8">
        <w:rPr>
          <w:rFonts w:asciiTheme="minorHAnsi" w:hAnsiTheme="minorHAnsi" w:cstheme="minorHAnsi"/>
        </w:rPr>
        <w:t>PORTANT SUR LA COMMUNICATION AUX AGENTS PUBLICS DES INFORMATIONS ET REGLES ESSENTIELLES RELATIVES A L’EXERCICE DE LEURS FONCTIONS</w:t>
      </w:r>
    </w:p>
    <w:p w14:paraId="6EF37381" w14:textId="77777777" w:rsidR="00225A27" w:rsidRPr="009975B8" w:rsidRDefault="00225A27">
      <w:pPr>
        <w:pStyle w:val="SNSignatureGauche"/>
        <w:ind w:firstLine="0"/>
        <w:jc w:val="center"/>
        <w:rPr>
          <w:rFonts w:asciiTheme="minorHAnsi" w:hAnsiTheme="minorHAnsi" w:cstheme="minorHAnsi"/>
        </w:rPr>
      </w:pPr>
    </w:p>
    <w:p w14:paraId="0CA30ECF" w14:textId="07BA2F51" w:rsidR="00225A27" w:rsidRPr="009975B8" w:rsidRDefault="004A1F21">
      <w:pPr>
        <w:pStyle w:val="SNSignatureGauche"/>
        <w:ind w:firstLine="0"/>
        <w:jc w:val="center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POUR LES FONCTIONNAIRES TITULAIRES, STAGIAIRES ET LES ELEVES EN ECOLE DE FORMATION RELEVANT DE LA FONCTION PUBLIQUE </w:t>
      </w:r>
      <w:r w:rsidR="00C61AE2" w:rsidRPr="009975B8">
        <w:rPr>
          <w:rFonts w:asciiTheme="minorHAnsi" w:hAnsiTheme="minorHAnsi" w:cstheme="minorHAnsi"/>
        </w:rPr>
        <w:t>TERRITORIALE</w:t>
      </w:r>
    </w:p>
    <w:bookmarkEnd w:id="0"/>
    <w:p w14:paraId="667BC0E3" w14:textId="77777777" w:rsidR="00225A27" w:rsidRPr="009975B8" w:rsidRDefault="00225A27">
      <w:pPr>
        <w:pStyle w:val="SNSignatureGauche"/>
        <w:jc w:val="center"/>
        <w:rPr>
          <w:rFonts w:asciiTheme="minorHAnsi" w:hAnsiTheme="minorHAnsi" w:cstheme="minorHAnsi"/>
        </w:rPr>
      </w:pPr>
    </w:p>
    <w:p w14:paraId="34A3AC51" w14:textId="73D0535C" w:rsidR="00225A27" w:rsidRPr="009975B8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bookmarkStart w:id="1" w:name="_Hlk137740561"/>
      <w:r w:rsidRPr="009975B8">
        <w:rPr>
          <w:rFonts w:asciiTheme="minorHAnsi" w:hAnsiTheme="minorHAnsi" w:cstheme="minorHAnsi"/>
        </w:rPr>
        <w:t>Le présent document vous est remis pour vous informer des règles et conditions essentielles d’exercice de vos fonctions, en application du  </w:t>
      </w:r>
      <w:hyperlink r:id="rId9" w:tooltip="Décret n°2023-845 du 30 août 2023, v. init." w:history="1">
        <w:r w:rsidR="00C7483A" w:rsidRPr="009975B8">
          <w:rPr>
            <w:rStyle w:val="Lienhypertexte"/>
            <w:rFonts w:asciiTheme="minorHAnsi" w:hAnsiTheme="minorHAnsi" w:cstheme="minorHAnsi"/>
          </w:rPr>
          <w:t>DÉCRET N° 2023-845 DU 30 août 2023</w:t>
        </w:r>
      </w:hyperlink>
      <w:r w:rsidRPr="009975B8">
        <w:rPr>
          <w:rStyle w:val="lev"/>
          <w:rFonts w:asciiTheme="minorHAnsi" w:hAnsiTheme="minorHAnsi" w:cstheme="minorHAnsi"/>
          <w:b w:val="0"/>
        </w:rPr>
        <w:t>.</w:t>
      </w:r>
    </w:p>
    <w:p w14:paraId="06166FD4" w14:textId="77777777" w:rsidR="00225A27" w:rsidRPr="009975B8" w:rsidRDefault="00225A27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Cs w:val="0"/>
        </w:rPr>
      </w:pPr>
    </w:p>
    <w:p w14:paraId="38FED9D9" w14:textId="77777777" w:rsidR="004A1F21" w:rsidRPr="009975B8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Cs w:val="0"/>
        </w:rPr>
      </w:pPr>
    </w:p>
    <w:p w14:paraId="01427D6C" w14:textId="77777777" w:rsidR="004A1F21" w:rsidRPr="009975B8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Cs w:val="0"/>
        </w:rPr>
      </w:pPr>
    </w:p>
    <w:p w14:paraId="25CCC7AC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Style w:val="lev"/>
          <w:rFonts w:asciiTheme="minorHAnsi" w:hAnsiTheme="minorHAnsi" w:cstheme="minorHAnsi"/>
          <w:bCs w:val="0"/>
        </w:rPr>
      </w:pPr>
      <w:r w:rsidRPr="009975B8">
        <w:rPr>
          <w:rStyle w:val="lev"/>
          <w:rFonts w:asciiTheme="minorHAnsi" w:hAnsiTheme="minorHAnsi" w:cstheme="minorHAnsi"/>
          <w:bCs w:val="0"/>
        </w:rPr>
        <w:t xml:space="preserve">Informations générales </w:t>
      </w:r>
    </w:p>
    <w:p w14:paraId="3C14D90B" w14:textId="77777777" w:rsidR="00225A27" w:rsidRPr="009975B8" w:rsidRDefault="00225A27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</w:p>
    <w:p w14:paraId="06D74062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Style w:val="lev"/>
          <w:rFonts w:asciiTheme="minorHAnsi" w:hAnsiTheme="minorHAnsi" w:cstheme="minorHAnsi"/>
          <w:b w:val="0"/>
        </w:rPr>
        <w:t xml:space="preserve">Vos nom et prénom : </w:t>
      </w:r>
      <w:r w:rsidRPr="009975B8">
        <w:rPr>
          <w:rFonts w:asciiTheme="minorHAnsi" w:hAnsiTheme="minorHAnsi" w:cstheme="minorHAnsi"/>
        </w:rPr>
        <w:t>[…] […]</w:t>
      </w:r>
    </w:p>
    <w:p w14:paraId="0ACDAAB9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0F1B3AC0" w14:textId="77777777" w:rsidR="00225A27" w:rsidRPr="009975B8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 w:rsidRPr="009975B8">
        <w:rPr>
          <w:rFonts w:asciiTheme="minorHAnsi" w:hAnsiTheme="minorHAnsi" w:cstheme="minorHAnsi"/>
        </w:rPr>
        <w:t xml:space="preserve">Votre adresse : […] </w:t>
      </w:r>
    </w:p>
    <w:p w14:paraId="22A98C6D" w14:textId="77777777" w:rsidR="00225A27" w:rsidRPr="009975B8" w:rsidRDefault="00225A27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</w:p>
    <w:p w14:paraId="5D7CFFAC" w14:textId="77777777" w:rsidR="00225A27" w:rsidRPr="009975B8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 w:rsidRPr="009975B8">
        <w:rPr>
          <w:rStyle w:val="lev"/>
          <w:rFonts w:asciiTheme="minorHAnsi" w:hAnsiTheme="minorHAnsi" w:cstheme="minorHAnsi"/>
          <w:b w:val="0"/>
        </w:rPr>
        <w:t xml:space="preserve">Dénomination de l’autorité administrative assurant votre gestion : </w:t>
      </w:r>
      <w:r w:rsidRPr="009975B8">
        <w:rPr>
          <w:rFonts w:asciiTheme="minorHAnsi" w:hAnsiTheme="minorHAnsi" w:cstheme="minorHAnsi"/>
        </w:rPr>
        <w:t>[…]</w:t>
      </w:r>
    </w:p>
    <w:p w14:paraId="1F694DAA" w14:textId="77777777" w:rsidR="00225A27" w:rsidRPr="009975B8" w:rsidRDefault="00225A27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</w:p>
    <w:p w14:paraId="25D546FB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Style w:val="lev"/>
          <w:rFonts w:asciiTheme="minorHAnsi" w:hAnsiTheme="minorHAnsi" w:cstheme="minorHAnsi"/>
          <w:b w:val="0"/>
        </w:rPr>
        <w:t xml:space="preserve">Adresse de l’autorité administrative assurant votre gestion : </w:t>
      </w:r>
      <w:r w:rsidRPr="009975B8">
        <w:rPr>
          <w:rFonts w:asciiTheme="minorHAnsi" w:hAnsiTheme="minorHAnsi" w:cstheme="minorHAnsi"/>
        </w:rPr>
        <w:t>[…]</w:t>
      </w:r>
    </w:p>
    <w:p w14:paraId="0210C4F5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860A034" w14:textId="77777777" w:rsidR="00225A27" w:rsidRPr="009975B8" w:rsidRDefault="004A1F21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 w:rsidRPr="009975B8">
        <w:rPr>
          <w:rFonts w:asciiTheme="minorHAnsi" w:hAnsiTheme="minorHAnsi" w:cstheme="minorHAnsi"/>
        </w:rPr>
        <w:t>Votre corps : […]</w:t>
      </w:r>
      <w:bookmarkEnd w:id="1"/>
      <w:r w:rsidRPr="009975B8">
        <w:rPr>
          <w:rFonts w:asciiTheme="minorHAnsi" w:hAnsiTheme="minorHAnsi" w:cstheme="minorHAnsi"/>
        </w:rPr>
        <w:t xml:space="preserve"> </w:t>
      </w:r>
    </w:p>
    <w:p w14:paraId="0DEEC363" w14:textId="77777777" w:rsidR="00225A27" w:rsidRPr="009975B8" w:rsidRDefault="00225A27">
      <w:pPr>
        <w:pStyle w:val="SNSignatureGauche"/>
        <w:shd w:val="clear" w:color="auto" w:fill="FFFFFF"/>
        <w:ind w:firstLine="0"/>
        <w:jc w:val="both"/>
        <w:rPr>
          <w:rStyle w:val="lev"/>
          <w:rFonts w:asciiTheme="minorHAnsi" w:hAnsiTheme="minorHAnsi" w:cstheme="minorHAnsi"/>
          <w:b w:val="0"/>
        </w:rPr>
      </w:pPr>
    </w:p>
    <w:p w14:paraId="1BCA64F0" w14:textId="77777777" w:rsidR="00225A27" w:rsidRPr="009975B8" w:rsidRDefault="004A1F21">
      <w:pPr>
        <w:pStyle w:val="SNSignatureGauche"/>
        <w:shd w:val="clear" w:color="auto" w:fill="FFFFFF"/>
        <w:ind w:firstLine="0"/>
        <w:jc w:val="both"/>
        <w:rPr>
          <w:rFonts w:asciiTheme="minorHAnsi" w:hAnsiTheme="minorHAnsi" w:cstheme="minorHAnsi"/>
        </w:rPr>
      </w:pPr>
      <w:r w:rsidRPr="009975B8">
        <w:rPr>
          <w:rStyle w:val="lev"/>
          <w:rFonts w:asciiTheme="minorHAnsi" w:hAnsiTheme="minorHAnsi" w:cstheme="minorHAnsi"/>
          <w:b w:val="0"/>
        </w:rPr>
        <w:t xml:space="preserve">Votre grade : </w:t>
      </w:r>
      <w:r w:rsidRPr="009975B8">
        <w:rPr>
          <w:rFonts w:asciiTheme="minorHAnsi" w:hAnsiTheme="minorHAnsi" w:cstheme="minorHAnsi"/>
        </w:rPr>
        <w:t>[…]</w:t>
      </w:r>
    </w:p>
    <w:p w14:paraId="3E8F18F7" w14:textId="77777777" w:rsidR="00225A27" w:rsidRPr="009975B8" w:rsidRDefault="00225A27">
      <w:pPr>
        <w:pStyle w:val="SNSignatureGauche"/>
        <w:shd w:val="clear" w:color="auto" w:fill="FFFFFF"/>
        <w:ind w:firstLine="0"/>
        <w:jc w:val="both"/>
        <w:rPr>
          <w:rFonts w:asciiTheme="minorHAnsi" w:hAnsiTheme="minorHAnsi" w:cstheme="minorHAnsi"/>
        </w:rPr>
      </w:pPr>
    </w:p>
    <w:p w14:paraId="12BD840A" w14:textId="77777777" w:rsidR="00225A27" w:rsidRPr="009975B8" w:rsidRDefault="004A1F21">
      <w:pPr>
        <w:pStyle w:val="SNSignatureGauche"/>
        <w:shd w:val="clear" w:color="auto" w:fill="FFFFFF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r w:rsidRPr="009975B8">
        <w:rPr>
          <w:rFonts w:asciiTheme="minorHAnsi" w:hAnsiTheme="minorHAnsi" w:cstheme="minorHAnsi"/>
        </w:rPr>
        <w:t>Vous relevez du</w:t>
      </w:r>
      <w:r w:rsidRPr="009975B8">
        <w:rPr>
          <w:rStyle w:val="lev"/>
          <w:rFonts w:asciiTheme="minorHAnsi" w:hAnsiTheme="minorHAnsi" w:cstheme="minorHAnsi"/>
          <w:b w:val="0"/>
        </w:rPr>
        <w:t xml:space="preserve"> [</w:t>
      </w:r>
      <w:r w:rsidRPr="009975B8">
        <w:rPr>
          <w:rStyle w:val="lev"/>
          <w:rFonts w:asciiTheme="minorHAnsi" w:hAnsiTheme="minorHAnsi" w:cstheme="minorHAnsi"/>
          <w:b w:val="0"/>
          <w:i/>
        </w:rPr>
        <w:t>indiquez le décret fixant le statut particulier du corps du fonctionnaire</w:t>
      </w:r>
      <w:r w:rsidRPr="009975B8">
        <w:rPr>
          <w:rStyle w:val="lev"/>
          <w:rFonts w:asciiTheme="minorHAnsi" w:hAnsiTheme="minorHAnsi" w:cstheme="minorHAnsi"/>
          <w:b w:val="0"/>
        </w:rPr>
        <w:t xml:space="preserve">] </w:t>
      </w:r>
    </w:p>
    <w:p w14:paraId="605EDA1F" w14:textId="77777777" w:rsidR="00C7483A" w:rsidRPr="009975B8" w:rsidRDefault="00C7483A">
      <w:pPr>
        <w:pStyle w:val="SNSignatureGauche"/>
        <w:shd w:val="clear" w:color="auto" w:fill="FFFFFF"/>
        <w:ind w:firstLine="0"/>
        <w:jc w:val="both"/>
        <w:rPr>
          <w:rFonts w:asciiTheme="minorHAnsi" w:hAnsiTheme="minorHAnsi" w:cstheme="minorHAnsi"/>
        </w:rPr>
      </w:pPr>
      <w:proofErr w:type="gramStart"/>
      <w:r w:rsidRPr="009975B8">
        <w:rPr>
          <w:rFonts w:asciiTheme="minorHAnsi" w:hAnsiTheme="minorHAnsi" w:cstheme="minorHAnsi"/>
        </w:rPr>
        <w:t>et</w:t>
      </w:r>
      <w:proofErr w:type="gramEnd"/>
      <w:r w:rsidRPr="009975B8">
        <w:rPr>
          <w:rFonts w:asciiTheme="minorHAnsi" w:hAnsiTheme="minorHAnsi" w:cstheme="minorHAnsi"/>
        </w:rPr>
        <w:t xml:space="preserve">/ou du </w:t>
      </w:r>
      <w:hyperlink r:id="rId10" w:tooltip="Décret n°92-1194 du 4 novembre 1992 (V)" w:history="1">
        <w:r w:rsidRPr="009975B8">
          <w:rPr>
            <w:rStyle w:val="Lienhypertexte"/>
            <w:rFonts w:asciiTheme="minorHAnsi" w:hAnsiTheme="minorHAnsi" w:cstheme="minorHAnsi"/>
          </w:rPr>
          <w:t>décret n° 92-1194 du 4 novembre 1992</w:t>
        </w:r>
      </w:hyperlink>
      <w:r w:rsidRPr="009975B8">
        <w:rPr>
          <w:rFonts w:asciiTheme="minorHAnsi" w:hAnsiTheme="minorHAnsi" w:cstheme="minorHAnsi"/>
        </w:rPr>
        <w:t xml:space="preserve"> fixant les dispositions communes applicables aux fonctionnaires stagiaires de la fonction publique territoriale</w:t>
      </w:r>
    </w:p>
    <w:p w14:paraId="29ACFC18" w14:textId="65A75B1A" w:rsidR="00225A27" w:rsidRPr="009975B8" w:rsidRDefault="004A1F21">
      <w:pPr>
        <w:pStyle w:val="SNSignatureGauche"/>
        <w:shd w:val="clear" w:color="auto" w:fill="FFFFFF"/>
        <w:ind w:firstLine="0"/>
        <w:jc w:val="both"/>
        <w:rPr>
          <w:rStyle w:val="lev"/>
          <w:rFonts w:asciiTheme="minorHAnsi" w:hAnsiTheme="minorHAnsi" w:cstheme="minorHAnsi"/>
          <w:b w:val="0"/>
        </w:rPr>
      </w:pPr>
      <w:proofErr w:type="gramStart"/>
      <w:r w:rsidRPr="009975B8">
        <w:rPr>
          <w:rStyle w:val="lev"/>
          <w:rFonts w:asciiTheme="minorHAnsi" w:hAnsiTheme="minorHAnsi" w:cstheme="minorHAnsi"/>
          <w:b w:val="0"/>
          <w:i/>
          <w:iCs/>
        </w:rPr>
        <w:t>et</w:t>
      </w:r>
      <w:proofErr w:type="gramEnd"/>
      <w:r w:rsidRPr="009975B8">
        <w:rPr>
          <w:rStyle w:val="lev"/>
          <w:rFonts w:asciiTheme="minorHAnsi" w:hAnsiTheme="minorHAnsi" w:cstheme="minorHAnsi"/>
          <w:b w:val="0"/>
          <w:i/>
          <w:iCs/>
        </w:rPr>
        <w:t>/ou</w:t>
      </w:r>
      <w:r w:rsidRPr="009975B8">
        <w:rPr>
          <w:rStyle w:val="lev"/>
          <w:rFonts w:asciiTheme="minorHAnsi" w:hAnsiTheme="minorHAnsi" w:cstheme="minorHAnsi"/>
          <w:b w:val="0"/>
        </w:rPr>
        <w:t xml:space="preserve"> du [</w:t>
      </w:r>
      <w:r w:rsidRPr="009975B8">
        <w:rPr>
          <w:rStyle w:val="lev"/>
          <w:rFonts w:asciiTheme="minorHAnsi" w:hAnsiTheme="minorHAnsi" w:cstheme="minorHAnsi"/>
          <w:b w:val="0"/>
          <w:i/>
        </w:rPr>
        <w:t>indiquez le ou les textes régissant la situation des élèves relevant de l’école de formation concernée</w:t>
      </w:r>
      <w:r w:rsidRPr="009975B8">
        <w:rPr>
          <w:rStyle w:val="lev"/>
          <w:rFonts w:asciiTheme="minorHAnsi" w:hAnsiTheme="minorHAnsi" w:cstheme="minorHAnsi"/>
          <w:b w:val="0"/>
        </w:rPr>
        <w:t>].</w:t>
      </w:r>
    </w:p>
    <w:p w14:paraId="6C4FE801" w14:textId="77777777" w:rsidR="00225A27" w:rsidRPr="009975B8" w:rsidRDefault="00225A27">
      <w:pPr>
        <w:pStyle w:val="SNSignatureGauche"/>
        <w:ind w:firstLine="0"/>
        <w:jc w:val="both"/>
        <w:rPr>
          <w:rStyle w:val="lev"/>
          <w:rFonts w:asciiTheme="minorHAnsi" w:hAnsiTheme="minorHAnsi" w:cstheme="minorHAnsi"/>
          <w:b w:val="0"/>
        </w:rPr>
      </w:pPr>
    </w:p>
    <w:p w14:paraId="50844C8C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bookmarkStart w:id="2" w:name="_Hlk137740639"/>
      <w:r w:rsidRPr="009975B8">
        <w:rPr>
          <w:rFonts w:asciiTheme="minorHAnsi" w:hAnsiTheme="minorHAnsi" w:cstheme="minorHAnsi"/>
        </w:rPr>
        <w:t xml:space="preserve">Vous occupez l’emploi de : </w:t>
      </w:r>
      <w:bookmarkStart w:id="3" w:name="_Hlk139536566"/>
      <w:r w:rsidRPr="009975B8">
        <w:rPr>
          <w:rFonts w:asciiTheme="minorHAnsi" w:hAnsiTheme="minorHAnsi" w:cstheme="minorHAnsi"/>
        </w:rPr>
        <w:t>[…]</w:t>
      </w:r>
      <w:bookmarkEnd w:id="3"/>
      <w:r w:rsidRPr="009975B8">
        <w:rPr>
          <w:rFonts w:asciiTheme="minorHAnsi" w:hAnsiTheme="minorHAnsi" w:cstheme="minorHAnsi"/>
        </w:rPr>
        <w:t xml:space="preserve"> </w:t>
      </w:r>
    </w:p>
    <w:p w14:paraId="7E797D22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proofErr w:type="gramStart"/>
      <w:r w:rsidRPr="009975B8">
        <w:rPr>
          <w:rFonts w:asciiTheme="minorHAnsi" w:hAnsiTheme="minorHAnsi" w:cstheme="minorHAnsi"/>
          <w:i/>
          <w:iCs/>
        </w:rPr>
        <w:t>ou</w:t>
      </w:r>
      <w:proofErr w:type="gramEnd"/>
      <w:r w:rsidRPr="009975B8">
        <w:rPr>
          <w:rFonts w:asciiTheme="minorHAnsi" w:hAnsiTheme="minorHAnsi" w:cstheme="minorHAnsi"/>
        </w:rPr>
        <w:t xml:space="preserve"> vous vous formez en vue d’occuper un emploi correspondant au grade de […]</w:t>
      </w:r>
    </w:p>
    <w:p w14:paraId="15C27F3C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197DA44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Date de début d’exercice de vos fonctions : […]</w:t>
      </w:r>
    </w:p>
    <w:p w14:paraId="199D48C2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proofErr w:type="gramStart"/>
      <w:r w:rsidRPr="009975B8">
        <w:rPr>
          <w:rFonts w:asciiTheme="minorHAnsi" w:hAnsiTheme="minorHAnsi" w:cstheme="minorHAnsi"/>
          <w:i/>
          <w:iCs/>
        </w:rPr>
        <w:t>ou</w:t>
      </w:r>
      <w:proofErr w:type="gramEnd"/>
      <w:r w:rsidRPr="009975B8">
        <w:rPr>
          <w:rFonts w:asciiTheme="minorHAnsi" w:hAnsiTheme="minorHAnsi" w:cstheme="minorHAnsi"/>
        </w:rPr>
        <w:t xml:space="preserve"> Votre stage débute le […] pour une durée prévisionnelle de […] </w:t>
      </w:r>
    </w:p>
    <w:p w14:paraId="41FCFD17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proofErr w:type="gramStart"/>
      <w:r w:rsidRPr="009975B8">
        <w:rPr>
          <w:rFonts w:asciiTheme="minorHAnsi" w:hAnsiTheme="minorHAnsi" w:cstheme="minorHAnsi"/>
          <w:i/>
          <w:iCs/>
        </w:rPr>
        <w:t>ou</w:t>
      </w:r>
      <w:proofErr w:type="gramEnd"/>
      <w:r w:rsidRPr="009975B8">
        <w:rPr>
          <w:rFonts w:asciiTheme="minorHAnsi" w:hAnsiTheme="minorHAnsi" w:cstheme="minorHAnsi"/>
        </w:rPr>
        <w:t xml:space="preserve"> Votre scolarité débute le […] pour une durée prévisionnelle de […]</w:t>
      </w:r>
    </w:p>
    <w:p w14:paraId="21862131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31B4135E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Lieu d’exercice de vos fonctions : […]</w:t>
      </w:r>
    </w:p>
    <w:p w14:paraId="6457CA53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proofErr w:type="gramStart"/>
      <w:r w:rsidRPr="009975B8">
        <w:rPr>
          <w:rFonts w:asciiTheme="minorHAnsi" w:hAnsiTheme="minorHAnsi" w:cstheme="minorHAnsi"/>
          <w:i/>
          <w:iCs/>
        </w:rPr>
        <w:t>ou</w:t>
      </w:r>
      <w:proofErr w:type="gramEnd"/>
      <w:r w:rsidRPr="009975B8">
        <w:rPr>
          <w:rFonts w:asciiTheme="minorHAnsi" w:hAnsiTheme="minorHAnsi" w:cstheme="minorHAnsi"/>
        </w:rPr>
        <w:t xml:space="preserve"> Lieux d’exercice de vos fonctions (lorsque vos fonctions sont exercées sur plusieurs lieux fixes) : […]</w:t>
      </w:r>
    </w:p>
    <w:p w14:paraId="16F9AF71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proofErr w:type="gramStart"/>
      <w:r w:rsidRPr="009975B8">
        <w:rPr>
          <w:rFonts w:asciiTheme="minorHAnsi" w:hAnsiTheme="minorHAnsi" w:cstheme="minorHAnsi"/>
          <w:i/>
          <w:iCs/>
        </w:rPr>
        <w:t>ou</w:t>
      </w:r>
      <w:proofErr w:type="gramEnd"/>
      <w:r w:rsidRPr="009975B8">
        <w:rPr>
          <w:rFonts w:asciiTheme="minorHAnsi" w:hAnsiTheme="minorHAnsi" w:cstheme="minorHAnsi"/>
        </w:rPr>
        <w:t xml:space="preserve"> Vos fonctions sont exercées sur plusieurs lieux (lorsqu’il n’existe pas de lieux fixes ou principal d’exercice des fonctions)</w:t>
      </w:r>
    </w:p>
    <w:p w14:paraId="637CC3EA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F9F0399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B6C15C7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F6EEC8B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9EAF488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03CC3B00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4D002446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ab/>
      </w:r>
      <w:bookmarkStart w:id="4" w:name="_Hlk140142329"/>
      <w:r w:rsidRPr="009975B8">
        <w:rPr>
          <w:rFonts w:asciiTheme="minorHAnsi" w:hAnsiTheme="minorHAnsi" w:cstheme="minorHAnsi"/>
          <w:b/>
        </w:rPr>
        <w:t>Votre durée du travail ou votre régime de travail, les règles d’organisation du travail et les règles en matière d’heures supplémentaires</w:t>
      </w:r>
    </w:p>
    <w:bookmarkEnd w:id="4"/>
    <w:p w14:paraId="197C70E4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56039E0A" w14:textId="77777777" w:rsidR="00225A27" w:rsidRPr="009975B8" w:rsidRDefault="004A1F21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9975B8">
        <w:rPr>
          <w:rFonts w:asciiTheme="minorHAnsi" w:hAnsiTheme="minorHAnsi" w:cstheme="minorHAnsi"/>
          <w:b/>
          <w:bCs/>
        </w:rPr>
        <w:t>Durée du travail (cycle de travail)</w:t>
      </w:r>
    </w:p>
    <w:p w14:paraId="63D2BCD9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724FBDB4" w14:textId="787C64F5" w:rsidR="00225A27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Si vous exercez vos fonctions dans le cadre d'un cycle de travail, celui-ci est organisé dans les conditions prévues à l'</w:t>
      </w:r>
      <w:hyperlink r:id="rId11" w:tooltip="Décret n°2001-623 du 12 juillet 2001 - art. 4 (V)" w:history="1">
        <w:r w:rsidRPr="009975B8">
          <w:rPr>
            <w:rStyle w:val="Lienhypertexte"/>
            <w:rFonts w:asciiTheme="minorHAnsi" w:hAnsiTheme="minorHAnsi" w:cstheme="minorHAnsi"/>
          </w:rPr>
          <w:t>article 4 du décret n° 2001-623 du 12 juillet 2001</w:t>
        </w:r>
      </w:hyperlink>
      <w:r w:rsidRPr="009975B8">
        <w:rPr>
          <w:rFonts w:asciiTheme="minorHAnsi" w:hAnsiTheme="minorHAnsi" w:cstheme="minorHAnsi"/>
        </w:rPr>
        <w:t xml:space="preserve"> pris pour l'application de l'</w:t>
      </w:r>
      <w:hyperlink r:id="rId12" w:tooltip="Loi n° 84-53 du 26 janvier 1984 - art. 7-1 (M)" w:history="1">
        <w:r w:rsidRPr="009975B8">
          <w:rPr>
            <w:rStyle w:val="Lienhypertexte"/>
            <w:rFonts w:asciiTheme="minorHAnsi" w:hAnsiTheme="minorHAnsi" w:cstheme="minorHAnsi"/>
          </w:rPr>
          <w:t>article 7-1 de la loi n° 84-53 du 26 janvier 1984</w:t>
        </w:r>
      </w:hyperlink>
      <w:r w:rsidRPr="009975B8">
        <w:rPr>
          <w:rFonts w:asciiTheme="minorHAnsi" w:hAnsiTheme="minorHAnsi" w:cstheme="minorHAnsi"/>
        </w:rPr>
        <w:t xml:space="preserve"> et relatif à l'aménagement et à la réduction du temps de travail dans la fonction publique territoriale.</w:t>
      </w:r>
    </w:p>
    <w:p w14:paraId="39847157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  <w:i/>
        </w:rPr>
      </w:pPr>
    </w:p>
    <w:p w14:paraId="782D89DD" w14:textId="77777777" w:rsidR="00225A27" w:rsidRPr="009975B8" w:rsidRDefault="004A1F21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Autre régime (obligations de service, forfait, etc.) : durée de la période de référence retenue</w:t>
      </w:r>
      <w:r w:rsidRPr="009975B8">
        <w:rPr>
          <w:rFonts w:asciiTheme="minorHAnsi" w:hAnsiTheme="minorHAnsi" w:cstheme="minorHAnsi"/>
        </w:rPr>
        <w:t xml:space="preserve"> </w:t>
      </w:r>
    </w:p>
    <w:p w14:paraId="060EDDA6" w14:textId="77777777" w:rsidR="00225A27" w:rsidRPr="009975B8" w:rsidRDefault="00225A27">
      <w:pPr>
        <w:pStyle w:val="SNSignatureGauche"/>
        <w:ind w:left="1080" w:firstLine="0"/>
        <w:jc w:val="both"/>
        <w:rPr>
          <w:rFonts w:asciiTheme="minorHAnsi" w:hAnsiTheme="minorHAnsi" w:cstheme="minorHAnsi"/>
        </w:rPr>
      </w:pPr>
    </w:p>
    <w:p w14:paraId="274A0F6B" w14:textId="105CAECE" w:rsidR="00225A27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Si vous exercez vos fonctions dans le cadre d'un régime distinct du cycle de travail, les règles applicables sont les suivantes (à compléter selon la situation) : […]</w:t>
      </w:r>
    </w:p>
    <w:p w14:paraId="6B40FC7E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5F3E4F1D" w14:textId="77777777" w:rsidR="00225A27" w:rsidRPr="009975B8" w:rsidRDefault="004A1F21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9975B8">
        <w:rPr>
          <w:rFonts w:asciiTheme="minorHAnsi" w:hAnsiTheme="minorHAnsi" w:cstheme="minorHAnsi"/>
          <w:b/>
          <w:bCs/>
        </w:rPr>
        <w:t>Organisation du travail (textes définissant l’organisation du travail en matière de cycle, de recours aux horaires variables, aux astreintes, etc.)</w:t>
      </w:r>
    </w:p>
    <w:p w14:paraId="746E042B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i/>
        </w:rPr>
      </w:pPr>
    </w:p>
    <w:p w14:paraId="3BA2D065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  <w:iCs/>
        </w:rPr>
      </w:pPr>
      <w:r w:rsidRPr="009975B8">
        <w:rPr>
          <w:rFonts w:asciiTheme="minorHAnsi" w:hAnsiTheme="minorHAnsi" w:cstheme="minorHAnsi"/>
          <w:iCs/>
        </w:rPr>
        <w:t>Les textes relatifs à l’organisation du travail qui vous sont applicables sont les suivants (</w:t>
      </w:r>
      <w:r w:rsidRPr="009975B8">
        <w:rPr>
          <w:rFonts w:asciiTheme="minorHAnsi" w:hAnsiTheme="minorHAnsi" w:cstheme="minorHAnsi"/>
          <w:i/>
        </w:rPr>
        <w:t>à compléter selon la situation</w:t>
      </w:r>
      <w:r w:rsidRPr="009975B8">
        <w:rPr>
          <w:rFonts w:asciiTheme="minorHAnsi" w:hAnsiTheme="minorHAnsi" w:cstheme="minorHAnsi"/>
          <w:iCs/>
        </w:rPr>
        <w:t>) : […]</w:t>
      </w:r>
    </w:p>
    <w:p w14:paraId="70218662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iCs/>
        </w:rPr>
      </w:pPr>
    </w:p>
    <w:p w14:paraId="512D59AF" w14:textId="77777777" w:rsidR="00225A27" w:rsidRPr="009975B8" w:rsidRDefault="004A1F21">
      <w:pPr>
        <w:pStyle w:val="SNSignatureGauch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Heures supplémentaires</w:t>
      </w:r>
    </w:p>
    <w:p w14:paraId="53D6609F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24589A1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Les règles applicables en matière d’heures supplémentaires sont définies : </w:t>
      </w:r>
    </w:p>
    <w:p w14:paraId="20BDC579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7246769C" w14:textId="77777777" w:rsidR="00C7483A" w:rsidRPr="009975B8" w:rsidRDefault="00C7483A" w:rsidP="00C7483A">
      <w:pPr>
        <w:pStyle w:val="NormalWeb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- s'agissant d'un cycle de travail, par les articles 1 et 4 du décret n° 2001-623 du 12 juillet 2001 relatif à l'aménagement et à la réduction du temps de travail dans la fonction publique territoriale et le </w:t>
      </w:r>
      <w:hyperlink r:id="rId13" w:tooltip="Décret n°91-875 du 6 septembre 1991 (V)" w:history="1">
        <w:r w:rsidRPr="009975B8">
          <w:rPr>
            <w:rStyle w:val="Lienhypertexte"/>
            <w:rFonts w:asciiTheme="minorHAnsi" w:hAnsiTheme="minorHAnsi" w:cstheme="minorHAnsi"/>
          </w:rPr>
          <w:t>décret n° 91-875 du 6 septembre 1991</w:t>
        </w:r>
      </w:hyperlink>
      <w:r w:rsidRPr="009975B8">
        <w:rPr>
          <w:rFonts w:asciiTheme="minorHAnsi" w:hAnsiTheme="minorHAnsi" w:cstheme="minorHAnsi"/>
        </w:rPr>
        <w:t xml:space="preserve"> relatif au régime indemnitaire dans la fonction publique territoriale ;</w:t>
      </w:r>
    </w:p>
    <w:p w14:paraId="03A2CCC1" w14:textId="06BF41A8" w:rsidR="00C7483A" w:rsidRPr="009975B8" w:rsidRDefault="00C7483A" w:rsidP="00C7483A">
      <w:pPr>
        <w:pStyle w:val="NormalWeb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br/>
        <w:t>- le cas échéant, s'agissant d'un autre régime, par (à compléter selon la situation) : […]</w:t>
      </w:r>
    </w:p>
    <w:p w14:paraId="1795B6DF" w14:textId="77777777" w:rsidR="00C7483A" w:rsidRPr="009975B8" w:rsidRDefault="00C7483A" w:rsidP="00C7483A">
      <w:pPr>
        <w:pStyle w:val="NormalWeb"/>
        <w:rPr>
          <w:rFonts w:asciiTheme="minorHAnsi" w:hAnsiTheme="minorHAnsi" w:cstheme="minorHAnsi"/>
        </w:rPr>
      </w:pPr>
    </w:p>
    <w:p w14:paraId="473D4A89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561341A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ab/>
        <w:t>Votre rémunération</w:t>
      </w:r>
    </w:p>
    <w:p w14:paraId="4D18841D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1CC493AD" w14:textId="39086A57" w:rsidR="00225A27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Votre rémunération est fixée en application des dispositions législatives et réglementaires suivantes : articles </w:t>
      </w:r>
      <w:hyperlink r:id="rId14" w:tooltip="Code général de la fonction publique - art. L711-1 (M)" w:history="1">
        <w:r w:rsidRPr="009975B8">
          <w:rPr>
            <w:rStyle w:val="Lienhypertexte"/>
            <w:rFonts w:asciiTheme="minorHAnsi" w:hAnsiTheme="minorHAnsi" w:cstheme="minorHAnsi"/>
          </w:rPr>
          <w:t>L. 711-1 à L. 712-2</w:t>
        </w:r>
      </w:hyperlink>
      <w:r w:rsidRPr="009975B8">
        <w:rPr>
          <w:rFonts w:asciiTheme="minorHAnsi" w:hAnsiTheme="minorHAnsi" w:cstheme="minorHAnsi"/>
        </w:rPr>
        <w:t xml:space="preserve">, </w:t>
      </w:r>
      <w:hyperlink r:id="rId15" w:tooltip="Code général de la fonction publique - art. L714-1 (M)" w:history="1">
        <w:r w:rsidRPr="009975B8">
          <w:rPr>
            <w:rStyle w:val="Lienhypertexte"/>
            <w:rFonts w:asciiTheme="minorHAnsi" w:hAnsiTheme="minorHAnsi" w:cstheme="minorHAnsi"/>
          </w:rPr>
          <w:t>L. 714-1 à L. 714-2</w:t>
        </w:r>
      </w:hyperlink>
      <w:r w:rsidRPr="009975B8">
        <w:rPr>
          <w:rFonts w:asciiTheme="minorHAnsi" w:hAnsiTheme="minorHAnsi" w:cstheme="minorHAnsi"/>
        </w:rPr>
        <w:t xml:space="preserve"> du code général de la fonction publique.</w:t>
      </w:r>
    </w:p>
    <w:p w14:paraId="1D45FD5C" w14:textId="77777777" w:rsidR="00C7483A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3C621FAD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Votre rémunération est constituée des éléments suivants :</w:t>
      </w:r>
    </w:p>
    <w:p w14:paraId="1B6602CC" w14:textId="77777777" w:rsidR="00225A27" w:rsidRPr="009975B8" w:rsidRDefault="004A1F21">
      <w:pPr>
        <w:pStyle w:val="SNSignatureGauche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lastRenderedPageBreak/>
        <w:t>Conformément au décret n° […] (</w:t>
      </w:r>
      <w:r w:rsidRPr="009975B8">
        <w:rPr>
          <w:rFonts w:asciiTheme="minorHAnsi" w:hAnsiTheme="minorHAnsi" w:cstheme="minorHAnsi"/>
          <w:i/>
          <w:iCs/>
        </w:rPr>
        <w:t>indiquez le décret fixant l’échelonnement indiciaire applicable</w:t>
      </w:r>
      <w:r w:rsidRPr="009975B8">
        <w:rPr>
          <w:rFonts w:asciiTheme="minorHAnsi" w:hAnsiTheme="minorHAnsi" w:cstheme="minorHAnsi"/>
        </w:rPr>
        <w:t>) :</w:t>
      </w:r>
    </w:p>
    <w:p w14:paraId="33860282" w14:textId="77777777" w:rsidR="00225A27" w:rsidRPr="009975B8" w:rsidRDefault="004A1F21">
      <w:pPr>
        <w:pStyle w:val="SNSignatureGauche"/>
        <w:numPr>
          <w:ilvl w:val="1"/>
          <w:numId w:val="35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Indice majoré de rémunération </w:t>
      </w:r>
      <w:r w:rsidRPr="009975B8">
        <w:rPr>
          <w:rFonts w:asciiTheme="minorHAnsi" w:hAnsiTheme="minorHAnsi" w:cstheme="minorHAnsi"/>
          <w:bCs/>
        </w:rPr>
        <w:t>:</w:t>
      </w:r>
      <w:r w:rsidRPr="009975B8">
        <w:rPr>
          <w:rFonts w:asciiTheme="minorHAnsi" w:hAnsiTheme="minorHAnsi" w:cstheme="minorHAnsi"/>
          <w:b/>
        </w:rPr>
        <w:t xml:space="preserve"> </w:t>
      </w:r>
      <w:r w:rsidRPr="009975B8">
        <w:rPr>
          <w:rFonts w:asciiTheme="minorHAnsi" w:hAnsiTheme="minorHAnsi" w:cstheme="minorHAnsi"/>
        </w:rPr>
        <w:t>[…]</w:t>
      </w:r>
    </w:p>
    <w:p w14:paraId="371B0A1F" w14:textId="77777777" w:rsidR="00225A27" w:rsidRPr="009975B8" w:rsidRDefault="004A1F21">
      <w:pPr>
        <w:pStyle w:val="SNSignatureGauche"/>
        <w:numPr>
          <w:ilvl w:val="1"/>
          <w:numId w:val="35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Traitement indiciaire brut</w:t>
      </w:r>
      <w:r w:rsidRPr="009975B8">
        <w:rPr>
          <w:rFonts w:asciiTheme="minorHAnsi" w:hAnsiTheme="minorHAnsi" w:cstheme="minorHAnsi"/>
        </w:rPr>
        <w:t> : […] €</w:t>
      </w:r>
    </w:p>
    <w:p w14:paraId="38BAA170" w14:textId="5BC3C13F" w:rsidR="00225A27" w:rsidRPr="009975B8" w:rsidRDefault="00C7483A" w:rsidP="00C7483A">
      <w:pPr>
        <w:pStyle w:val="SNSignatureGauche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9975B8">
        <w:rPr>
          <w:rFonts w:asciiTheme="minorHAnsi" w:hAnsiTheme="minorHAnsi" w:cstheme="minorHAnsi"/>
          <w:b/>
          <w:bCs/>
        </w:rPr>
        <w:t>Primes et indemnités liées à votre cadre d'emplois et aux fonctions assurées.</w:t>
      </w:r>
    </w:p>
    <w:p w14:paraId="6AD0218C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Votre rémunération sera versée chaque mois après service fait, par virement sur votre compte bancaire.</w:t>
      </w:r>
    </w:p>
    <w:p w14:paraId="4DA3EC39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24AA23FF" w14:textId="383AC5A0" w:rsidR="00225A27" w:rsidRPr="009975B8" w:rsidRDefault="00C7483A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  <w:proofErr w:type="gramStart"/>
      <w:r w:rsidRPr="009975B8">
        <w:rPr>
          <w:rFonts w:asciiTheme="minorHAnsi" w:hAnsiTheme="minorHAnsi" w:cstheme="minorHAnsi"/>
          <w:bCs/>
          <w:i/>
          <w:iCs/>
        </w:rPr>
        <w:t>( Le</w:t>
      </w:r>
      <w:proofErr w:type="gramEnd"/>
      <w:r w:rsidRPr="009975B8">
        <w:rPr>
          <w:rFonts w:asciiTheme="minorHAnsi" w:hAnsiTheme="minorHAnsi" w:cstheme="minorHAnsi"/>
          <w:bCs/>
          <w:i/>
          <w:iCs/>
        </w:rPr>
        <w:t xml:space="preserve"> cas échéant)</w:t>
      </w:r>
      <w:r w:rsidRPr="009975B8">
        <w:rPr>
          <w:rFonts w:asciiTheme="minorHAnsi" w:hAnsiTheme="minorHAnsi" w:cstheme="minorHAnsi"/>
          <w:bCs/>
        </w:rPr>
        <w:t xml:space="preserve"> </w:t>
      </w:r>
      <w:r w:rsidR="004A1F21" w:rsidRPr="009975B8">
        <w:rPr>
          <w:rFonts w:asciiTheme="minorHAnsi" w:hAnsiTheme="minorHAnsi" w:cstheme="minorHAnsi"/>
          <w:b/>
        </w:rPr>
        <w:t>Autre(s) élément(s) constitutif(s) éventuel(s) de votre rémunération :</w:t>
      </w:r>
    </w:p>
    <w:p w14:paraId="0ACB962D" w14:textId="1005592D" w:rsidR="00C7483A" w:rsidRPr="009975B8" w:rsidRDefault="004A1F21" w:rsidP="00CA1B89">
      <w:pPr>
        <w:pStyle w:val="SNSignatureGauche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975B8">
        <w:rPr>
          <w:rFonts w:asciiTheme="minorHAnsi" w:hAnsiTheme="minorHAnsi" w:cstheme="minorHAnsi"/>
          <w:bCs/>
        </w:rPr>
        <w:t xml:space="preserve">Indemnité de résidence prévue à </w:t>
      </w:r>
      <w:r w:rsidR="00C7483A" w:rsidRPr="009975B8">
        <w:rPr>
          <w:rFonts w:asciiTheme="minorHAnsi" w:hAnsiTheme="minorHAnsi" w:cstheme="minorHAnsi"/>
        </w:rPr>
        <w:t>l'</w:t>
      </w:r>
      <w:hyperlink r:id="rId16" w:tooltip="Code général de la fonction publique - art. L712-7 (M)" w:history="1">
        <w:r w:rsidR="00C7483A" w:rsidRPr="009975B8">
          <w:rPr>
            <w:rStyle w:val="Lienhypertexte"/>
            <w:rFonts w:asciiTheme="minorHAnsi" w:hAnsiTheme="minorHAnsi" w:cstheme="minorHAnsi"/>
          </w:rPr>
          <w:t>article L. 712-7 du code général de la fonction publique</w:t>
        </w:r>
      </w:hyperlink>
      <w:r w:rsidR="00C7483A" w:rsidRPr="009975B8">
        <w:rPr>
          <w:rFonts w:asciiTheme="minorHAnsi" w:hAnsiTheme="minorHAnsi" w:cstheme="minorHAnsi"/>
        </w:rPr>
        <w:t xml:space="preserve"> ;</w:t>
      </w:r>
    </w:p>
    <w:p w14:paraId="6F546F6A" w14:textId="77777777" w:rsidR="00C7483A" w:rsidRPr="009975B8" w:rsidRDefault="004A1F21" w:rsidP="003D2900">
      <w:pPr>
        <w:pStyle w:val="SNSignatureGauche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975B8">
        <w:rPr>
          <w:rFonts w:asciiTheme="minorHAnsi" w:hAnsiTheme="minorHAnsi" w:cstheme="minorHAnsi"/>
          <w:bCs/>
        </w:rPr>
        <w:t xml:space="preserve">Supplément familial de traitement prévu </w:t>
      </w:r>
      <w:hyperlink r:id="rId17" w:tooltip="Code général de la fonction publique - art. L712-8 (M)" w:history="1">
        <w:r w:rsidR="00C7483A" w:rsidRPr="009975B8">
          <w:rPr>
            <w:rStyle w:val="Lienhypertexte"/>
            <w:rFonts w:asciiTheme="minorHAnsi" w:hAnsiTheme="minorHAnsi" w:cstheme="minorHAnsi"/>
          </w:rPr>
          <w:t>articles L. 712-8 à L. 712-11 du code général de la fonction publique</w:t>
        </w:r>
      </w:hyperlink>
      <w:r w:rsidR="00C7483A" w:rsidRPr="009975B8">
        <w:rPr>
          <w:rFonts w:asciiTheme="minorHAnsi" w:hAnsiTheme="minorHAnsi" w:cstheme="minorHAnsi"/>
        </w:rPr>
        <w:t xml:space="preserve"> ;</w:t>
      </w:r>
    </w:p>
    <w:p w14:paraId="5B8FFD76" w14:textId="77777777" w:rsidR="00C7483A" w:rsidRPr="009975B8" w:rsidRDefault="004A1F21" w:rsidP="00C7483A">
      <w:pPr>
        <w:pStyle w:val="SNSignatureGauche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975B8">
        <w:rPr>
          <w:rFonts w:asciiTheme="minorHAnsi" w:hAnsiTheme="minorHAnsi" w:cstheme="minorHAnsi"/>
          <w:bCs/>
        </w:rPr>
        <w:t>Logement de fonction</w:t>
      </w:r>
      <w:r w:rsidR="00C7483A" w:rsidRPr="009975B8">
        <w:rPr>
          <w:rFonts w:asciiTheme="minorHAnsi" w:hAnsiTheme="minorHAnsi" w:cstheme="minorHAnsi"/>
          <w:bCs/>
        </w:rPr>
        <w:t xml:space="preserve"> prévu aux</w:t>
      </w:r>
      <w:r w:rsidRPr="009975B8">
        <w:rPr>
          <w:rFonts w:asciiTheme="minorHAnsi" w:hAnsiTheme="minorHAnsi" w:cstheme="minorHAnsi"/>
          <w:bCs/>
        </w:rPr>
        <w:t xml:space="preserve"> </w:t>
      </w:r>
      <w:hyperlink r:id="rId18" w:tooltip="Code général de la fonction publique - art. L721-1 (V)" w:history="1">
        <w:r w:rsidR="00C7483A" w:rsidRPr="009975B8">
          <w:rPr>
            <w:rStyle w:val="Lienhypertexte"/>
            <w:rFonts w:asciiTheme="minorHAnsi" w:hAnsiTheme="minorHAnsi" w:cstheme="minorHAnsi"/>
          </w:rPr>
          <w:t>articles L. 721-1 à L. 721-3 du code général de la fonction publique</w:t>
        </w:r>
      </w:hyperlink>
      <w:r w:rsidR="00C7483A" w:rsidRPr="009975B8">
        <w:rPr>
          <w:rFonts w:asciiTheme="minorHAnsi" w:hAnsiTheme="minorHAnsi" w:cstheme="minorHAnsi"/>
        </w:rPr>
        <w:t xml:space="preserve"> ;</w:t>
      </w:r>
    </w:p>
    <w:p w14:paraId="6C4AEC62" w14:textId="21873885" w:rsidR="00225A27" w:rsidRPr="009975B8" w:rsidRDefault="00C7483A" w:rsidP="00C7483A">
      <w:pPr>
        <w:pStyle w:val="SNSignatureGauche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975B8">
        <w:rPr>
          <w:rFonts w:asciiTheme="minorHAnsi" w:hAnsiTheme="minorHAnsi" w:cstheme="minorHAnsi"/>
        </w:rPr>
        <w:t>V</w:t>
      </w:r>
      <w:r w:rsidR="004A1F21" w:rsidRPr="009975B8">
        <w:rPr>
          <w:rFonts w:asciiTheme="minorHAnsi" w:hAnsiTheme="minorHAnsi" w:cstheme="minorHAnsi"/>
          <w:bCs/>
        </w:rPr>
        <w:t xml:space="preserve">éhicule de fonction, </w:t>
      </w:r>
      <w:bookmarkEnd w:id="2"/>
    </w:p>
    <w:p w14:paraId="7639D0E6" w14:textId="77777777" w:rsidR="00C7483A" w:rsidRPr="009975B8" w:rsidRDefault="00C7483A" w:rsidP="00C7483A">
      <w:pPr>
        <w:pStyle w:val="SNSignatureGauche"/>
        <w:ind w:left="720" w:firstLine="0"/>
        <w:jc w:val="both"/>
        <w:rPr>
          <w:rFonts w:asciiTheme="minorHAnsi" w:hAnsiTheme="minorHAnsi" w:cstheme="minorHAnsi"/>
          <w:bCs/>
        </w:rPr>
      </w:pPr>
    </w:p>
    <w:p w14:paraId="57C8A1BE" w14:textId="77777777" w:rsidR="00C7483A" w:rsidRPr="009975B8" w:rsidRDefault="00C7483A" w:rsidP="00C7483A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115B5CE5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bookmarkStart w:id="5" w:name="_Hlk137740685"/>
      <w:r w:rsidRPr="009975B8">
        <w:rPr>
          <w:rFonts w:asciiTheme="minorHAnsi" w:hAnsiTheme="minorHAnsi" w:cstheme="minorHAnsi"/>
          <w:b/>
        </w:rPr>
        <w:t>Vos droits à congés rémunérés</w:t>
      </w:r>
    </w:p>
    <w:bookmarkEnd w:id="5"/>
    <w:p w14:paraId="7907893E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3128F760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bookmarkStart w:id="6" w:name="_Hlk140679698"/>
      <w:bookmarkStart w:id="7" w:name="_Hlk137740708"/>
      <w:r w:rsidRPr="009975B8">
        <w:rPr>
          <w:rFonts w:asciiTheme="minorHAnsi" w:hAnsiTheme="minorHAnsi" w:cstheme="minorHAnsi"/>
        </w:rPr>
        <w:t>Selon les modalités fixées par les dispositions législatives et règlementaires ci-après, et selon votre situation (fonctionnaire titulaire, stagiaire ou en école de formation), vous avez droit :</w:t>
      </w:r>
    </w:p>
    <w:bookmarkEnd w:id="6"/>
    <w:p w14:paraId="0BA6EE6D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bookmarkEnd w:id="7"/>
    <w:p w14:paraId="3B3CDC1E" w14:textId="72943721" w:rsidR="00225A27" w:rsidRPr="009975B8" w:rsidRDefault="00C7483A" w:rsidP="00C7483A">
      <w:pPr>
        <w:pStyle w:val="SNSignatureGauche"/>
        <w:numPr>
          <w:ilvl w:val="0"/>
          <w:numId w:val="36"/>
        </w:numPr>
        <w:ind w:left="1134" w:hanging="425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à un </w:t>
      </w:r>
      <w:r w:rsidRPr="009975B8">
        <w:rPr>
          <w:rFonts w:asciiTheme="minorHAnsi" w:hAnsiTheme="minorHAnsi" w:cstheme="minorHAnsi"/>
          <w:b/>
          <w:bCs/>
        </w:rPr>
        <w:t>congé annuel</w:t>
      </w:r>
      <w:r w:rsidRPr="009975B8">
        <w:rPr>
          <w:rFonts w:asciiTheme="minorHAnsi" w:hAnsiTheme="minorHAnsi" w:cstheme="minorHAnsi"/>
        </w:rPr>
        <w:t xml:space="preserve"> avec traitement : </w:t>
      </w:r>
      <w:hyperlink r:id="rId19" w:tooltip="Code général de la fonction publique - art. L621-1 (V)" w:history="1">
        <w:r w:rsidRPr="009975B8">
          <w:rPr>
            <w:rStyle w:val="Lienhypertexte"/>
            <w:rFonts w:asciiTheme="minorHAnsi" w:hAnsiTheme="minorHAnsi" w:cstheme="minorHAnsi"/>
          </w:rPr>
          <w:t>article L. 621-1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20" w:tooltip="Décret n°85-1250 du 26 novembre 1985 (V)" w:history="1">
        <w:r w:rsidRPr="009975B8">
          <w:rPr>
            <w:rStyle w:val="Lienhypertexte"/>
            <w:rFonts w:asciiTheme="minorHAnsi" w:hAnsiTheme="minorHAnsi" w:cstheme="minorHAnsi"/>
          </w:rPr>
          <w:t>décret n° 85-1250 du 26 novembre 1985</w:t>
        </w:r>
      </w:hyperlink>
      <w:r w:rsidRPr="009975B8">
        <w:rPr>
          <w:rFonts w:asciiTheme="minorHAnsi" w:hAnsiTheme="minorHAnsi" w:cstheme="minorHAnsi"/>
        </w:rPr>
        <w:t xml:space="preserve"> relatif aux congés annuels des fonctionnaires territoriaux ;</w:t>
      </w:r>
    </w:p>
    <w:p w14:paraId="135FDDAD" w14:textId="77777777" w:rsidR="00C7483A" w:rsidRPr="009975B8" w:rsidRDefault="00C7483A" w:rsidP="00C7483A">
      <w:pPr>
        <w:pStyle w:val="SNSignatureGauche"/>
        <w:ind w:left="1134" w:hanging="425"/>
        <w:jc w:val="both"/>
        <w:rPr>
          <w:rFonts w:asciiTheme="minorHAnsi" w:hAnsiTheme="minorHAnsi" w:cstheme="minorHAnsi"/>
        </w:rPr>
      </w:pPr>
    </w:p>
    <w:p w14:paraId="688340A4" w14:textId="34CDAB32" w:rsidR="00623F91" w:rsidRPr="009975B8" w:rsidRDefault="004A1F21" w:rsidP="00C7483A">
      <w:pPr>
        <w:pStyle w:val="SNSignatureGauche"/>
        <w:numPr>
          <w:ilvl w:val="0"/>
          <w:numId w:val="3"/>
        </w:numPr>
        <w:ind w:left="1134" w:hanging="425"/>
        <w:jc w:val="both"/>
        <w:rPr>
          <w:rFonts w:asciiTheme="minorHAnsi" w:hAnsiTheme="minorHAnsi" w:cstheme="minorHAnsi"/>
        </w:rPr>
      </w:pPr>
      <w:bookmarkStart w:id="8" w:name="_Hlk137740751"/>
      <w:bookmarkStart w:id="9" w:name="_Hlk134102639"/>
      <w:r w:rsidRPr="009975B8">
        <w:rPr>
          <w:rFonts w:asciiTheme="minorHAnsi" w:hAnsiTheme="minorHAnsi" w:cstheme="minorHAnsi"/>
        </w:rPr>
        <w:t xml:space="preserve">au(x) </w:t>
      </w:r>
      <w:r w:rsidRPr="009975B8">
        <w:rPr>
          <w:rFonts w:asciiTheme="minorHAnsi" w:hAnsiTheme="minorHAnsi" w:cstheme="minorHAnsi"/>
          <w:b/>
          <w:bCs/>
        </w:rPr>
        <w:t>jour(s) de réduction du temps de travail</w:t>
      </w:r>
      <w:r w:rsidRPr="009975B8">
        <w:rPr>
          <w:rFonts w:asciiTheme="minorHAnsi" w:hAnsiTheme="minorHAnsi" w:cstheme="minorHAnsi"/>
        </w:rPr>
        <w:t xml:space="preserve"> (temps de repos lié au dépassement de la durée annuelle de travail définie </w:t>
      </w:r>
      <w:bookmarkStart w:id="10" w:name="_Hlk137740776"/>
      <w:bookmarkEnd w:id="8"/>
      <w:r w:rsidR="00623F91" w:rsidRPr="009975B8">
        <w:rPr>
          <w:rFonts w:asciiTheme="minorHAnsi" w:hAnsiTheme="minorHAnsi" w:cstheme="minorHAnsi"/>
        </w:rPr>
        <w:t>a</w:t>
      </w:r>
      <w:r w:rsidR="00C7483A" w:rsidRPr="009975B8">
        <w:rPr>
          <w:rFonts w:asciiTheme="minorHAnsi" w:hAnsiTheme="minorHAnsi" w:cstheme="minorHAnsi"/>
        </w:rPr>
        <w:t xml:space="preserve">ux </w:t>
      </w:r>
      <w:hyperlink r:id="rId21" w:tooltip="Code général de la fonction publique - art. L611-1 (V)" w:history="1">
        <w:r w:rsidR="00C7483A" w:rsidRPr="009975B8">
          <w:rPr>
            <w:rStyle w:val="Lienhypertexte"/>
            <w:rFonts w:asciiTheme="minorHAnsi" w:hAnsiTheme="minorHAnsi" w:cstheme="minorHAnsi"/>
          </w:rPr>
          <w:t>articles L. 611-1 à L. 611-3 du code général de la fonction publique</w:t>
        </w:r>
      </w:hyperlink>
      <w:r w:rsidR="00C7483A" w:rsidRPr="009975B8">
        <w:rPr>
          <w:rFonts w:asciiTheme="minorHAnsi" w:hAnsiTheme="minorHAnsi" w:cstheme="minorHAnsi"/>
        </w:rPr>
        <w:t>). Vous êtes concerné(e) si vous exercez vos fonctions dans le cadre d'un cycle de travail tel que prévu à l'</w:t>
      </w:r>
      <w:hyperlink r:id="rId22" w:tooltip="Décret n°2001-623 du 12 juillet 2001 - art. 4 (V)" w:history="1">
        <w:r w:rsidR="00C7483A" w:rsidRPr="009975B8">
          <w:rPr>
            <w:rStyle w:val="Lienhypertexte"/>
            <w:rFonts w:asciiTheme="minorHAnsi" w:hAnsiTheme="minorHAnsi" w:cstheme="minorHAnsi"/>
          </w:rPr>
          <w:t>article 4 du décret n° 2001-623 du 12 juillet 2001</w:t>
        </w:r>
      </w:hyperlink>
      <w:r w:rsidR="00C7483A" w:rsidRPr="009975B8">
        <w:rPr>
          <w:rFonts w:asciiTheme="minorHAnsi" w:hAnsiTheme="minorHAnsi" w:cstheme="minorHAnsi"/>
        </w:rPr>
        <w:t xml:space="preserve"> relatif à l'aménagement et à la réduction du temps de travail dans la fonction publique territoriale et qui conduit à générer des jours de réduction du temps de travail en compensation du dépassement de la durée annuelle du travail ou si vous êtes au forfait tel que prévu par l'</w:t>
      </w:r>
      <w:hyperlink r:id="rId23" w:tooltip="Décret n°2001-623 du 12 juillet 2001 - art. 10 (V)" w:history="1">
        <w:r w:rsidR="00C7483A" w:rsidRPr="009975B8">
          <w:rPr>
            <w:rStyle w:val="Lienhypertexte"/>
            <w:rFonts w:asciiTheme="minorHAnsi" w:hAnsiTheme="minorHAnsi" w:cstheme="minorHAnsi"/>
          </w:rPr>
          <w:t>article 10 du décret n° 2001-623</w:t>
        </w:r>
      </w:hyperlink>
      <w:r w:rsidR="00C7483A" w:rsidRPr="009975B8">
        <w:rPr>
          <w:rFonts w:asciiTheme="minorHAnsi" w:hAnsiTheme="minorHAnsi" w:cstheme="minorHAnsi"/>
        </w:rPr>
        <w:t xml:space="preserve"> et réalisez des missions impliquant une durée du travail supérieure à la durée légale ;</w:t>
      </w:r>
      <w:r w:rsidRPr="009975B8">
        <w:rPr>
          <w:rFonts w:asciiTheme="minorHAnsi" w:hAnsiTheme="minorHAnsi" w:cstheme="minorHAnsi"/>
        </w:rPr>
        <w:t xml:space="preserve"> </w:t>
      </w:r>
      <w:bookmarkEnd w:id="9"/>
      <w:bookmarkEnd w:id="10"/>
    </w:p>
    <w:p w14:paraId="15C6DA59" w14:textId="20333BA1" w:rsidR="00225A27" w:rsidRPr="009975B8" w:rsidRDefault="004A1F21" w:rsidP="00623F91">
      <w:pPr>
        <w:pStyle w:val="SNSignatureGauche"/>
        <w:ind w:left="1134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ab/>
      </w:r>
    </w:p>
    <w:p w14:paraId="60F8632D" w14:textId="77777777" w:rsidR="008D597E" w:rsidRPr="009975B8" w:rsidRDefault="004A1F21" w:rsidP="008D597E">
      <w:pPr>
        <w:pStyle w:val="SNSignatureGauche"/>
        <w:numPr>
          <w:ilvl w:val="0"/>
          <w:numId w:val="3"/>
        </w:numPr>
        <w:ind w:left="1134" w:hanging="425"/>
        <w:rPr>
          <w:rFonts w:asciiTheme="minorHAnsi" w:hAnsiTheme="minorHAnsi" w:cstheme="minorHAnsi"/>
        </w:rPr>
      </w:pPr>
      <w:bookmarkStart w:id="11" w:name="_Hlk137740800"/>
      <w:proofErr w:type="gramStart"/>
      <w:r w:rsidRPr="009975B8">
        <w:rPr>
          <w:rFonts w:asciiTheme="minorHAnsi" w:hAnsiTheme="minorHAnsi" w:cstheme="minorHAnsi"/>
        </w:rPr>
        <w:t>aux</w:t>
      </w:r>
      <w:proofErr w:type="gramEnd"/>
      <w:r w:rsidRPr="009975B8">
        <w:rPr>
          <w:rFonts w:asciiTheme="minorHAnsi" w:hAnsiTheme="minorHAnsi" w:cstheme="minorHAnsi"/>
        </w:rPr>
        <w:t xml:space="preserve"> </w:t>
      </w:r>
      <w:r w:rsidRPr="009975B8">
        <w:rPr>
          <w:rFonts w:asciiTheme="minorHAnsi" w:hAnsiTheme="minorHAnsi" w:cstheme="minorHAnsi"/>
          <w:b/>
        </w:rPr>
        <w:t>congés listés ci-dessous et liés à l’arrivée d’un enfant au foyer</w:t>
      </w:r>
      <w:r w:rsidRPr="009975B8">
        <w:rPr>
          <w:rFonts w:asciiTheme="minorHAnsi" w:hAnsiTheme="minorHAnsi" w:cstheme="minorHAnsi"/>
        </w:rPr>
        <w:t> :</w:t>
      </w:r>
    </w:p>
    <w:p w14:paraId="3401AA16" w14:textId="77777777" w:rsidR="008D597E" w:rsidRPr="009975B8" w:rsidRDefault="008D597E" w:rsidP="008D597E">
      <w:pPr>
        <w:pStyle w:val="Paragraphedeliste"/>
        <w:rPr>
          <w:rFonts w:asciiTheme="minorHAnsi" w:hAnsiTheme="minorHAnsi" w:cstheme="minorHAnsi"/>
          <w:b/>
        </w:rPr>
      </w:pPr>
    </w:p>
    <w:p w14:paraId="59396FE2" w14:textId="77777777" w:rsidR="008D597E" w:rsidRPr="009975B8" w:rsidRDefault="004A1F21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congé de maternité</w:t>
      </w:r>
      <w:r w:rsidRPr="009975B8">
        <w:rPr>
          <w:rFonts w:asciiTheme="minorHAnsi" w:hAnsiTheme="minorHAnsi" w:cstheme="minorHAnsi"/>
        </w:rPr>
        <w:t xml:space="preserve"> : </w:t>
      </w:r>
      <w:bookmarkEnd w:id="11"/>
      <w:r w:rsidR="00623F91" w:rsidRPr="009975B8">
        <w:rPr>
          <w:rFonts w:asciiTheme="minorHAnsi" w:hAnsiTheme="minorHAnsi" w:cstheme="minorHAnsi"/>
        </w:rPr>
        <w:fldChar w:fldCharType="begin"/>
      </w:r>
      <w:r w:rsidR="00623F91" w:rsidRPr="009975B8">
        <w:rPr>
          <w:rFonts w:asciiTheme="minorHAnsi" w:hAnsiTheme="minorHAnsi" w:cstheme="minorHAnsi"/>
        </w:rPr>
        <w:instrText>HYPERLINK "https://www.legifrance.gouv.fr/affichCodeArticle.do?cidTexte=LEGITEXT000044416551&amp;idArticle=LEGIARTI000044423633&amp;dateTexte=&amp;categorieLien=cid" \o "Code général de la fonction publique - art. L631-3 (V)"</w:instrText>
      </w:r>
      <w:r w:rsidR="00623F91" w:rsidRPr="009975B8">
        <w:rPr>
          <w:rFonts w:asciiTheme="minorHAnsi" w:hAnsiTheme="minorHAnsi" w:cstheme="minorHAnsi"/>
        </w:rPr>
      </w:r>
      <w:r w:rsidR="00623F91" w:rsidRPr="009975B8">
        <w:rPr>
          <w:rFonts w:asciiTheme="minorHAnsi" w:hAnsiTheme="minorHAnsi" w:cstheme="minorHAnsi"/>
        </w:rPr>
        <w:fldChar w:fldCharType="separate"/>
      </w:r>
      <w:r w:rsidR="00623F91" w:rsidRPr="009975B8">
        <w:rPr>
          <w:rStyle w:val="Lienhypertexte"/>
          <w:rFonts w:asciiTheme="minorHAnsi" w:hAnsiTheme="minorHAnsi" w:cstheme="minorHAnsi"/>
        </w:rPr>
        <w:t>articles L. 631-3 à L. 631-5 du code général de la fonction publique</w:t>
      </w:r>
      <w:r w:rsidR="00623F91" w:rsidRPr="009975B8">
        <w:rPr>
          <w:rFonts w:asciiTheme="minorHAnsi" w:hAnsiTheme="minorHAnsi" w:cstheme="minorHAnsi"/>
        </w:rPr>
        <w:fldChar w:fldCharType="end"/>
      </w:r>
      <w:r w:rsidR="00623F91" w:rsidRPr="009975B8">
        <w:rPr>
          <w:rFonts w:asciiTheme="minorHAnsi" w:hAnsiTheme="minorHAnsi" w:cstheme="minorHAnsi"/>
        </w:rPr>
        <w:t xml:space="preserve"> et </w:t>
      </w:r>
      <w:hyperlink r:id="rId24" w:tooltip="Décret n°2021-846 du 29 juin 2021 - art. 1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articles 1 à 7 du décret n° 2021-846 du 29 juin 2021</w:t>
        </w:r>
      </w:hyperlink>
      <w:r w:rsidR="00623F91" w:rsidRPr="009975B8">
        <w:rPr>
          <w:rFonts w:asciiTheme="minorHAnsi" w:hAnsiTheme="minorHAnsi" w:cstheme="minorHAnsi"/>
        </w:rPr>
        <w:t xml:space="preserve"> relatif aux congés de maternité et liés aux charges parentales dans la fonction publique territoriale ;</w:t>
      </w:r>
      <w:bookmarkStart w:id="12" w:name="_Hlk137740903"/>
    </w:p>
    <w:p w14:paraId="51E9FB61" w14:textId="77777777" w:rsidR="008D597E" w:rsidRPr="009975B8" w:rsidRDefault="004A1F21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congé de naissance</w:t>
      </w:r>
      <w:r w:rsidRPr="009975B8">
        <w:rPr>
          <w:rFonts w:asciiTheme="minorHAnsi" w:hAnsiTheme="minorHAnsi" w:cstheme="minorHAnsi"/>
        </w:rPr>
        <w:t xml:space="preserve"> : </w:t>
      </w:r>
      <w:bookmarkEnd w:id="12"/>
      <w:r w:rsidR="00623F91" w:rsidRPr="009975B8">
        <w:rPr>
          <w:rFonts w:asciiTheme="minorHAnsi" w:hAnsiTheme="minorHAnsi" w:cstheme="minorHAnsi"/>
        </w:rPr>
        <w:fldChar w:fldCharType="begin"/>
      </w:r>
      <w:r w:rsidR="00623F91" w:rsidRPr="009975B8">
        <w:rPr>
          <w:rFonts w:asciiTheme="minorHAnsi" w:hAnsiTheme="minorHAnsi" w:cstheme="minorHAnsi"/>
        </w:rPr>
        <w:instrText>HYPERLINK "https://www.legifrance.gouv.fr/affichCodeArticle.do?cidTexte=LEGITEXT000044416551&amp;idArticle=LEGIARTI000044423641&amp;dateTexte=&amp;categorieLien=cid" \o "Code général de la fonction publique - art. L631-6 (V)"</w:instrText>
      </w:r>
      <w:r w:rsidR="00623F91" w:rsidRPr="009975B8">
        <w:rPr>
          <w:rFonts w:asciiTheme="minorHAnsi" w:hAnsiTheme="minorHAnsi" w:cstheme="minorHAnsi"/>
        </w:rPr>
      </w:r>
      <w:r w:rsidR="00623F91" w:rsidRPr="009975B8">
        <w:rPr>
          <w:rFonts w:asciiTheme="minorHAnsi" w:hAnsiTheme="minorHAnsi" w:cstheme="minorHAnsi"/>
        </w:rPr>
        <w:fldChar w:fldCharType="separate"/>
      </w:r>
      <w:r w:rsidR="00623F91" w:rsidRPr="009975B8">
        <w:rPr>
          <w:rStyle w:val="Lienhypertexte"/>
          <w:rFonts w:asciiTheme="minorHAnsi" w:hAnsiTheme="minorHAnsi" w:cstheme="minorHAnsi"/>
        </w:rPr>
        <w:t>article L. 631-6 du code général de la fonction publique</w:t>
      </w:r>
      <w:r w:rsidR="00623F91" w:rsidRPr="009975B8">
        <w:rPr>
          <w:rFonts w:asciiTheme="minorHAnsi" w:hAnsiTheme="minorHAnsi" w:cstheme="minorHAnsi"/>
        </w:rPr>
        <w:fldChar w:fldCharType="end"/>
      </w:r>
      <w:r w:rsidR="00623F91" w:rsidRPr="009975B8">
        <w:rPr>
          <w:rFonts w:asciiTheme="minorHAnsi" w:hAnsiTheme="minorHAnsi" w:cstheme="minorHAnsi"/>
        </w:rPr>
        <w:t xml:space="preserve"> et </w:t>
      </w:r>
      <w:hyperlink r:id="rId25" w:tooltip="Décret n°2021-846 du 29 juin 2021 - art. 8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 8 du décret n° 2021-846 du 29 juin 2021</w:t>
        </w:r>
      </w:hyperlink>
      <w:r w:rsidR="00623F91" w:rsidRPr="009975B8">
        <w:rPr>
          <w:rFonts w:asciiTheme="minorHAnsi" w:hAnsiTheme="minorHAnsi" w:cstheme="minorHAnsi"/>
        </w:rPr>
        <w:t xml:space="preserve"> relatif aux congés de maternité et liés aux charges parentales dans la fonction publique territoriale ;</w:t>
      </w:r>
      <w:bookmarkStart w:id="13" w:name="_Hlk137741085"/>
    </w:p>
    <w:p w14:paraId="096A1449" w14:textId="77777777" w:rsidR="008D597E" w:rsidRPr="009975B8" w:rsidRDefault="004A1F21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lastRenderedPageBreak/>
        <w:t>congé pour l’arrivée d’un enfant en vue de son adoption</w:t>
      </w:r>
      <w:r w:rsidRPr="009975B8">
        <w:rPr>
          <w:rFonts w:asciiTheme="minorHAnsi" w:hAnsiTheme="minorHAnsi" w:cstheme="minorHAnsi"/>
        </w:rPr>
        <w:t xml:space="preserve"> : </w:t>
      </w:r>
      <w:bookmarkEnd w:id="13"/>
      <w:r w:rsidR="00623F91" w:rsidRPr="009975B8">
        <w:rPr>
          <w:rFonts w:asciiTheme="minorHAnsi" w:hAnsiTheme="minorHAnsi" w:cstheme="minorHAnsi"/>
        </w:rPr>
        <w:fldChar w:fldCharType="begin"/>
      </w:r>
      <w:r w:rsidR="00623F91" w:rsidRPr="009975B8">
        <w:rPr>
          <w:rFonts w:asciiTheme="minorHAnsi" w:hAnsiTheme="minorHAnsi" w:cstheme="minorHAnsi"/>
        </w:rPr>
        <w:instrText>HYPERLINK "https://www.legifrance.gouv.fr/affichCodeArticle.do?cidTexte=LEGITEXT000044416551&amp;idArticle=LEGIARTI000044423645&amp;dateTexte=&amp;categorieLien=cid" \o "Code général de la fonction publique - art. L631-7 (V)"</w:instrText>
      </w:r>
      <w:r w:rsidR="00623F91" w:rsidRPr="009975B8">
        <w:rPr>
          <w:rFonts w:asciiTheme="minorHAnsi" w:hAnsiTheme="minorHAnsi" w:cstheme="minorHAnsi"/>
        </w:rPr>
      </w:r>
      <w:r w:rsidR="00623F91" w:rsidRPr="009975B8">
        <w:rPr>
          <w:rFonts w:asciiTheme="minorHAnsi" w:hAnsiTheme="minorHAnsi" w:cstheme="minorHAnsi"/>
        </w:rPr>
        <w:fldChar w:fldCharType="separate"/>
      </w:r>
      <w:r w:rsidR="00623F91" w:rsidRPr="009975B8">
        <w:rPr>
          <w:rStyle w:val="Lienhypertexte"/>
          <w:rFonts w:asciiTheme="minorHAnsi" w:hAnsiTheme="minorHAnsi" w:cstheme="minorHAnsi"/>
        </w:rPr>
        <w:t>article L. 631-7 du code général de la fonction publique</w:t>
      </w:r>
      <w:r w:rsidR="00623F91" w:rsidRPr="009975B8">
        <w:rPr>
          <w:rFonts w:asciiTheme="minorHAnsi" w:hAnsiTheme="minorHAnsi" w:cstheme="minorHAnsi"/>
        </w:rPr>
        <w:fldChar w:fldCharType="end"/>
      </w:r>
      <w:r w:rsidR="00623F91" w:rsidRPr="009975B8">
        <w:rPr>
          <w:rFonts w:asciiTheme="minorHAnsi" w:hAnsiTheme="minorHAnsi" w:cstheme="minorHAnsi"/>
        </w:rPr>
        <w:t xml:space="preserve"> et </w:t>
      </w:r>
      <w:hyperlink r:id="rId26" w:tooltip="Décret n°2021-846 du 29 juin 2021 - art. 9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 9 du décret n° 2021-846 du 29 juin 2021</w:t>
        </w:r>
      </w:hyperlink>
      <w:r w:rsidR="00623F91" w:rsidRPr="009975B8">
        <w:rPr>
          <w:rFonts w:asciiTheme="minorHAnsi" w:hAnsiTheme="minorHAnsi" w:cstheme="minorHAnsi"/>
        </w:rPr>
        <w:t xml:space="preserve"> </w:t>
      </w:r>
      <w:r w:rsidRPr="009975B8">
        <w:rPr>
          <w:rFonts w:asciiTheme="minorHAnsi" w:hAnsiTheme="minorHAnsi" w:cstheme="minorHAnsi"/>
        </w:rPr>
        <w:t>r</w:t>
      </w:r>
      <w:r w:rsidR="00623F91" w:rsidRPr="009975B8">
        <w:rPr>
          <w:rFonts w:asciiTheme="minorHAnsi" w:hAnsiTheme="minorHAnsi" w:cstheme="minorHAnsi"/>
        </w:rPr>
        <w:t>elatif aux congés de maternité et liés aux charges parentales dans la fonction publique territoriale ;</w:t>
      </w:r>
      <w:bookmarkStart w:id="14" w:name="_Hlk137741187"/>
    </w:p>
    <w:p w14:paraId="476E6CDB" w14:textId="77777777" w:rsidR="008D597E" w:rsidRPr="009975B8" w:rsidRDefault="004A1F21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congé d’adoption</w:t>
      </w:r>
      <w:r w:rsidRPr="009975B8">
        <w:rPr>
          <w:rFonts w:asciiTheme="minorHAnsi" w:hAnsiTheme="minorHAnsi" w:cstheme="minorHAnsi"/>
        </w:rPr>
        <w:t xml:space="preserve"> : </w:t>
      </w:r>
      <w:bookmarkEnd w:id="14"/>
      <w:r w:rsidR="00623F91" w:rsidRPr="009975B8">
        <w:rPr>
          <w:rFonts w:asciiTheme="minorHAnsi" w:hAnsiTheme="minorHAnsi" w:cstheme="minorHAnsi"/>
        </w:rPr>
        <w:fldChar w:fldCharType="begin"/>
      </w:r>
      <w:r w:rsidR="00623F91" w:rsidRPr="009975B8">
        <w:rPr>
          <w:rFonts w:asciiTheme="minorHAnsi" w:hAnsiTheme="minorHAnsi" w:cstheme="minorHAnsi"/>
        </w:rPr>
        <w:instrText>HYPERLINK "https://www.legifrance.gouv.fr/affichCodeArticle.do?cidTexte=LEGITEXT000044416551&amp;idArticle=LEGIARTI000044423649&amp;dateTexte=&amp;categorieLien=cid" \o "Code général de la fonction publique - art. L631-8 (V)"</w:instrText>
      </w:r>
      <w:r w:rsidR="00623F91" w:rsidRPr="009975B8">
        <w:rPr>
          <w:rFonts w:asciiTheme="minorHAnsi" w:hAnsiTheme="minorHAnsi" w:cstheme="minorHAnsi"/>
        </w:rPr>
      </w:r>
      <w:r w:rsidR="00623F91" w:rsidRPr="009975B8">
        <w:rPr>
          <w:rFonts w:asciiTheme="minorHAnsi" w:hAnsiTheme="minorHAnsi" w:cstheme="minorHAnsi"/>
        </w:rPr>
        <w:fldChar w:fldCharType="separate"/>
      </w:r>
      <w:r w:rsidR="00623F91" w:rsidRPr="009975B8">
        <w:rPr>
          <w:rStyle w:val="Lienhypertexte"/>
          <w:rFonts w:asciiTheme="minorHAnsi" w:hAnsiTheme="minorHAnsi" w:cstheme="minorHAnsi"/>
        </w:rPr>
        <w:t>article L. 631-8 du code général de la fonction publique</w:t>
      </w:r>
      <w:r w:rsidR="00623F91" w:rsidRPr="009975B8">
        <w:rPr>
          <w:rFonts w:asciiTheme="minorHAnsi" w:hAnsiTheme="minorHAnsi" w:cstheme="minorHAnsi"/>
        </w:rPr>
        <w:fldChar w:fldCharType="end"/>
      </w:r>
      <w:r w:rsidR="00623F91" w:rsidRPr="009975B8">
        <w:rPr>
          <w:rFonts w:asciiTheme="minorHAnsi" w:hAnsiTheme="minorHAnsi" w:cstheme="minorHAnsi"/>
        </w:rPr>
        <w:t xml:space="preserve"> et </w:t>
      </w:r>
      <w:hyperlink r:id="rId27" w:tooltip="Décret n°2021-846 du 29 juin 2021 - art. 10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articles 10 à 12 du décret n° 2021-846 du 29 juin 2021</w:t>
        </w:r>
      </w:hyperlink>
      <w:r w:rsidR="00623F91" w:rsidRPr="009975B8">
        <w:rPr>
          <w:rFonts w:asciiTheme="minorHAnsi" w:hAnsiTheme="minorHAnsi" w:cstheme="minorHAnsi"/>
        </w:rPr>
        <w:t xml:space="preserve"> relatif aux congés de maternité et liés aux charges parentales dans la fonction publique territoriale </w:t>
      </w:r>
      <w:r w:rsidRPr="009975B8">
        <w:rPr>
          <w:rFonts w:asciiTheme="minorHAnsi" w:hAnsiTheme="minorHAnsi" w:cstheme="minorHAnsi"/>
        </w:rPr>
        <w:t>;</w:t>
      </w:r>
      <w:bookmarkStart w:id="15" w:name="_Hlk137741233"/>
    </w:p>
    <w:p w14:paraId="6185D33C" w14:textId="4CB14344" w:rsidR="00225A27" w:rsidRPr="009975B8" w:rsidRDefault="004A1F21" w:rsidP="008D597E">
      <w:pPr>
        <w:pStyle w:val="SNSignatureGauche"/>
        <w:numPr>
          <w:ilvl w:val="1"/>
          <w:numId w:val="3"/>
        </w:numPr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congé de paternité et d’accueil de l’enfant</w:t>
      </w:r>
      <w:r w:rsidRPr="009975B8">
        <w:rPr>
          <w:rFonts w:asciiTheme="minorHAnsi" w:hAnsiTheme="minorHAnsi" w:cstheme="minorHAnsi"/>
        </w:rPr>
        <w:t xml:space="preserve"> : </w:t>
      </w:r>
      <w:bookmarkEnd w:id="15"/>
      <w:r w:rsidR="00623F91" w:rsidRPr="009975B8">
        <w:rPr>
          <w:rFonts w:asciiTheme="minorHAnsi" w:hAnsiTheme="minorHAnsi" w:cstheme="minorHAnsi"/>
        </w:rPr>
        <w:fldChar w:fldCharType="begin"/>
      </w:r>
      <w:r w:rsidR="00623F91" w:rsidRPr="009975B8">
        <w:rPr>
          <w:rFonts w:asciiTheme="minorHAnsi" w:hAnsiTheme="minorHAnsi" w:cstheme="minorHAnsi"/>
        </w:rPr>
        <w:instrText>HYPERLINK "https://www.legifrance.gouv.fr/affichCodeArticle.do?cidTexte=LEGITEXT000044416551&amp;idArticle=LEGIARTI000044423651&amp;dateTexte=&amp;categorieLien=cid" \o "Code général de la fonction publique - art. L631-9 (V)"</w:instrText>
      </w:r>
      <w:r w:rsidR="00623F91" w:rsidRPr="009975B8">
        <w:rPr>
          <w:rFonts w:asciiTheme="minorHAnsi" w:hAnsiTheme="minorHAnsi" w:cstheme="minorHAnsi"/>
        </w:rPr>
      </w:r>
      <w:r w:rsidR="00623F91" w:rsidRPr="009975B8">
        <w:rPr>
          <w:rFonts w:asciiTheme="minorHAnsi" w:hAnsiTheme="minorHAnsi" w:cstheme="minorHAnsi"/>
        </w:rPr>
        <w:fldChar w:fldCharType="separate"/>
      </w:r>
      <w:r w:rsidR="00623F91" w:rsidRPr="009975B8">
        <w:rPr>
          <w:rStyle w:val="Lienhypertexte"/>
          <w:rFonts w:asciiTheme="minorHAnsi" w:hAnsiTheme="minorHAnsi" w:cstheme="minorHAnsi"/>
        </w:rPr>
        <w:t>article L. 631-9 du code général de la fonction publique</w:t>
      </w:r>
      <w:r w:rsidR="00623F91" w:rsidRPr="009975B8">
        <w:rPr>
          <w:rFonts w:asciiTheme="minorHAnsi" w:hAnsiTheme="minorHAnsi" w:cstheme="minorHAnsi"/>
        </w:rPr>
        <w:fldChar w:fldCharType="end"/>
      </w:r>
      <w:r w:rsidR="00623F91" w:rsidRPr="009975B8">
        <w:rPr>
          <w:rFonts w:asciiTheme="minorHAnsi" w:hAnsiTheme="minorHAnsi" w:cstheme="minorHAnsi"/>
        </w:rPr>
        <w:t xml:space="preserve"> et </w:t>
      </w:r>
      <w:hyperlink r:id="rId28" w:tooltip="Décret n°2021-846 du 29 juin 2021 - art. 13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articles 13 à 14 du décret n° 2021-846 du 29 juin 2021</w:t>
        </w:r>
      </w:hyperlink>
      <w:r w:rsidR="00623F91" w:rsidRPr="009975B8">
        <w:rPr>
          <w:rFonts w:asciiTheme="minorHAnsi" w:hAnsiTheme="minorHAnsi" w:cstheme="minorHAnsi"/>
        </w:rPr>
        <w:t xml:space="preserve"> relatif aux congés de maternité et liés aux charges parentales dans la fonction publique territoriale</w:t>
      </w:r>
      <w:r w:rsidRPr="009975B8">
        <w:rPr>
          <w:rFonts w:asciiTheme="minorHAnsi" w:hAnsiTheme="minorHAnsi" w:cstheme="minorHAnsi"/>
        </w:rPr>
        <w:t> ;</w:t>
      </w:r>
    </w:p>
    <w:p w14:paraId="66058B12" w14:textId="77777777" w:rsidR="00225A27" w:rsidRPr="009975B8" w:rsidRDefault="00225A27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7DB52F6A" w14:textId="0DD1D319" w:rsidR="00225A27" w:rsidRPr="009975B8" w:rsidRDefault="004A1F21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6" w:name="_Hlk137741350"/>
      <w:r w:rsidRPr="009975B8">
        <w:rPr>
          <w:rFonts w:asciiTheme="minorHAnsi" w:hAnsiTheme="minorHAnsi" w:cstheme="minorHAnsi"/>
        </w:rPr>
        <w:t xml:space="preserve">au </w:t>
      </w:r>
      <w:r w:rsidRPr="009975B8">
        <w:rPr>
          <w:rFonts w:asciiTheme="minorHAnsi" w:hAnsiTheme="minorHAnsi" w:cstheme="minorHAnsi"/>
          <w:b/>
        </w:rPr>
        <w:t>congé de représentation d’une association ou d’une</w:t>
      </w:r>
      <w:r w:rsidRPr="009975B8">
        <w:rPr>
          <w:rFonts w:asciiTheme="minorHAnsi" w:hAnsiTheme="minorHAnsi" w:cstheme="minorHAnsi"/>
        </w:rPr>
        <w:t xml:space="preserve"> </w:t>
      </w:r>
      <w:r w:rsidRPr="009975B8">
        <w:rPr>
          <w:rFonts w:asciiTheme="minorHAnsi" w:hAnsiTheme="minorHAnsi" w:cstheme="minorHAnsi"/>
          <w:b/>
        </w:rPr>
        <w:t>mutuelle</w:t>
      </w:r>
      <w:r w:rsidRPr="009975B8">
        <w:rPr>
          <w:rFonts w:asciiTheme="minorHAnsi" w:hAnsiTheme="minorHAnsi" w:cstheme="minorHAnsi"/>
        </w:rPr>
        <w:t xml:space="preserve"> : </w:t>
      </w:r>
      <w:hyperlink r:id="rId29" w:tooltip="Code général de la fonction publique - art. L642-1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articles L. 642-1 à L. 642-2 du code général de la fonction publique</w:t>
        </w:r>
      </w:hyperlink>
      <w:r w:rsidR="00623F91" w:rsidRPr="009975B8">
        <w:rPr>
          <w:rFonts w:asciiTheme="minorHAnsi" w:hAnsiTheme="minorHAnsi" w:cstheme="minorHAnsi"/>
        </w:rPr>
        <w:t xml:space="preserve"> et </w:t>
      </w:r>
      <w:hyperlink r:id="rId30" w:tooltip="Décret n°2005-1237 du 28 septembre 2005 (V)" w:history="1">
        <w:r w:rsidR="00623F91" w:rsidRPr="009975B8">
          <w:rPr>
            <w:rStyle w:val="Lienhypertexte"/>
            <w:rFonts w:asciiTheme="minorHAnsi" w:hAnsiTheme="minorHAnsi" w:cstheme="minorHAnsi"/>
          </w:rPr>
          <w:t>décret n° 2005-1237 du 28 septembre 2005</w:t>
        </w:r>
      </w:hyperlink>
      <w:r w:rsidR="00623F91" w:rsidRPr="009975B8">
        <w:rPr>
          <w:rFonts w:asciiTheme="minorHAnsi" w:hAnsiTheme="minorHAnsi" w:cstheme="minorHAnsi"/>
        </w:rPr>
        <w:t xml:space="preserve"> relatif aux modalités d'attribution aux fonctionnaires et aux agents non titulaires du congé de représentation</w:t>
      </w:r>
      <w:r w:rsidRPr="009975B8">
        <w:rPr>
          <w:rFonts w:asciiTheme="minorHAnsi" w:hAnsiTheme="minorHAnsi" w:cstheme="minorHAnsi"/>
        </w:rPr>
        <w:t> ;</w:t>
      </w:r>
    </w:p>
    <w:bookmarkEnd w:id="16"/>
    <w:p w14:paraId="2AE8FBB5" w14:textId="77777777" w:rsidR="00225A27" w:rsidRPr="009975B8" w:rsidRDefault="00225A27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470D0E85" w14:textId="5EF3E76A" w:rsidR="00225A27" w:rsidRPr="009975B8" w:rsidRDefault="004A1F21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7" w:name="_Hlk137741415"/>
      <w:r w:rsidRPr="009975B8">
        <w:rPr>
          <w:rFonts w:asciiTheme="minorHAnsi" w:hAnsiTheme="minorHAnsi" w:cstheme="minorHAnsi"/>
        </w:rPr>
        <w:t xml:space="preserve">au </w:t>
      </w:r>
      <w:r w:rsidRPr="009975B8">
        <w:rPr>
          <w:rFonts w:asciiTheme="minorHAnsi" w:hAnsiTheme="minorHAnsi" w:cstheme="minorHAnsi"/>
          <w:b/>
        </w:rPr>
        <w:t>congé relatif à l’exercice de fonctions de préparation et d’encadrement des séjours de cohésion du service national universel</w:t>
      </w:r>
      <w:r w:rsidRPr="009975B8">
        <w:rPr>
          <w:rFonts w:asciiTheme="minorHAnsi" w:hAnsiTheme="minorHAnsi" w:cstheme="minorHAnsi"/>
        </w:rPr>
        <w:t xml:space="preserve"> : </w:t>
      </w:r>
      <w:hyperlink r:id="rId31" w:tooltip="Code général de la fonction publique - art. L643-1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 L. 643-1 du code général de la fonction publique</w:t>
        </w:r>
      </w:hyperlink>
      <w:r w:rsidR="00623F91" w:rsidRPr="009975B8">
        <w:rPr>
          <w:rFonts w:asciiTheme="minorHAnsi" w:hAnsiTheme="minorHAnsi" w:cstheme="minorHAnsi"/>
        </w:rPr>
        <w:t xml:space="preserve"> </w:t>
      </w:r>
      <w:r w:rsidRPr="009975B8">
        <w:rPr>
          <w:rFonts w:asciiTheme="minorHAnsi" w:hAnsiTheme="minorHAnsi" w:cstheme="minorHAnsi"/>
        </w:rPr>
        <w:t>;</w:t>
      </w:r>
    </w:p>
    <w:p w14:paraId="5AF2CDE5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2FD1B245" w14:textId="7B957C6F" w:rsidR="00225A27" w:rsidRPr="009975B8" w:rsidRDefault="004A1F21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au </w:t>
      </w:r>
      <w:r w:rsidRPr="009975B8">
        <w:rPr>
          <w:rFonts w:asciiTheme="minorHAnsi" w:hAnsiTheme="minorHAnsi" w:cstheme="minorHAnsi"/>
          <w:b/>
        </w:rPr>
        <w:t>congé pour accomplissement d’une période de service militaire, d’instruction militaire ou d’activité dans une réserve opérationnelle</w:t>
      </w:r>
      <w:r w:rsidRPr="009975B8">
        <w:rPr>
          <w:rFonts w:asciiTheme="minorHAnsi" w:hAnsiTheme="minorHAnsi" w:cstheme="minorHAnsi"/>
        </w:rPr>
        <w:t xml:space="preserve"> : </w:t>
      </w:r>
      <w:hyperlink r:id="rId32" w:tooltip="Code général de la fonction publique - art. L644-1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articles L. 644-1 à L. 644-5 du code général de la fonction publique</w:t>
        </w:r>
      </w:hyperlink>
      <w:r w:rsidRPr="009975B8">
        <w:rPr>
          <w:rFonts w:asciiTheme="minorHAnsi" w:hAnsiTheme="minorHAnsi" w:cstheme="minorHAnsi"/>
        </w:rPr>
        <w:t> ;</w:t>
      </w:r>
    </w:p>
    <w:bookmarkEnd w:id="17"/>
    <w:p w14:paraId="1AB0C002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09C2D662" w14:textId="0EF0F0AD" w:rsidR="00225A27" w:rsidRPr="009975B8" w:rsidRDefault="004A1F21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8" w:name="_Hlk137741482"/>
      <w:r w:rsidRPr="009975B8">
        <w:rPr>
          <w:rFonts w:asciiTheme="minorHAnsi" w:hAnsiTheme="minorHAnsi" w:cstheme="minorHAnsi"/>
        </w:rPr>
        <w:t xml:space="preserve">au </w:t>
      </w:r>
      <w:r w:rsidRPr="009975B8">
        <w:rPr>
          <w:rFonts w:asciiTheme="minorHAnsi" w:hAnsiTheme="minorHAnsi" w:cstheme="minorHAnsi"/>
          <w:b/>
        </w:rPr>
        <w:t>congé pour formation syndicale</w:t>
      </w:r>
      <w:r w:rsidRPr="009975B8">
        <w:rPr>
          <w:rFonts w:asciiTheme="minorHAnsi" w:hAnsiTheme="minorHAnsi" w:cstheme="minorHAnsi"/>
        </w:rPr>
        <w:t> :</w:t>
      </w:r>
      <w:bookmarkEnd w:id="18"/>
      <w:r w:rsidR="00623F91" w:rsidRPr="009975B8">
        <w:rPr>
          <w:rFonts w:asciiTheme="minorHAnsi" w:hAnsiTheme="minorHAnsi" w:cstheme="minorHAnsi"/>
        </w:rPr>
        <w:t xml:space="preserve"> </w:t>
      </w:r>
      <w:hyperlink r:id="rId33" w:tooltip="Code général de la fonction publique - art. L215-1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 L. 215-1 du code général de la fonction publique</w:t>
        </w:r>
      </w:hyperlink>
      <w:r w:rsidR="00623F91" w:rsidRPr="009975B8">
        <w:rPr>
          <w:rFonts w:asciiTheme="minorHAnsi" w:hAnsiTheme="minorHAnsi" w:cstheme="minorHAnsi"/>
        </w:rPr>
        <w:t xml:space="preserve"> et </w:t>
      </w:r>
      <w:hyperlink r:id="rId34" w:tooltip="Décret n°85-552 du 22 mai 1985 (V)" w:history="1">
        <w:r w:rsidR="00623F91" w:rsidRPr="009975B8">
          <w:rPr>
            <w:rStyle w:val="Lienhypertexte"/>
            <w:rFonts w:asciiTheme="minorHAnsi" w:hAnsiTheme="minorHAnsi" w:cstheme="minorHAnsi"/>
          </w:rPr>
          <w:t>décret n° 85-552 du 22 mai 1985</w:t>
        </w:r>
      </w:hyperlink>
      <w:r w:rsidR="00623F91" w:rsidRPr="009975B8">
        <w:rPr>
          <w:rFonts w:asciiTheme="minorHAnsi" w:hAnsiTheme="minorHAnsi" w:cstheme="minorHAnsi"/>
        </w:rPr>
        <w:t xml:space="preserve"> relatif à l'attribution aux agents de la fonction publique territoriale du congé pour formation syndicale</w:t>
      </w:r>
      <w:r w:rsidRPr="009975B8">
        <w:rPr>
          <w:rFonts w:asciiTheme="minorHAnsi" w:hAnsiTheme="minorHAnsi" w:cstheme="minorHAnsi"/>
        </w:rPr>
        <w:t>;</w:t>
      </w:r>
    </w:p>
    <w:p w14:paraId="12A73649" w14:textId="77777777" w:rsidR="00225A27" w:rsidRPr="009975B8" w:rsidRDefault="00225A27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33DA4957" w14:textId="58DE179B" w:rsidR="00225A27" w:rsidRPr="009975B8" w:rsidRDefault="004A1F21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9" w:name="_Hlk137741578"/>
      <w:r w:rsidRPr="009975B8">
        <w:rPr>
          <w:rFonts w:asciiTheme="minorHAnsi" w:hAnsiTheme="minorHAnsi" w:cstheme="minorHAnsi"/>
        </w:rPr>
        <w:t xml:space="preserve">au </w:t>
      </w:r>
      <w:r w:rsidRPr="009975B8">
        <w:rPr>
          <w:rFonts w:asciiTheme="minorHAnsi" w:hAnsiTheme="minorHAnsi" w:cstheme="minorHAnsi"/>
          <w:b/>
        </w:rPr>
        <w:t>congé de formation professionnelle</w:t>
      </w:r>
      <w:r w:rsidRPr="009975B8">
        <w:rPr>
          <w:rFonts w:asciiTheme="minorHAnsi" w:hAnsiTheme="minorHAnsi" w:cstheme="minorHAnsi"/>
        </w:rPr>
        <w:t xml:space="preserve"> : </w:t>
      </w:r>
      <w:bookmarkEnd w:id="19"/>
      <w:r w:rsidR="00623F91" w:rsidRPr="009975B8">
        <w:rPr>
          <w:rFonts w:asciiTheme="minorHAnsi" w:hAnsiTheme="minorHAnsi" w:cstheme="minorHAnsi"/>
        </w:rPr>
        <w:fldChar w:fldCharType="begin"/>
      </w:r>
      <w:r w:rsidR="00623F91" w:rsidRPr="009975B8">
        <w:rPr>
          <w:rFonts w:asciiTheme="minorHAnsi" w:hAnsiTheme="minorHAnsi" w:cstheme="minorHAnsi"/>
        </w:rPr>
        <w:instrText>HYPERLINK "https://www.legifrance.gouv.fr/affichCodeArticle.do?cidTexte=LEGITEXT000044416551&amp;idArticle=LEGIARTI000044422306&amp;dateTexte=&amp;categorieLien=cid" \o "Code général de la fonction publique - art. L422-1 (V)"</w:instrText>
      </w:r>
      <w:r w:rsidR="00623F91" w:rsidRPr="009975B8">
        <w:rPr>
          <w:rFonts w:asciiTheme="minorHAnsi" w:hAnsiTheme="minorHAnsi" w:cstheme="minorHAnsi"/>
        </w:rPr>
      </w:r>
      <w:r w:rsidR="00623F91" w:rsidRPr="009975B8">
        <w:rPr>
          <w:rFonts w:asciiTheme="minorHAnsi" w:hAnsiTheme="minorHAnsi" w:cstheme="minorHAnsi"/>
        </w:rPr>
        <w:fldChar w:fldCharType="separate"/>
      </w:r>
      <w:r w:rsidR="00623F91" w:rsidRPr="009975B8">
        <w:rPr>
          <w:rStyle w:val="Lienhypertexte"/>
          <w:rFonts w:asciiTheme="minorHAnsi" w:hAnsiTheme="minorHAnsi" w:cstheme="minorHAnsi"/>
        </w:rPr>
        <w:t>article L. 422-1 du code général de la fonction publique</w:t>
      </w:r>
      <w:r w:rsidR="00623F91" w:rsidRPr="009975B8">
        <w:rPr>
          <w:rFonts w:asciiTheme="minorHAnsi" w:hAnsiTheme="minorHAnsi" w:cstheme="minorHAnsi"/>
        </w:rPr>
        <w:fldChar w:fldCharType="end"/>
      </w:r>
      <w:r w:rsidR="00623F91" w:rsidRPr="009975B8">
        <w:rPr>
          <w:rFonts w:asciiTheme="minorHAnsi" w:hAnsiTheme="minorHAnsi" w:cstheme="minorHAnsi"/>
        </w:rPr>
        <w:t xml:space="preserve"> et articles </w:t>
      </w:r>
      <w:hyperlink r:id="rId35" w:tooltip="Décret n°2007-1845  du 26 décembre 2007 - art. 8 (V)" w:history="1">
        <w:r w:rsidR="00623F91" w:rsidRPr="009975B8">
          <w:rPr>
            <w:rStyle w:val="Lienhypertexte"/>
            <w:rFonts w:asciiTheme="minorHAnsi" w:hAnsiTheme="minorHAnsi" w:cstheme="minorHAnsi"/>
          </w:rPr>
          <w:t>8</w:t>
        </w:r>
      </w:hyperlink>
      <w:r w:rsidR="00623F91" w:rsidRPr="009975B8">
        <w:rPr>
          <w:rFonts w:asciiTheme="minorHAnsi" w:hAnsiTheme="minorHAnsi" w:cstheme="minorHAnsi"/>
        </w:rPr>
        <w:t xml:space="preserve"> et </w:t>
      </w:r>
      <w:hyperlink r:id="rId36" w:tooltip="Décret n°2007-1845  du 26 décembre 2007 - art. 11 (V)" w:history="1">
        <w:r w:rsidR="00623F91" w:rsidRPr="009975B8">
          <w:rPr>
            <w:rStyle w:val="Lienhypertexte"/>
            <w:rFonts w:asciiTheme="minorHAnsi" w:hAnsiTheme="minorHAnsi" w:cstheme="minorHAnsi"/>
          </w:rPr>
          <w:t>11 à 17-1</w:t>
        </w:r>
      </w:hyperlink>
      <w:r w:rsidR="00623F91" w:rsidRPr="009975B8"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 </w:t>
      </w:r>
      <w:r w:rsidRPr="009975B8">
        <w:rPr>
          <w:rFonts w:asciiTheme="minorHAnsi" w:hAnsiTheme="minorHAnsi" w:cstheme="minorHAnsi"/>
        </w:rPr>
        <w:t>;</w:t>
      </w:r>
    </w:p>
    <w:p w14:paraId="583C58A2" w14:textId="77777777" w:rsidR="00225A27" w:rsidRPr="009975B8" w:rsidRDefault="00225A27">
      <w:pPr>
        <w:pStyle w:val="SNSignatureGauche"/>
        <w:ind w:left="2160" w:firstLine="0"/>
        <w:jc w:val="both"/>
        <w:rPr>
          <w:rFonts w:asciiTheme="minorHAnsi" w:hAnsiTheme="minorHAnsi" w:cstheme="minorHAnsi"/>
        </w:rPr>
      </w:pPr>
    </w:p>
    <w:p w14:paraId="1E212A60" w14:textId="7D686BB6" w:rsidR="00225A27" w:rsidRPr="009975B8" w:rsidRDefault="004A1F21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20" w:name="_Hlk137741686"/>
      <w:r w:rsidRPr="009975B8">
        <w:rPr>
          <w:rFonts w:asciiTheme="minorHAnsi" w:hAnsiTheme="minorHAnsi" w:cstheme="minorHAnsi"/>
        </w:rPr>
        <w:t xml:space="preserve">au </w:t>
      </w:r>
      <w:r w:rsidRPr="009975B8">
        <w:rPr>
          <w:rFonts w:asciiTheme="minorHAnsi" w:hAnsiTheme="minorHAnsi" w:cstheme="minorHAnsi"/>
          <w:b/>
        </w:rPr>
        <w:t>congé pour validation des acquis de l’expérience</w:t>
      </w:r>
      <w:r w:rsidRPr="009975B8">
        <w:rPr>
          <w:rFonts w:asciiTheme="minorHAnsi" w:hAnsiTheme="minorHAnsi" w:cstheme="minorHAnsi"/>
        </w:rPr>
        <w:t xml:space="preserve"> : </w:t>
      </w:r>
      <w:bookmarkEnd w:id="20"/>
      <w:r w:rsidR="00623F91" w:rsidRPr="009975B8">
        <w:rPr>
          <w:rFonts w:asciiTheme="minorHAnsi" w:hAnsiTheme="minorHAnsi" w:cstheme="minorHAnsi"/>
        </w:rPr>
        <w:fldChar w:fldCharType="begin"/>
      </w:r>
      <w:r w:rsidR="00623F91" w:rsidRPr="009975B8">
        <w:rPr>
          <w:rFonts w:asciiTheme="minorHAnsi" w:hAnsiTheme="minorHAnsi" w:cstheme="minorHAnsi"/>
        </w:rPr>
        <w:instrText>HYPERLINK "https://www.legifrance.gouv.fr/affichCodeArticle.do?cidTexte=LEGITEXT000044416551&amp;idArticle=LEGIARTI000044422306&amp;dateTexte=&amp;categorieLien=cid" \o "Code général de la fonction publique - art. L422-1 (V)"</w:instrText>
      </w:r>
      <w:r w:rsidR="00623F91" w:rsidRPr="009975B8">
        <w:rPr>
          <w:rFonts w:asciiTheme="minorHAnsi" w:hAnsiTheme="minorHAnsi" w:cstheme="minorHAnsi"/>
        </w:rPr>
      </w:r>
      <w:r w:rsidR="00623F91" w:rsidRPr="009975B8">
        <w:rPr>
          <w:rFonts w:asciiTheme="minorHAnsi" w:hAnsiTheme="minorHAnsi" w:cstheme="minorHAnsi"/>
        </w:rPr>
        <w:fldChar w:fldCharType="separate"/>
      </w:r>
      <w:r w:rsidR="00623F91" w:rsidRPr="009975B8">
        <w:rPr>
          <w:rStyle w:val="Lienhypertexte"/>
          <w:rFonts w:asciiTheme="minorHAnsi" w:hAnsiTheme="minorHAnsi" w:cstheme="minorHAnsi"/>
        </w:rPr>
        <w:t>article L. 422-1 du code général de la fonction publique</w:t>
      </w:r>
      <w:r w:rsidR="00623F91" w:rsidRPr="009975B8">
        <w:rPr>
          <w:rFonts w:asciiTheme="minorHAnsi" w:hAnsiTheme="minorHAnsi" w:cstheme="minorHAnsi"/>
        </w:rPr>
        <w:fldChar w:fldCharType="end"/>
      </w:r>
      <w:r w:rsidR="00623F91" w:rsidRPr="009975B8">
        <w:rPr>
          <w:rFonts w:asciiTheme="minorHAnsi" w:hAnsiTheme="minorHAnsi" w:cstheme="minorHAnsi"/>
        </w:rPr>
        <w:t xml:space="preserve"> et articles </w:t>
      </w:r>
      <w:hyperlink r:id="rId37" w:tooltip="Décret n°2007-1845  du 26 décembre 2007 - art. 8 (V)" w:history="1">
        <w:r w:rsidR="00623F91" w:rsidRPr="009975B8">
          <w:rPr>
            <w:rStyle w:val="Lienhypertexte"/>
            <w:rFonts w:asciiTheme="minorHAnsi" w:hAnsiTheme="minorHAnsi" w:cstheme="minorHAnsi"/>
          </w:rPr>
          <w:t>8</w:t>
        </w:r>
      </w:hyperlink>
      <w:r w:rsidR="00623F91" w:rsidRPr="009975B8">
        <w:rPr>
          <w:rFonts w:asciiTheme="minorHAnsi" w:hAnsiTheme="minorHAnsi" w:cstheme="minorHAnsi"/>
        </w:rPr>
        <w:t xml:space="preserve"> et </w:t>
      </w:r>
      <w:hyperlink r:id="rId38" w:tooltip="Décret n°2007-1845  du 26 décembre 2007 - art. 27 (V)" w:history="1">
        <w:r w:rsidR="00623F91" w:rsidRPr="009975B8">
          <w:rPr>
            <w:rStyle w:val="Lienhypertexte"/>
            <w:rFonts w:asciiTheme="minorHAnsi" w:hAnsiTheme="minorHAnsi" w:cstheme="minorHAnsi"/>
          </w:rPr>
          <w:t>27 à 33</w:t>
        </w:r>
      </w:hyperlink>
      <w:r w:rsidR="00623F91" w:rsidRPr="009975B8"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</w:t>
      </w:r>
      <w:r w:rsidRPr="009975B8">
        <w:rPr>
          <w:rFonts w:asciiTheme="minorHAnsi" w:hAnsiTheme="minorHAnsi" w:cstheme="minorHAnsi"/>
        </w:rPr>
        <w:t> ;</w:t>
      </w:r>
    </w:p>
    <w:p w14:paraId="79637173" w14:textId="77777777" w:rsidR="00225A27" w:rsidRPr="009975B8" w:rsidRDefault="00225A27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77043B0A" w14:textId="6DCF0FE5" w:rsidR="00225A27" w:rsidRPr="009975B8" w:rsidRDefault="004A1F21">
      <w:pPr>
        <w:pStyle w:val="SNSignatureGauche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21" w:name="_Hlk137741798"/>
      <w:r w:rsidRPr="009975B8">
        <w:rPr>
          <w:rFonts w:asciiTheme="minorHAnsi" w:hAnsiTheme="minorHAnsi" w:cstheme="minorHAnsi"/>
        </w:rPr>
        <w:t xml:space="preserve">au </w:t>
      </w:r>
      <w:r w:rsidRPr="009975B8">
        <w:rPr>
          <w:rFonts w:asciiTheme="minorHAnsi" w:hAnsiTheme="minorHAnsi" w:cstheme="minorHAnsi"/>
          <w:b/>
        </w:rPr>
        <w:t>congé pour bilan de compétences</w:t>
      </w:r>
      <w:r w:rsidRPr="009975B8">
        <w:rPr>
          <w:rFonts w:asciiTheme="minorHAnsi" w:hAnsiTheme="minorHAnsi" w:cstheme="minorHAnsi"/>
        </w:rPr>
        <w:t xml:space="preserve"> : </w:t>
      </w:r>
      <w:hyperlink r:id="rId39" w:tooltip="Code général de la fonction publique - art. L422-1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 L. 422-1 du code général de la fonction publique</w:t>
        </w:r>
      </w:hyperlink>
      <w:r w:rsidR="00623F91" w:rsidRPr="009975B8">
        <w:rPr>
          <w:rFonts w:asciiTheme="minorHAnsi" w:hAnsiTheme="minorHAnsi" w:cstheme="minorHAnsi"/>
        </w:rPr>
        <w:t xml:space="preserve"> et articles </w:t>
      </w:r>
      <w:hyperlink r:id="rId40" w:tooltip="Décret n°2007-1845  du 26 décembre 2007 - art. 8 (V)" w:history="1">
        <w:r w:rsidR="00623F91" w:rsidRPr="009975B8">
          <w:rPr>
            <w:rStyle w:val="Lienhypertexte"/>
            <w:rFonts w:asciiTheme="minorHAnsi" w:hAnsiTheme="minorHAnsi" w:cstheme="minorHAnsi"/>
          </w:rPr>
          <w:t>8</w:t>
        </w:r>
      </w:hyperlink>
      <w:r w:rsidR="00623F91" w:rsidRPr="009975B8">
        <w:rPr>
          <w:rFonts w:asciiTheme="minorHAnsi" w:hAnsiTheme="minorHAnsi" w:cstheme="minorHAnsi"/>
        </w:rPr>
        <w:t xml:space="preserve"> et </w:t>
      </w:r>
      <w:hyperlink r:id="rId41" w:tooltip="Décret n°2007-1845  du 26 décembre 2007 - art. 18 (V)" w:history="1">
        <w:r w:rsidR="00623F91" w:rsidRPr="009975B8">
          <w:rPr>
            <w:rStyle w:val="Lienhypertexte"/>
            <w:rFonts w:asciiTheme="minorHAnsi" w:hAnsiTheme="minorHAnsi" w:cstheme="minorHAnsi"/>
          </w:rPr>
          <w:t>18 à 26</w:t>
        </w:r>
      </w:hyperlink>
      <w:r w:rsidR="00623F91" w:rsidRPr="009975B8">
        <w:rPr>
          <w:rFonts w:asciiTheme="minorHAnsi" w:hAnsiTheme="minorHAnsi" w:cstheme="minorHAnsi"/>
        </w:rPr>
        <w:t xml:space="preserve"> du décret n° 2007-1845 du 26 décembre 2007 relatif à la formation professionnelle tout au long de la vie des agents de la fonction publique territoriale</w:t>
      </w:r>
      <w:r w:rsidRPr="009975B8">
        <w:rPr>
          <w:rFonts w:asciiTheme="minorHAnsi" w:hAnsiTheme="minorHAnsi" w:cstheme="minorHAnsi"/>
        </w:rPr>
        <w:t>;</w:t>
      </w:r>
    </w:p>
    <w:p w14:paraId="7859EEFB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D32193B" w14:textId="5D92AD98" w:rsidR="00225A27" w:rsidRPr="009975B8" w:rsidRDefault="004A1F21">
      <w:pPr>
        <w:pStyle w:val="SNSignatureGauche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</w:rPr>
        <w:t>au</w:t>
      </w:r>
      <w:r w:rsidRPr="009975B8">
        <w:rPr>
          <w:rFonts w:asciiTheme="minorHAnsi" w:hAnsiTheme="minorHAnsi" w:cstheme="minorHAnsi"/>
          <w:b/>
        </w:rPr>
        <w:t xml:space="preserve"> congé de transition professionnelle </w:t>
      </w:r>
      <w:r w:rsidRPr="009975B8">
        <w:rPr>
          <w:rFonts w:asciiTheme="minorHAnsi" w:hAnsiTheme="minorHAnsi" w:cstheme="minorHAnsi"/>
        </w:rPr>
        <w:t xml:space="preserve">: </w:t>
      </w:r>
      <w:hyperlink r:id="rId42" w:tooltip="Code général de la fonction publique - art. L422-3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 L. 422-3 du code général de la fonction publique</w:t>
        </w:r>
      </w:hyperlink>
      <w:r w:rsidR="00623F91" w:rsidRPr="009975B8">
        <w:rPr>
          <w:rFonts w:asciiTheme="minorHAnsi" w:hAnsiTheme="minorHAnsi" w:cstheme="minorHAnsi"/>
        </w:rPr>
        <w:t xml:space="preserve"> et </w:t>
      </w:r>
      <w:hyperlink r:id="rId43" w:tooltip="Décret n°2007-1845  du 26 décembre 2007 - art. 34 (V)" w:history="1">
        <w:r w:rsidR="00623F91" w:rsidRPr="009975B8">
          <w:rPr>
            <w:rStyle w:val="Lienhypertexte"/>
            <w:rFonts w:asciiTheme="minorHAnsi" w:hAnsiTheme="minorHAnsi" w:cstheme="minorHAnsi"/>
          </w:rPr>
          <w:t>articles 34 à 40 du décret n° 2007-1845 du 26 décembre 2007</w:t>
        </w:r>
      </w:hyperlink>
      <w:r w:rsidR="00623F91" w:rsidRPr="009975B8">
        <w:rPr>
          <w:rFonts w:asciiTheme="minorHAnsi" w:hAnsiTheme="minorHAnsi" w:cstheme="minorHAnsi"/>
        </w:rPr>
        <w:t xml:space="preserve"> relatif à la </w:t>
      </w:r>
      <w:r w:rsidR="00623F91" w:rsidRPr="009975B8">
        <w:rPr>
          <w:rFonts w:asciiTheme="minorHAnsi" w:hAnsiTheme="minorHAnsi" w:cstheme="minorHAnsi"/>
        </w:rPr>
        <w:lastRenderedPageBreak/>
        <w:t>formation professionnelle tout au long de la vie des agents de la fonction publique territoriale.</w:t>
      </w:r>
    </w:p>
    <w:p w14:paraId="1786EF14" w14:textId="77777777" w:rsidR="00623F91" w:rsidRPr="009975B8" w:rsidRDefault="00623F91" w:rsidP="00623F91">
      <w:pPr>
        <w:pStyle w:val="SNSignatureGauche"/>
        <w:jc w:val="both"/>
        <w:rPr>
          <w:rFonts w:asciiTheme="minorHAnsi" w:hAnsiTheme="minorHAnsi" w:cstheme="minorHAnsi"/>
        </w:rPr>
      </w:pPr>
    </w:p>
    <w:p w14:paraId="2D7EA3B1" w14:textId="77777777" w:rsidR="00623F91" w:rsidRPr="009975B8" w:rsidRDefault="00623F91" w:rsidP="00623F91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75FEC49F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49C9FFF2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>Vos droits à la formation</w:t>
      </w:r>
    </w:p>
    <w:p w14:paraId="656CCE3D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1A30E682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</w:rPr>
      </w:pPr>
      <w:bookmarkStart w:id="22" w:name="_Hlk137740647"/>
      <w:r w:rsidRPr="009975B8">
        <w:rPr>
          <w:rFonts w:asciiTheme="minorHAnsi" w:hAnsiTheme="minorHAnsi" w:cstheme="minorHAnsi"/>
        </w:rPr>
        <w:t>Selon votre situation (fonctionnaire titulaire, stagiaire ou en école de formation), vos droits à la formation sont fixés dans les conditions prévues par les dispositions législatives et réglementaires suivantes </w:t>
      </w:r>
      <w:bookmarkEnd w:id="22"/>
      <w:r w:rsidRPr="009975B8">
        <w:rPr>
          <w:rFonts w:asciiTheme="minorHAnsi" w:hAnsiTheme="minorHAnsi" w:cstheme="minorHAnsi"/>
        </w:rPr>
        <w:t xml:space="preserve">: </w:t>
      </w:r>
    </w:p>
    <w:p w14:paraId="6107D5BA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3517E917" w14:textId="2F1F205E" w:rsidR="008D597E" w:rsidRPr="009975B8" w:rsidRDefault="008D597E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 </w:t>
      </w:r>
      <w:r w:rsidR="00134660" w:rsidRPr="009975B8">
        <w:rPr>
          <w:rFonts w:asciiTheme="minorHAnsi" w:hAnsiTheme="minorHAnsi" w:cstheme="minorHAnsi"/>
        </w:rPr>
        <w:t>A</w:t>
      </w:r>
      <w:r w:rsidRPr="009975B8">
        <w:rPr>
          <w:rFonts w:asciiTheme="minorHAnsi" w:hAnsiTheme="minorHAnsi" w:cstheme="minorHAnsi"/>
        </w:rPr>
        <w:t xml:space="preserve">rticles </w:t>
      </w:r>
      <w:hyperlink r:id="rId44" w:tooltip="Code général de la fonction publique - art. L421-1 (V)" w:history="1">
        <w:r w:rsidRPr="009975B8">
          <w:rPr>
            <w:rStyle w:val="Lienhypertexte"/>
            <w:rFonts w:asciiTheme="minorHAnsi" w:hAnsiTheme="minorHAnsi" w:cstheme="minorHAnsi"/>
          </w:rPr>
          <w:t>L. 421-1 à L. 422-19</w:t>
        </w:r>
      </w:hyperlink>
      <w:r w:rsidRPr="009975B8">
        <w:rPr>
          <w:rFonts w:asciiTheme="minorHAnsi" w:hAnsiTheme="minorHAnsi" w:cstheme="minorHAnsi"/>
        </w:rPr>
        <w:t xml:space="preserve">, </w:t>
      </w:r>
      <w:hyperlink r:id="rId45" w:tooltip="Code général de la fonction publique - art. L422-21 (V)" w:history="1">
        <w:r w:rsidRPr="009975B8">
          <w:rPr>
            <w:rStyle w:val="Lienhypertexte"/>
            <w:rFonts w:asciiTheme="minorHAnsi" w:hAnsiTheme="minorHAnsi" w:cstheme="minorHAnsi"/>
          </w:rPr>
          <w:t>L. 422-21 à L. 422-35</w:t>
        </w:r>
      </w:hyperlink>
      <w:r w:rsidRPr="009975B8">
        <w:rPr>
          <w:rFonts w:asciiTheme="minorHAnsi" w:hAnsiTheme="minorHAnsi" w:cstheme="minorHAnsi"/>
        </w:rPr>
        <w:t xml:space="preserve"> du code général de la fonction publique </w:t>
      </w:r>
    </w:p>
    <w:p w14:paraId="7967AD0C" w14:textId="66DF4742" w:rsidR="008D597E" w:rsidRPr="009975B8" w:rsidRDefault="008D597E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 </w:t>
      </w:r>
      <w:hyperlink r:id="rId46" w:tooltip="Décret n°2007-1845  du 26 décembre 2007 (V)" w:history="1">
        <w:r w:rsidR="00134660" w:rsidRPr="009975B8">
          <w:rPr>
            <w:rStyle w:val="Lienhypertexte"/>
            <w:rFonts w:asciiTheme="minorHAnsi" w:hAnsiTheme="minorHAnsi" w:cstheme="minorHAnsi"/>
          </w:rPr>
          <w:t>Décret</w:t>
        </w:r>
        <w:r w:rsidRPr="009975B8">
          <w:rPr>
            <w:rStyle w:val="Lienhypertexte"/>
            <w:rFonts w:asciiTheme="minorHAnsi" w:hAnsiTheme="minorHAnsi" w:cstheme="minorHAnsi"/>
          </w:rPr>
          <w:t xml:space="preserve"> n° 2007-1845 du 26 décembre 2007</w:t>
        </w:r>
      </w:hyperlink>
      <w:r w:rsidRPr="009975B8">
        <w:rPr>
          <w:rFonts w:asciiTheme="minorHAnsi" w:hAnsiTheme="minorHAnsi" w:cstheme="minorHAnsi"/>
        </w:rPr>
        <w:t xml:space="preserve"> relatif à la formation professionnelle tout au long de la vie des agents de la fonction publique territoriale ;</w:t>
      </w:r>
    </w:p>
    <w:p w14:paraId="5F4922F0" w14:textId="3AFBFAFC" w:rsidR="004C6E9E" w:rsidRPr="009975B8" w:rsidRDefault="009975B8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hyperlink r:id="rId47" w:tooltip="Décret n°2008-512 du 29 mai 2008 (V)" w:history="1">
        <w:r w:rsidR="00134660" w:rsidRPr="009975B8">
          <w:rPr>
            <w:rStyle w:val="Lienhypertexte"/>
            <w:rFonts w:asciiTheme="minorHAnsi" w:hAnsiTheme="minorHAnsi" w:cstheme="minorHAnsi"/>
          </w:rPr>
          <w:t>Décret</w:t>
        </w:r>
        <w:r w:rsidR="008D597E" w:rsidRPr="009975B8">
          <w:rPr>
            <w:rStyle w:val="Lienhypertexte"/>
            <w:rFonts w:asciiTheme="minorHAnsi" w:hAnsiTheme="minorHAnsi" w:cstheme="minorHAnsi"/>
          </w:rPr>
          <w:t xml:space="preserve"> n° 2008-512 du 29 mai 2008</w:t>
        </w:r>
      </w:hyperlink>
      <w:r w:rsidR="008D597E" w:rsidRPr="009975B8">
        <w:rPr>
          <w:rFonts w:asciiTheme="minorHAnsi" w:hAnsiTheme="minorHAnsi" w:cstheme="minorHAnsi"/>
        </w:rPr>
        <w:t xml:space="preserve"> relatif à la formation statutaire obligatoire des fonctionnaires territoriaux ;</w:t>
      </w:r>
    </w:p>
    <w:p w14:paraId="1011AEFC" w14:textId="6FD87B5F" w:rsidR="008D597E" w:rsidRPr="009975B8" w:rsidRDefault="009975B8" w:rsidP="004C6E9E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hyperlink r:id="rId48" w:tooltip="Décret n°2017-928 du 6 mai 2017 (V)" w:history="1">
        <w:r w:rsidR="00134660" w:rsidRPr="009975B8">
          <w:rPr>
            <w:rStyle w:val="Lienhypertexte"/>
            <w:rFonts w:asciiTheme="minorHAnsi" w:hAnsiTheme="minorHAnsi" w:cstheme="minorHAnsi"/>
          </w:rPr>
          <w:t>Décret</w:t>
        </w:r>
        <w:r w:rsidR="008D597E" w:rsidRPr="009975B8">
          <w:rPr>
            <w:rStyle w:val="Lienhypertexte"/>
            <w:rFonts w:asciiTheme="minorHAnsi" w:hAnsiTheme="minorHAnsi" w:cstheme="minorHAnsi"/>
          </w:rPr>
          <w:t xml:space="preserve"> n° 2017-928 du 6 mai 2017</w:t>
        </w:r>
      </w:hyperlink>
      <w:r w:rsidR="008D597E" w:rsidRPr="009975B8">
        <w:rPr>
          <w:rFonts w:asciiTheme="minorHAnsi" w:hAnsiTheme="minorHAnsi" w:cstheme="minorHAnsi"/>
        </w:rPr>
        <w:t xml:space="preserve"> relatif à la mise en œuvre du compte personnel d'activité dans la fonction publique et à la formation professionnelle tout au long de la vie.</w:t>
      </w:r>
    </w:p>
    <w:p w14:paraId="6AEAC6E5" w14:textId="02C1A8BC" w:rsidR="00225A27" w:rsidRPr="009975B8" w:rsidRDefault="009975B8">
      <w:pPr>
        <w:pStyle w:val="SNSignatureGauch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hyperlink r:id="rId49" w:tooltip="Décret n°2022-1043 du 22 juillet 2022 (V)" w:history="1">
        <w:r w:rsidR="00134660" w:rsidRPr="009975B8">
          <w:rPr>
            <w:rStyle w:val="Lienhypertexte"/>
            <w:rFonts w:asciiTheme="minorHAnsi" w:hAnsiTheme="minorHAnsi" w:cstheme="minorHAnsi"/>
          </w:rPr>
          <w:t>Décret</w:t>
        </w:r>
        <w:r w:rsidR="004C6E9E" w:rsidRPr="009975B8">
          <w:rPr>
            <w:rStyle w:val="Lienhypertexte"/>
            <w:rFonts w:asciiTheme="minorHAnsi" w:hAnsiTheme="minorHAnsi" w:cstheme="minorHAnsi"/>
          </w:rPr>
          <w:t xml:space="preserve"> n° 2022-1043 du 22 juillet 2022</w:t>
        </w:r>
      </w:hyperlink>
      <w:r w:rsidR="004C6E9E" w:rsidRPr="009975B8">
        <w:rPr>
          <w:rFonts w:asciiTheme="minorHAnsi" w:hAnsiTheme="minorHAnsi" w:cstheme="minorHAnsi"/>
        </w:rPr>
        <w:t xml:space="preserve"> </w:t>
      </w:r>
      <w:r w:rsidR="004A1F21" w:rsidRPr="009975B8">
        <w:rPr>
          <w:rFonts w:asciiTheme="minorHAnsi" w:hAnsiTheme="minorHAnsi" w:cstheme="minorHAnsi"/>
        </w:rPr>
        <w:t>relatif à la formation et à l’accompagnement personnalisé des agents publics en vue de favoriser leur évolution professionnelle.</w:t>
      </w:r>
    </w:p>
    <w:p w14:paraId="5EF2A92E" w14:textId="77777777" w:rsidR="004C6E9E" w:rsidRPr="009975B8" w:rsidRDefault="004C6E9E" w:rsidP="004C6E9E">
      <w:pPr>
        <w:pStyle w:val="SNSignatureGauche"/>
        <w:ind w:left="360" w:firstLine="0"/>
        <w:jc w:val="both"/>
        <w:rPr>
          <w:rFonts w:asciiTheme="minorHAnsi" w:hAnsiTheme="minorHAnsi" w:cstheme="minorHAnsi"/>
        </w:rPr>
      </w:pPr>
    </w:p>
    <w:p w14:paraId="4BDD2265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7D7D6969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 xml:space="preserve"> Les accords collectifs relatifs à vos conditions de travail comportant des dispositions édictant des mesures règlementaires</w:t>
      </w:r>
    </w:p>
    <w:p w14:paraId="4F41D07D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AE82241" w14:textId="69D2E57A" w:rsidR="00225A27" w:rsidRPr="009975B8" w:rsidRDefault="004A1F21">
      <w:p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Le ou les accords collectif(s) suivant(s) conclu(s) par votre employeur en application des articles </w:t>
      </w:r>
      <w:hyperlink r:id="rId50" w:tooltip="Code général de la fonction publique - art. L222-1 (V)" w:history="1">
        <w:r w:rsidR="004C6E9E" w:rsidRPr="009975B8">
          <w:rPr>
            <w:rStyle w:val="Lienhypertexte"/>
            <w:rFonts w:asciiTheme="minorHAnsi" w:hAnsiTheme="minorHAnsi" w:cstheme="minorHAnsi"/>
          </w:rPr>
          <w:t>L. 222-1</w:t>
        </w:r>
      </w:hyperlink>
      <w:r w:rsidR="004C6E9E" w:rsidRPr="009975B8">
        <w:rPr>
          <w:rFonts w:asciiTheme="minorHAnsi" w:hAnsiTheme="minorHAnsi" w:cstheme="minorHAnsi"/>
        </w:rPr>
        <w:t xml:space="preserve"> et </w:t>
      </w:r>
      <w:hyperlink r:id="rId51" w:tooltip="Code général de la fonction publique - art. L222-3 (V)" w:history="1">
        <w:r w:rsidR="004C6E9E" w:rsidRPr="009975B8">
          <w:rPr>
            <w:rStyle w:val="Lienhypertexte"/>
            <w:rFonts w:asciiTheme="minorHAnsi" w:hAnsiTheme="minorHAnsi" w:cstheme="minorHAnsi"/>
          </w:rPr>
          <w:t>L. 222-3</w:t>
        </w:r>
      </w:hyperlink>
      <w:r w:rsidR="004C6E9E" w:rsidRPr="009975B8">
        <w:rPr>
          <w:rFonts w:asciiTheme="minorHAnsi" w:hAnsiTheme="minorHAnsi" w:cstheme="minorHAnsi"/>
        </w:rPr>
        <w:t xml:space="preserve"> </w:t>
      </w:r>
      <w:r w:rsidRPr="009975B8">
        <w:rPr>
          <w:rFonts w:asciiTheme="minorHAnsi" w:hAnsiTheme="minorHAnsi" w:cstheme="minorHAnsi"/>
        </w:rPr>
        <w:t xml:space="preserve">du code général de la fonction publique comporte(nt) des clauses réglementaires et vous sont applicables : </w:t>
      </w:r>
    </w:p>
    <w:p w14:paraId="2676DF19" w14:textId="77777777" w:rsidR="00225A27" w:rsidRPr="009975B8" w:rsidRDefault="00225A27">
      <w:pPr>
        <w:jc w:val="both"/>
        <w:rPr>
          <w:rFonts w:asciiTheme="minorHAnsi" w:hAnsiTheme="minorHAnsi" w:cstheme="minorHAnsi"/>
        </w:rPr>
      </w:pPr>
    </w:p>
    <w:p w14:paraId="44B8FF49" w14:textId="77777777" w:rsidR="004C6E9E" w:rsidRPr="009975B8" w:rsidRDefault="004A1F21">
      <w:p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[</w:t>
      </w:r>
      <w:r w:rsidRPr="009975B8">
        <w:rPr>
          <w:rFonts w:asciiTheme="minorHAnsi" w:hAnsiTheme="minorHAnsi" w:cstheme="minorHAnsi"/>
          <w:i/>
          <w:iCs/>
        </w:rPr>
        <w:t>Intitulé de l’accord</w:t>
      </w:r>
      <w:r w:rsidRPr="009975B8">
        <w:rPr>
          <w:rFonts w:asciiTheme="minorHAnsi" w:hAnsiTheme="minorHAnsi" w:cstheme="minorHAnsi"/>
        </w:rPr>
        <w:t>]. Cet accord intervient dans le domaine relatif à [</w:t>
      </w:r>
      <w:r w:rsidRPr="009975B8">
        <w:rPr>
          <w:rFonts w:asciiTheme="minorHAnsi" w:hAnsiTheme="minorHAnsi" w:cstheme="minorHAnsi"/>
          <w:i/>
          <w:iCs/>
        </w:rPr>
        <w:t xml:space="preserve">indiquez le(s) domaine(s) de l’accord, cf. </w:t>
      </w:r>
      <w:hyperlink r:id="rId52" w:tooltip="Code général de la fonction publique - art. L222-3 (V)" w:history="1">
        <w:r w:rsidR="004C6E9E" w:rsidRPr="009975B8">
          <w:rPr>
            <w:rStyle w:val="Lienhypertexte"/>
            <w:rFonts w:asciiTheme="minorHAnsi" w:hAnsiTheme="minorHAnsi" w:cstheme="minorHAnsi"/>
          </w:rPr>
          <w:t>1° à 14° de l'article L. 222-3 du code général de la fonction publique</w:t>
        </w:r>
      </w:hyperlink>
      <w:r w:rsidR="004C6E9E" w:rsidRPr="009975B8">
        <w:rPr>
          <w:rFonts w:asciiTheme="minorHAnsi" w:hAnsiTheme="minorHAnsi" w:cstheme="minorHAnsi"/>
        </w:rPr>
        <w:t>].</w:t>
      </w:r>
    </w:p>
    <w:p w14:paraId="3959807F" w14:textId="3CB9F356" w:rsidR="00225A27" w:rsidRPr="009975B8" w:rsidRDefault="004A1F21">
      <w:p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 Il est entré en vigueur le [</w:t>
      </w:r>
      <w:r w:rsidRPr="009975B8">
        <w:rPr>
          <w:rFonts w:asciiTheme="minorHAnsi" w:hAnsiTheme="minorHAnsi" w:cstheme="minorHAnsi"/>
          <w:i/>
          <w:iCs/>
        </w:rPr>
        <w:t>Date</w:t>
      </w:r>
      <w:r w:rsidRPr="009975B8">
        <w:rPr>
          <w:rFonts w:asciiTheme="minorHAnsi" w:hAnsiTheme="minorHAnsi" w:cstheme="minorHAnsi"/>
        </w:rPr>
        <w:t>]. Cet accord prévoit les dispositions réglementaires suivantes : [</w:t>
      </w:r>
      <w:r w:rsidRPr="009975B8">
        <w:rPr>
          <w:rFonts w:asciiTheme="minorHAnsi" w:hAnsiTheme="minorHAnsi" w:cstheme="minorHAnsi"/>
          <w:i/>
          <w:iCs/>
        </w:rPr>
        <w:t>Description des clauses réglementaires applicables]</w:t>
      </w:r>
      <w:r w:rsidRPr="009975B8">
        <w:rPr>
          <w:rFonts w:asciiTheme="minorHAnsi" w:hAnsiTheme="minorHAnsi" w:cstheme="minorHAnsi"/>
        </w:rPr>
        <w:t>.</w:t>
      </w:r>
    </w:p>
    <w:p w14:paraId="39A36DBD" w14:textId="77777777" w:rsidR="00225A27" w:rsidRPr="009975B8" w:rsidRDefault="00225A27">
      <w:pPr>
        <w:jc w:val="both"/>
        <w:rPr>
          <w:rFonts w:asciiTheme="minorHAnsi" w:hAnsiTheme="minorHAnsi" w:cstheme="minorHAnsi"/>
        </w:rPr>
      </w:pPr>
    </w:p>
    <w:p w14:paraId="4DB5D130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  <w:bCs/>
          <w:i/>
          <w:iCs/>
        </w:rPr>
      </w:pPr>
      <w:proofErr w:type="gramStart"/>
      <w:r w:rsidRPr="009975B8">
        <w:rPr>
          <w:rFonts w:asciiTheme="minorHAnsi" w:hAnsiTheme="minorHAnsi" w:cstheme="minorHAnsi"/>
          <w:bCs/>
          <w:i/>
          <w:iCs/>
        </w:rPr>
        <w:t>ou</w:t>
      </w:r>
      <w:proofErr w:type="gramEnd"/>
    </w:p>
    <w:p w14:paraId="5326FCFF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19C4A552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  <w:bCs/>
        </w:rPr>
      </w:pPr>
      <w:r w:rsidRPr="009975B8">
        <w:rPr>
          <w:rFonts w:asciiTheme="minorHAnsi" w:hAnsiTheme="minorHAnsi" w:cstheme="minorHAnsi"/>
          <w:bCs/>
        </w:rPr>
        <w:t>Néant</w:t>
      </w:r>
    </w:p>
    <w:p w14:paraId="462CC95C" w14:textId="77777777" w:rsidR="004C6E9E" w:rsidRPr="009975B8" w:rsidRDefault="004C6E9E">
      <w:pPr>
        <w:pStyle w:val="SNSignatureGauche"/>
        <w:ind w:firstLine="0"/>
        <w:jc w:val="both"/>
        <w:rPr>
          <w:rFonts w:asciiTheme="minorHAnsi" w:hAnsiTheme="minorHAnsi" w:cstheme="minorHAnsi"/>
          <w:bCs/>
        </w:rPr>
      </w:pPr>
    </w:p>
    <w:p w14:paraId="2806F6BC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E3449C3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>L’organisme ou les organismes de sécurité sociale percevant vos cotisations et contributions salariales</w:t>
      </w:r>
    </w:p>
    <w:p w14:paraId="26FE91E9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44A329A7" w14:textId="7B164F4C" w:rsidR="004C6E9E" w:rsidRPr="009975B8" w:rsidRDefault="004C6E9E">
      <w:pPr>
        <w:pStyle w:val="SNSignatureGauche"/>
        <w:ind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Votre rémunération est soumise à des cotisations et contributions salariales, perçues :</w:t>
      </w:r>
    </w:p>
    <w:p w14:paraId="1B6231A1" w14:textId="77777777" w:rsidR="004C6E9E" w:rsidRPr="009975B8" w:rsidRDefault="004C6E9E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6374BD4F" w14:textId="77777777" w:rsidR="004C6E9E" w:rsidRPr="009975B8" w:rsidRDefault="004C6E9E" w:rsidP="004C6E9E">
      <w:pPr>
        <w:pStyle w:val="SNSignatureGauche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soit par la caisse nationale de retraites des agents des collectivités locales (CNRACL) et l'établissement de retraite additionnelle de la fonction publique (ERAFP) pour les fonctionnaires qui occupent un emploi à temps complet ou qui occupent un ou plusieurs emploi(s) à temps non complet pour une durée de service totale au moins égale à 28 </w:t>
      </w:r>
      <w:r w:rsidRPr="009975B8">
        <w:rPr>
          <w:rFonts w:asciiTheme="minorHAnsi" w:hAnsiTheme="minorHAnsi" w:cstheme="minorHAnsi"/>
        </w:rPr>
        <w:lastRenderedPageBreak/>
        <w:t>heures par semaine (</w:t>
      </w:r>
      <w:hyperlink r:id="rId53" w:tooltip="Décret n°2022-244 du 25 février 2022 (M)" w:history="1">
        <w:r w:rsidRPr="009975B8">
          <w:rPr>
            <w:rStyle w:val="Lienhypertexte"/>
            <w:rFonts w:asciiTheme="minorHAnsi" w:hAnsiTheme="minorHAnsi" w:cstheme="minorHAnsi"/>
          </w:rPr>
          <w:t>décret n° 2022-244 du 25 février 2022</w:t>
        </w:r>
      </w:hyperlink>
      <w:r w:rsidRPr="009975B8">
        <w:rPr>
          <w:rFonts w:asciiTheme="minorHAnsi" w:hAnsiTheme="minorHAnsi" w:cstheme="minorHAnsi"/>
        </w:rPr>
        <w:t xml:space="preserve"> déterminant le seuil d'affiliation à la caisse nationale de retraites des agents des collectivités locales des fonctionnaires territoriaux nommés dans un ou plusieurs emplois permanents à temps non complet) ;</w:t>
      </w:r>
    </w:p>
    <w:p w14:paraId="68D4D8FF" w14:textId="77777777" w:rsidR="004C6E9E" w:rsidRPr="009975B8" w:rsidRDefault="004C6E9E" w:rsidP="004C6E9E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0F3069D8" w14:textId="30C326E4" w:rsidR="00225A27" w:rsidRPr="009975B8" w:rsidRDefault="004C6E9E" w:rsidP="004C6E9E">
      <w:pPr>
        <w:pStyle w:val="SNSignatureGauche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soit par le régime général réglementé par le </w:t>
      </w:r>
      <w:hyperlink r:id="rId54" w:tooltip="Code de la sécurité sociale. (V)" w:history="1">
        <w:r w:rsidRPr="009975B8">
          <w:rPr>
            <w:rStyle w:val="Lienhypertexte"/>
            <w:rFonts w:asciiTheme="minorHAnsi" w:hAnsiTheme="minorHAnsi" w:cstheme="minorHAnsi"/>
          </w:rPr>
          <w:t>code de la sécurité sociale</w:t>
        </w:r>
      </w:hyperlink>
      <w:r w:rsidRPr="009975B8">
        <w:rPr>
          <w:rFonts w:asciiTheme="minorHAnsi" w:hAnsiTheme="minorHAnsi" w:cstheme="minorHAnsi"/>
        </w:rPr>
        <w:t xml:space="preserve"> et l'institution de retraite complémentaire des agents non-titulaires de l'Etat et des collectivités publiques (IRCANTEC) pour les fonctionnaires qui occupent un ou plusieurs emploi(s) à temps non complet pour une durée de service totale inférieure à 28 heures par semaine.</w:t>
      </w:r>
    </w:p>
    <w:p w14:paraId="1DB247EF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2B8162A6" w14:textId="77777777" w:rsidR="004C6E9E" w:rsidRPr="009975B8" w:rsidRDefault="004C6E9E" w:rsidP="004C6E9E">
      <w:pPr>
        <w:pStyle w:val="SNSignatureGauche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</w:p>
    <w:p w14:paraId="4F5940E9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2E1C0263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 xml:space="preserve">Les dispositifs de protection sociale </w:t>
      </w:r>
    </w:p>
    <w:p w14:paraId="03945E58" w14:textId="77777777" w:rsidR="00225A27" w:rsidRPr="009975B8" w:rsidRDefault="00225A27">
      <w:pPr>
        <w:pStyle w:val="SNSignatureGauche"/>
        <w:ind w:firstLine="0"/>
        <w:rPr>
          <w:rFonts w:asciiTheme="minorHAnsi" w:hAnsiTheme="minorHAnsi" w:cstheme="minorHAnsi"/>
          <w:b/>
        </w:rPr>
      </w:pPr>
    </w:p>
    <w:p w14:paraId="484A27E4" w14:textId="64C20832" w:rsidR="004C6E9E" w:rsidRPr="009975B8" w:rsidRDefault="004A1F21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Vous pouvez bénéficier des congés pour raisons de santé suivants :</w:t>
      </w:r>
    </w:p>
    <w:p w14:paraId="51E0FF89" w14:textId="77777777" w:rsidR="004C6E9E" w:rsidRPr="009975B8" w:rsidRDefault="004C6E9E" w:rsidP="004D757B">
      <w:pPr>
        <w:pStyle w:val="SNSignatureGauche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Congés de maladie</w:t>
      </w:r>
      <w:r w:rsidRPr="009975B8">
        <w:rPr>
          <w:rFonts w:asciiTheme="minorHAnsi" w:hAnsiTheme="minorHAnsi" w:cstheme="minorHAnsi"/>
        </w:rPr>
        <w:t xml:space="preserve"> : </w:t>
      </w:r>
      <w:hyperlink r:id="rId55" w:tooltip="Code général de la fonction publique - art. L822-1 (V)" w:history="1">
        <w:r w:rsidRPr="009975B8">
          <w:rPr>
            <w:rStyle w:val="Lienhypertexte"/>
            <w:rFonts w:asciiTheme="minorHAnsi" w:hAnsiTheme="minorHAnsi" w:cstheme="minorHAnsi"/>
          </w:rPr>
          <w:t>articles L. 822-1 à L. 822-5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56" w:tooltip="Décret n°87-602 du 30 juillet 1987 - art. 14 (V)" w:history="1">
        <w:r w:rsidRPr="009975B8">
          <w:rPr>
            <w:rStyle w:val="Lienhypertexte"/>
            <w:rFonts w:asciiTheme="minorHAnsi" w:hAnsiTheme="minorHAnsi" w:cstheme="minorHAnsi"/>
          </w:rPr>
          <w:t>articles 14 à 17 du décret n° 87-602 du 30 juillet 1987</w:t>
        </w:r>
      </w:hyperlink>
      <w:r w:rsidRPr="009975B8">
        <w:rPr>
          <w:rFonts w:asciiTheme="minorHAnsi" w:hAnsiTheme="minorHAnsi" w:cstheme="minorHAnsi"/>
        </w:rPr>
        <w:t xml:space="preserve"> pris pour l'application de la </w:t>
      </w:r>
      <w:hyperlink r:id="rId57" w:tooltip="Loi n° 84-53 du 26 janvier 1984 (VT)" w:history="1">
        <w:r w:rsidRPr="009975B8">
          <w:rPr>
            <w:rStyle w:val="Lienhypertexte"/>
            <w:rFonts w:asciiTheme="minorHAnsi" w:hAnsiTheme="minorHAnsi" w:cstheme="minorHAnsi"/>
          </w:rPr>
          <w:t>loi n° 84-53 du 26 janvier 1984</w:t>
        </w:r>
      </w:hyperlink>
      <w:r w:rsidRPr="009975B8">
        <w:rPr>
          <w:rFonts w:asciiTheme="minorHAnsi" w:hAnsiTheme="minorHAnsi" w:cstheme="minorHAnsi"/>
        </w:rPr>
        <w:t xml:space="preserve"> portant dispositions statutaires relatives à la fonction publique territoriale et relatif à l'organisation des conseils médicaux, aux conditions d'aptitude physique et au régime des congés de maladie des fonctionnaires territoriaux ;</w:t>
      </w:r>
    </w:p>
    <w:p w14:paraId="134A92B0" w14:textId="77777777" w:rsidR="004C6E9E" w:rsidRPr="009975B8" w:rsidRDefault="004C6E9E" w:rsidP="004C6E9E">
      <w:pPr>
        <w:pStyle w:val="SNSignatureGauche"/>
        <w:ind w:left="1800" w:firstLine="0"/>
        <w:jc w:val="both"/>
        <w:rPr>
          <w:rFonts w:asciiTheme="minorHAnsi" w:hAnsiTheme="minorHAnsi" w:cstheme="minorHAnsi"/>
        </w:rPr>
      </w:pPr>
    </w:p>
    <w:p w14:paraId="38C35E84" w14:textId="77777777" w:rsidR="004C6E9E" w:rsidRPr="009975B8" w:rsidRDefault="004C6E9E" w:rsidP="004D757B">
      <w:pPr>
        <w:pStyle w:val="SNSignatureGauche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Congé de longue maladie</w:t>
      </w:r>
      <w:r w:rsidRPr="009975B8">
        <w:rPr>
          <w:rFonts w:asciiTheme="minorHAnsi" w:hAnsiTheme="minorHAnsi" w:cstheme="minorHAnsi"/>
        </w:rPr>
        <w:t xml:space="preserve"> : </w:t>
      </w:r>
      <w:hyperlink r:id="rId58" w:tooltip="Code général de la fonction publique - art. L822-6 (V)" w:history="1">
        <w:r w:rsidRPr="009975B8">
          <w:rPr>
            <w:rStyle w:val="Lienhypertexte"/>
            <w:rFonts w:asciiTheme="minorHAnsi" w:hAnsiTheme="minorHAnsi" w:cstheme="minorHAnsi"/>
          </w:rPr>
          <w:t>articles L. 822-6 à L. 822-11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59" w:tooltip="Décret n°87-602 du 30 juillet 1987 - art. 18 (V)" w:history="1">
        <w:r w:rsidRPr="009975B8">
          <w:rPr>
            <w:rStyle w:val="Lienhypertexte"/>
            <w:rFonts w:asciiTheme="minorHAnsi" w:hAnsiTheme="minorHAnsi" w:cstheme="minorHAnsi"/>
          </w:rPr>
          <w:t>articles 18 à 19 du décret n° 87-602 du 30 juillet 1987</w:t>
        </w:r>
      </w:hyperlink>
      <w:r w:rsidRPr="009975B8">
        <w:rPr>
          <w:rFonts w:asciiTheme="minorHAnsi" w:hAnsiTheme="minorHAnsi" w:cstheme="minorHAnsi"/>
        </w:rPr>
        <w:t xml:space="preserve"> pris pour l'application de la </w:t>
      </w:r>
      <w:hyperlink r:id="rId60" w:tooltip="Loi n° 84-53 du 26 janvier 1984 (VT)" w:history="1">
        <w:r w:rsidRPr="009975B8">
          <w:rPr>
            <w:rStyle w:val="Lienhypertexte"/>
            <w:rFonts w:asciiTheme="minorHAnsi" w:hAnsiTheme="minorHAnsi" w:cstheme="minorHAnsi"/>
          </w:rPr>
          <w:t>loi n° 84-53 du 26 janvier 1984</w:t>
        </w:r>
      </w:hyperlink>
      <w:r w:rsidRPr="009975B8">
        <w:rPr>
          <w:rFonts w:asciiTheme="minorHAnsi" w:hAnsiTheme="minorHAnsi" w:cstheme="minorHAnsi"/>
        </w:rPr>
        <w:t xml:space="preserve"> portant dispositions statutaires relatives à la fonction publique territoriale et relatif à l'organisation des conseils médicaux, aux conditions d'aptitude physique et au régime des congés de maladie des fonctionnaires territoriaux ;</w:t>
      </w:r>
    </w:p>
    <w:p w14:paraId="5D279A1F" w14:textId="77777777" w:rsidR="004C6E9E" w:rsidRPr="009975B8" w:rsidRDefault="004C6E9E" w:rsidP="004C6E9E">
      <w:pPr>
        <w:rPr>
          <w:rFonts w:asciiTheme="minorHAnsi" w:hAnsiTheme="minorHAnsi" w:cstheme="minorHAnsi"/>
        </w:rPr>
      </w:pPr>
    </w:p>
    <w:p w14:paraId="2FE51B9A" w14:textId="77777777" w:rsidR="004C6E9E" w:rsidRPr="009975B8" w:rsidRDefault="004C6E9E" w:rsidP="004D757B">
      <w:pPr>
        <w:pStyle w:val="SNSignatureGauche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Congé de longue durée</w:t>
      </w:r>
      <w:r w:rsidRPr="009975B8">
        <w:rPr>
          <w:rFonts w:asciiTheme="minorHAnsi" w:hAnsiTheme="minorHAnsi" w:cstheme="minorHAnsi"/>
        </w:rPr>
        <w:t xml:space="preserve"> : </w:t>
      </w:r>
      <w:hyperlink r:id="rId61" w:tooltip="Code général de la fonction publique - art. L822-12 (V)" w:history="1">
        <w:r w:rsidRPr="009975B8">
          <w:rPr>
            <w:rStyle w:val="Lienhypertexte"/>
            <w:rFonts w:asciiTheme="minorHAnsi" w:hAnsiTheme="minorHAnsi" w:cstheme="minorHAnsi"/>
          </w:rPr>
          <w:t>articles L. 822-12 à L. 822-17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62" w:tooltip="Décret n°87-602 du 30 juillet 1987 - art. 20 (M)" w:history="1">
        <w:r w:rsidRPr="009975B8">
          <w:rPr>
            <w:rStyle w:val="Lienhypertexte"/>
            <w:rFonts w:asciiTheme="minorHAnsi" w:hAnsiTheme="minorHAnsi" w:cstheme="minorHAnsi"/>
          </w:rPr>
          <w:t>articles 20 à 22 du décret n° 87-602 du 30 juillet 1987</w:t>
        </w:r>
      </w:hyperlink>
      <w:r w:rsidRPr="009975B8">
        <w:rPr>
          <w:rFonts w:asciiTheme="minorHAnsi" w:hAnsiTheme="minorHAnsi" w:cstheme="minorHAnsi"/>
        </w:rPr>
        <w:t xml:space="preserve"> pris pour l'application de la </w:t>
      </w:r>
      <w:hyperlink r:id="rId63" w:tooltip="Loi n° 84-53 du 26 janvier 1984 (VT)" w:history="1">
        <w:r w:rsidRPr="009975B8">
          <w:rPr>
            <w:rStyle w:val="Lienhypertexte"/>
            <w:rFonts w:asciiTheme="minorHAnsi" w:hAnsiTheme="minorHAnsi" w:cstheme="minorHAnsi"/>
          </w:rPr>
          <w:t>loi n° 84-53 du 26 janvier 1984</w:t>
        </w:r>
      </w:hyperlink>
      <w:r w:rsidRPr="009975B8">
        <w:rPr>
          <w:rFonts w:asciiTheme="minorHAnsi" w:hAnsiTheme="minorHAnsi" w:cstheme="minorHAnsi"/>
        </w:rPr>
        <w:t xml:space="preserve"> portant dispositions statutaires relatives à la fonction publique territoriale et relatif à l'organisation des conseils médicaux, aux conditions d'aptitude physique et au régime des congés de maladie des fonctionnaires territoriaux ;</w:t>
      </w:r>
    </w:p>
    <w:p w14:paraId="0360B9B8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08011D59" w14:textId="77777777" w:rsidR="004C6E9E" w:rsidRPr="009975B8" w:rsidRDefault="004C6E9E" w:rsidP="004D757B">
      <w:pPr>
        <w:pStyle w:val="SNSignatureGauche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Si vous êtes fonctionnaire </w:t>
      </w:r>
      <w:r w:rsidRPr="009975B8">
        <w:rPr>
          <w:rFonts w:asciiTheme="minorHAnsi" w:hAnsiTheme="minorHAnsi" w:cstheme="minorHAnsi"/>
          <w:b/>
          <w:bCs/>
        </w:rPr>
        <w:t>stagiaire</w:t>
      </w:r>
      <w:r w:rsidRPr="009975B8">
        <w:rPr>
          <w:rFonts w:asciiTheme="minorHAnsi" w:hAnsiTheme="minorHAnsi" w:cstheme="minorHAnsi"/>
        </w:rPr>
        <w:t xml:space="preserve">, vous bénéficiez des </w:t>
      </w:r>
      <w:r w:rsidRPr="009975B8">
        <w:rPr>
          <w:rFonts w:asciiTheme="minorHAnsi" w:hAnsiTheme="minorHAnsi" w:cstheme="minorHAnsi"/>
          <w:b/>
          <w:bCs/>
        </w:rPr>
        <w:t>congés pour raisons de santé</w:t>
      </w:r>
      <w:r w:rsidRPr="009975B8">
        <w:rPr>
          <w:rFonts w:asciiTheme="minorHAnsi" w:hAnsiTheme="minorHAnsi" w:cstheme="minorHAnsi"/>
        </w:rPr>
        <w:t xml:space="preserve"> dans les conditions prévues à l'</w:t>
      </w:r>
      <w:hyperlink r:id="rId64" w:tooltip="Décret n°92-1194 du 4 novembre 1992 - art. 7 (M)" w:history="1">
        <w:r w:rsidRPr="009975B8">
          <w:rPr>
            <w:rStyle w:val="Lienhypertexte"/>
            <w:rFonts w:asciiTheme="minorHAnsi" w:hAnsiTheme="minorHAnsi" w:cstheme="minorHAnsi"/>
          </w:rPr>
          <w:t>article 7 du décret n° 92-1194 du 4 novembre 1992</w:t>
        </w:r>
      </w:hyperlink>
      <w:r w:rsidRPr="009975B8">
        <w:rPr>
          <w:rFonts w:asciiTheme="minorHAnsi" w:hAnsiTheme="minorHAnsi" w:cstheme="minorHAnsi"/>
        </w:rPr>
        <w:t xml:space="preserve"> fixant les dispositions communes applicables aux fonctionnaires stagiaires de la fonction publique territoriale.</w:t>
      </w:r>
    </w:p>
    <w:p w14:paraId="2DCF8639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  <w:b/>
        </w:rPr>
      </w:pPr>
    </w:p>
    <w:p w14:paraId="626519AC" w14:textId="77777777" w:rsidR="00225A27" w:rsidRPr="009975B8" w:rsidRDefault="00225A27">
      <w:pPr>
        <w:pStyle w:val="SNSignatureGauche"/>
        <w:ind w:left="1080" w:firstLine="0"/>
        <w:jc w:val="both"/>
        <w:rPr>
          <w:rFonts w:asciiTheme="minorHAnsi" w:hAnsiTheme="minorHAnsi" w:cstheme="minorHAnsi"/>
        </w:rPr>
      </w:pPr>
    </w:p>
    <w:p w14:paraId="11F04510" w14:textId="77777777" w:rsidR="004C6E9E" w:rsidRPr="009975B8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A l'issue de vos droits à congés pour raison de santé, vous pouvez bénéficier, sous conditions, de </w:t>
      </w:r>
      <w:r w:rsidRPr="009975B8">
        <w:rPr>
          <w:rFonts w:asciiTheme="minorHAnsi" w:hAnsiTheme="minorHAnsi" w:cstheme="minorHAnsi"/>
          <w:b/>
          <w:bCs/>
        </w:rPr>
        <w:t>l'allocation d'invalidité temporaire</w:t>
      </w:r>
      <w:r w:rsidRPr="009975B8">
        <w:rPr>
          <w:rFonts w:asciiTheme="minorHAnsi" w:hAnsiTheme="minorHAnsi" w:cstheme="minorHAnsi"/>
        </w:rPr>
        <w:t xml:space="preserve"> (</w:t>
      </w:r>
      <w:hyperlink r:id="rId65" w:tooltip="Code de la sécurité sociale. - art. D712-13 (V)" w:history="1">
        <w:r w:rsidRPr="009975B8">
          <w:rPr>
            <w:rStyle w:val="Lienhypertexte"/>
            <w:rFonts w:asciiTheme="minorHAnsi" w:hAnsiTheme="minorHAnsi" w:cstheme="minorHAnsi"/>
          </w:rPr>
          <w:t>articles D. 712-13 à D. 712-18 du code de la sécurité sociale</w:t>
        </w:r>
      </w:hyperlink>
      <w:r w:rsidRPr="009975B8">
        <w:rPr>
          <w:rFonts w:asciiTheme="minorHAnsi" w:hAnsiTheme="minorHAnsi" w:cstheme="minorHAnsi"/>
        </w:rPr>
        <w:t>).</w:t>
      </w:r>
    </w:p>
    <w:p w14:paraId="24C97D8D" w14:textId="77777777" w:rsidR="004C6E9E" w:rsidRPr="009975B8" w:rsidRDefault="004C6E9E" w:rsidP="004C6E9E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7103411D" w14:textId="4996445D" w:rsidR="00225A27" w:rsidRPr="009975B8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Vous pouvez être autorisé(e) à accomplir votre service à </w:t>
      </w:r>
      <w:r w:rsidRPr="009975B8">
        <w:rPr>
          <w:rFonts w:asciiTheme="minorHAnsi" w:hAnsiTheme="minorHAnsi" w:cstheme="minorHAnsi"/>
          <w:b/>
          <w:bCs/>
        </w:rPr>
        <w:t>temps partiel thérapeutique</w:t>
      </w:r>
      <w:r w:rsidRPr="009975B8">
        <w:rPr>
          <w:rFonts w:asciiTheme="minorHAnsi" w:hAnsiTheme="minorHAnsi" w:cstheme="minorHAnsi"/>
        </w:rPr>
        <w:t xml:space="preserve"> : </w:t>
      </w:r>
      <w:hyperlink r:id="rId66" w:tooltip="Code général de la fonction publique - art. L823-1 (V)" w:history="1">
        <w:r w:rsidRPr="009975B8">
          <w:rPr>
            <w:rStyle w:val="Lienhypertexte"/>
            <w:rFonts w:asciiTheme="minorHAnsi" w:hAnsiTheme="minorHAnsi" w:cstheme="minorHAnsi"/>
          </w:rPr>
          <w:t>articles L. 823-1 à L. 822-6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67" w:tooltip="Décret n°87-602 du 30 juillet 1987 - art. 13-1 (V)" w:history="1">
        <w:r w:rsidRPr="009975B8">
          <w:rPr>
            <w:rStyle w:val="Lienhypertexte"/>
            <w:rFonts w:asciiTheme="minorHAnsi" w:hAnsiTheme="minorHAnsi" w:cstheme="minorHAnsi"/>
          </w:rPr>
          <w:t>articles 13-1 à 13-</w:t>
        </w:r>
        <w:r w:rsidRPr="009975B8">
          <w:rPr>
            <w:rStyle w:val="Lienhypertexte"/>
            <w:rFonts w:asciiTheme="minorHAnsi" w:hAnsiTheme="minorHAnsi" w:cstheme="minorHAnsi"/>
          </w:rPr>
          <w:lastRenderedPageBreak/>
          <w:t>13 du décret n° 87-602 du 30 juillet 1987</w:t>
        </w:r>
      </w:hyperlink>
      <w:r w:rsidRPr="009975B8">
        <w:rPr>
          <w:rFonts w:asciiTheme="minorHAnsi" w:hAnsiTheme="minorHAnsi" w:cstheme="minorHAnsi"/>
        </w:rPr>
        <w:t xml:space="preserve"> pris pour l'application de la </w:t>
      </w:r>
      <w:hyperlink r:id="rId68" w:tooltip="Loi n° 84-53 du 26 janvier 1984 (VT)" w:history="1">
        <w:r w:rsidRPr="009975B8">
          <w:rPr>
            <w:rStyle w:val="Lienhypertexte"/>
            <w:rFonts w:asciiTheme="minorHAnsi" w:hAnsiTheme="minorHAnsi" w:cstheme="minorHAnsi"/>
          </w:rPr>
          <w:t>loi n° 84-53 du 26 janvier 1984</w:t>
        </w:r>
      </w:hyperlink>
      <w:r w:rsidRPr="009975B8">
        <w:rPr>
          <w:rFonts w:asciiTheme="minorHAnsi" w:hAnsiTheme="minorHAnsi" w:cstheme="minorHAnsi"/>
        </w:rPr>
        <w:t xml:space="preserve"> portant dispositions statutaires relatives à la fonction publique territoriale et relatif à l'organisation des conseils médicaux, aux conditions d'aptitude physique et au régime des congés de maladie des fonctionnaires territoriaux.</w:t>
      </w:r>
    </w:p>
    <w:p w14:paraId="7FD55F85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65E0E59B" w14:textId="161FDE45" w:rsidR="004C6E9E" w:rsidRPr="009975B8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En cas </w:t>
      </w:r>
      <w:r w:rsidRPr="009975B8">
        <w:rPr>
          <w:rFonts w:asciiTheme="minorHAnsi" w:hAnsiTheme="minorHAnsi" w:cstheme="minorHAnsi"/>
          <w:b/>
          <w:bCs/>
        </w:rPr>
        <w:t>d'accident de service ou de maladie professionnelle</w:t>
      </w:r>
      <w:r w:rsidRPr="009975B8">
        <w:rPr>
          <w:rFonts w:asciiTheme="minorHAnsi" w:hAnsiTheme="minorHAnsi" w:cstheme="minorHAnsi"/>
        </w:rPr>
        <w:t xml:space="preserve">, vous pouvez bénéficier d'un congé pour invalidité temporaire imputable au service : </w:t>
      </w:r>
      <w:hyperlink r:id="rId69" w:tooltip="Code général de la fonction publique - art. L822-18 (V)" w:history="1">
        <w:r w:rsidRPr="009975B8">
          <w:rPr>
            <w:rStyle w:val="Lienhypertexte"/>
            <w:rFonts w:asciiTheme="minorHAnsi" w:hAnsiTheme="minorHAnsi" w:cstheme="minorHAnsi"/>
          </w:rPr>
          <w:t>articles L. 822-18 à L. 822-25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70" w:tooltip="Décret n°87-602 du 30 juillet 1987 - art. 37-1 (V)" w:history="1">
        <w:r w:rsidRPr="009975B8">
          <w:rPr>
            <w:rStyle w:val="Lienhypertexte"/>
            <w:rFonts w:asciiTheme="minorHAnsi" w:hAnsiTheme="minorHAnsi" w:cstheme="minorHAnsi"/>
          </w:rPr>
          <w:t>articles 37-1 à 37-20 du décret n° 87-602 du 30 juillet 1987</w:t>
        </w:r>
      </w:hyperlink>
      <w:r w:rsidRPr="009975B8">
        <w:rPr>
          <w:rFonts w:asciiTheme="minorHAnsi" w:hAnsiTheme="minorHAnsi" w:cstheme="minorHAnsi"/>
        </w:rPr>
        <w:t xml:space="preserve"> pris pour l'application de la </w:t>
      </w:r>
      <w:hyperlink r:id="rId71" w:tooltip="Loi n° 84-53 du 26 janvier 1984 (VT)" w:history="1">
        <w:r w:rsidRPr="009975B8">
          <w:rPr>
            <w:rStyle w:val="Lienhypertexte"/>
            <w:rFonts w:asciiTheme="minorHAnsi" w:hAnsiTheme="minorHAnsi" w:cstheme="minorHAnsi"/>
          </w:rPr>
          <w:t>loi n° 84-53 du 26 janvier 1984</w:t>
        </w:r>
      </w:hyperlink>
      <w:r w:rsidRPr="009975B8">
        <w:rPr>
          <w:rFonts w:asciiTheme="minorHAnsi" w:hAnsiTheme="minorHAnsi" w:cstheme="minorHAnsi"/>
        </w:rPr>
        <w:t xml:space="preserve"> portant dispositions statutaires relatives à la fonction publique territoriale et relatif à l'organisation des conseils médicaux, aux conditions d'aptitude physique et au régime des congés de maladie des fonctionnaires territoriaux.</w:t>
      </w:r>
    </w:p>
    <w:p w14:paraId="1AC49B99" w14:textId="77777777" w:rsidR="004C6E9E" w:rsidRPr="009975B8" w:rsidRDefault="004C6E9E" w:rsidP="004C6E9E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5A0CEF61" w14:textId="671A04BD" w:rsidR="004C6E9E" w:rsidRPr="009975B8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En cas d'incapacité permanente résultant d'un accident de service ou d'une maladie professionnelle, vous pouvez bénéficier, sous conditions, de </w:t>
      </w:r>
      <w:r w:rsidRPr="009975B8">
        <w:rPr>
          <w:rFonts w:asciiTheme="minorHAnsi" w:hAnsiTheme="minorHAnsi" w:cstheme="minorHAnsi"/>
          <w:b/>
          <w:bCs/>
        </w:rPr>
        <w:t xml:space="preserve">l'allocation temporaire d'invalidité </w:t>
      </w:r>
      <w:r w:rsidRPr="009975B8">
        <w:rPr>
          <w:rFonts w:asciiTheme="minorHAnsi" w:hAnsiTheme="minorHAnsi" w:cstheme="minorHAnsi"/>
        </w:rPr>
        <w:t xml:space="preserve">: articles </w:t>
      </w:r>
      <w:hyperlink r:id="rId72" w:tooltip="Code général de la fonction publique - art. L824-1 (V)" w:history="1">
        <w:r w:rsidRPr="009975B8">
          <w:rPr>
            <w:rStyle w:val="Lienhypertexte"/>
            <w:rFonts w:asciiTheme="minorHAnsi" w:hAnsiTheme="minorHAnsi" w:cstheme="minorHAnsi"/>
          </w:rPr>
          <w:t>L. 824-1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73" w:tooltip="Code général de la fonction publique - art. L824-2 (V)" w:history="1">
        <w:r w:rsidRPr="009975B8">
          <w:rPr>
            <w:rStyle w:val="Lienhypertexte"/>
            <w:rFonts w:asciiTheme="minorHAnsi" w:hAnsiTheme="minorHAnsi" w:cstheme="minorHAnsi"/>
          </w:rPr>
          <w:t>L. 824-2</w:t>
        </w:r>
      </w:hyperlink>
      <w:r w:rsidRPr="009975B8">
        <w:rPr>
          <w:rFonts w:asciiTheme="minorHAnsi" w:hAnsiTheme="minorHAnsi" w:cstheme="minorHAnsi"/>
        </w:rPr>
        <w:t xml:space="preserve"> du code général de la fonction publique et </w:t>
      </w:r>
      <w:hyperlink r:id="rId74" w:tooltip="Décret n°2005-442 du 2 mai 2005 (V)" w:history="1">
        <w:r w:rsidRPr="009975B8">
          <w:rPr>
            <w:rStyle w:val="Lienhypertexte"/>
            <w:rFonts w:asciiTheme="minorHAnsi" w:hAnsiTheme="minorHAnsi" w:cstheme="minorHAnsi"/>
          </w:rPr>
          <w:t>décret n° 2005-442 du 2 mai 2005</w:t>
        </w:r>
      </w:hyperlink>
      <w:r w:rsidRPr="009975B8">
        <w:rPr>
          <w:rFonts w:asciiTheme="minorHAnsi" w:hAnsiTheme="minorHAnsi" w:cstheme="minorHAnsi"/>
        </w:rPr>
        <w:t xml:space="preserve"> relatif à l'attribution de l'allocation temporaire d'invalidité aux fonctionnaires relevant de la fonction publique territoriale et de la fonction publique hospitalière.</w:t>
      </w:r>
    </w:p>
    <w:p w14:paraId="5E519E99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254189D6" w14:textId="0D23188D" w:rsidR="004C6E9E" w:rsidRPr="009975B8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Vous pouvez bénéficier de la participation de votre employeur au financement de votre complémentaire santé : </w:t>
      </w:r>
      <w:hyperlink r:id="rId75" w:tooltip="Décret n°2011-1474  du 8 novembre 2011 (V)" w:history="1">
        <w:r w:rsidRPr="009975B8">
          <w:rPr>
            <w:rStyle w:val="Lienhypertexte"/>
            <w:rFonts w:asciiTheme="minorHAnsi" w:hAnsiTheme="minorHAnsi" w:cstheme="minorHAnsi"/>
          </w:rPr>
          <w:t>décret n° 2011-1474 du 8 novembre 2011</w:t>
        </w:r>
      </w:hyperlink>
      <w:r w:rsidRPr="009975B8">
        <w:rPr>
          <w:rFonts w:asciiTheme="minorHAnsi" w:hAnsiTheme="minorHAnsi" w:cstheme="minorHAnsi"/>
        </w:rPr>
        <w:t xml:space="preserve"> relatif à la participation des collectivités territoriales et de leurs établissements publics au financement de la protection sociale complémentaire de leurs agents.</w:t>
      </w:r>
    </w:p>
    <w:p w14:paraId="3D40D28E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3A17C72D" w14:textId="391FA57F" w:rsidR="004C6E9E" w:rsidRPr="009975B8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Vous bénéficiez des congés rémunérés pour raisons familiales mentionnés au IV.</w:t>
      </w:r>
    </w:p>
    <w:p w14:paraId="6A871592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6F1DEFD8" w14:textId="3D67E639" w:rsidR="004C6E9E" w:rsidRPr="009975B8" w:rsidRDefault="004C6E9E" w:rsidP="004C6E9E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Vous pouvez bénéficier des congés d'aidant suivants :</w:t>
      </w:r>
    </w:p>
    <w:p w14:paraId="48AD09B2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18794612" w14:textId="77777777" w:rsidR="00225A27" w:rsidRPr="009975B8" w:rsidRDefault="00225A27">
      <w:pPr>
        <w:pStyle w:val="Paragraphedeliste"/>
        <w:rPr>
          <w:rFonts w:asciiTheme="minorHAnsi" w:hAnsiTheme="minorHAnsi" w:cstheme="minorHAnsi"/>
        </w:rPr>
      </w:pPr>
    </w:p>
    <w:p w14:paraId="7F81D4E9" w14:textId="7729EF9D" w:rsidR="00225A27" w:rsidRPr="009975B8" w:rsidRDefault="004A1F21" w:rsidP="004C6E9E">
      <w:pPr>
        <w:pStyle w:val="SNSignatureGauche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C</w:t>
      </w:r>
      <w:r w:rsidRPr="009975B8">
        <w:rPr>
          <w:rFonts w:asciiTheme="minorHAnsi" w:hAnsiTheme="minorHAnsi" w:cstheme="minorHAnsi"/>
          <w:b/>
        </w:rPr>
        <w:t>ongé de présence parentale </w:t>
      </w:r>
      <w:r w:rsidRPr="009975B8">
        <w:rPr>
          <w:rFonts w:asciiTheme="minorHAnsi" w:hAnsiTheme="minorHAnsi" w:cstheme="minorHAnsi"/>
        </w:rPr>
        <w:t xml:space="preserve">: </w:t>
      </w:r>
      <w:hyperlink r:id="rId76" w:tooltip="Code général de la fonction publique - art. L632-1 (V)" w:history="1">
        <w:r w:rsidR="004C6E9E" w:rsidRPr="009975B8">
          <w:rPr>
            <w:rStyle w:val="Lienhypertexte"/>
            <w:rFonts w:asciiTheme="minorHAnsi" w:hAnsiTheme="minorHAnsi" w:cstheme="minorHAnsi"/>
          </w:rPr>
          <w:t>articles L. 632-1 à L. 632-4 du code général de la fonction publique</w:t>
        </w:r>
      </w:hyperlink>
      <w:r w:rsidR="004C6E9E" w:rsidRPr="009975B8">
        <w:rPr>
          <w:rFonts w:asciiTheme="minorHAnsi" w:hAnsiTheme="minorHAnsi" w:cstheme="minorHAnsi"/>
        </w:rPr>
        <w:t xml:space="preserve"> et </w:t>
      </w:r>
      <w:hyperlink r:id="rId77" w:tooltip="Décret n°2006-1022 du 21 août 2006 (V)" w:history="1">
        <w:r w:rsidR="004C6E9E" w:rsidRPr="009975B8">
          <w:rPr>
            <w:rStyle w:val="Lienhypertexte"/>
            <w:rFonts w:asciiTheme="minorHAnsi" w:hAnsiTheme="minorHAnsi" w:cstheme="minorHAnsi"/>
          </w:rPr>
          <w:t>décret n° 2006-1022 du 21 août 2006</w:t>
        </w:r>
      </w:hyperlink>
      <w:r w:rsidR="004C6E9E" w:rsidRPr="009975B8">
        <w:rPr>
          <w:rFonts w:asciiTheme="minorHAnsi" w:hAnsiTheme="minorHAnsi" w:cstheme="minorHAnsi"/>
        </w:rPr>
        <w:t xml:space="preserve"> relatif aux modalités d'attribution aux fonctionnaires et aux agents non titulaires des collectivités territoriales du congé de présence parentale</w:t>
      </w:r>
      <w:r w:rsidRPr="009975B8">
        <w:rPr>
          <w:rFonts w:asciiTheme="minorHAnsi" w:hAnsiTheme="minorHAnsi" w:cstheme="minorHAnsi"/>
        </w:rPr>
        <w:t>;</w:t>
      </w:r>
    </w:p>
    <w:p w14:paraId="32D1ED93" w14:textId="77777777" w:rsidR="00225A27" w:rsidRPr="009975B8" w:rsidRDefault="00225A27">
      <w:pPr>
        <w:pStyle w:val="SNSignatureGauche"/>
        <w:ind w:left="2520" w:firstLine="0"/>
        <w:jc w:val="both"/>
        <w:rPr>
          <w:rFonts w:asciiTheme="minorHAnsi" w:hAnsiTheme="minorHAnsi" w:cstheme="minorHAnsi"/>
        </w:rPr>
      </w:pPr>
    </w:p>
    <w:p w14:paraId="3A93EEDA" w14:textId="457D25BF" w:rsidR="00225A27" w:rsidRPr="009975B8" w:rsidRDefault="004A1F21" w:rsidP="004C6E9E">
      <w:pPr>
        <w:pStyle w:val="SNSignatureGauche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C</w:t>
      </w:r>
      <w:r w:rsidRPr="009975B8">
        <w:rPr>
          <w:rFonts w:asciiTheme="minorHAnsi" w:hAnsiTheme="minorHAnsi" w:cstheme="minorHAnsi"/>
          <w:b/>
        </w:rPr>
        <w:t>ongé de solidarité familiale </w:t>
      </w:r>
      <w:r w:rsidRPr="009975B8">
        <w:rPr>
          <w:rFonts w:asciiTheme="minorHAnsi" w:hAnsiTheme="minorHAnsi" w:cstheme="minorHAnsi"/>
        </w:rPr>
        <w:t xml:space="preserve">: </w:t>
      </w:r>
      <w:hyperlink r:id="rId78" w:tooltip="Code général de la fonction publique - art. L633-1 (V)" w:history="1">
        <w:r w:rsidR="004C6E9E" w:rsidRPr="009975B8">
          <w:rPr>
            <w:rStyle w:val="Lienhypertexte"/>
            <w:rFonts w:asciiTheme="minorHAnsi" w:hAnsiTheme="minorHAnsi" w:cstheme="minorHAnsi"/>
          </w:rPr>
          <w:t>articles L. 633-1 à L. 633-4 du code général de la fonction publique</w:t>
        </w:r>
      </w:hyperlink>
      <w:r w:rsidR="004C6E9E" w:rsidRPr="009975B8">
        <w:rPr>
          <w:rFonts w:asciiTheme="minorHAnsi" w:hAnsiTheme="minorHAnsi" w:cstheme="minorHAnsi"/>
        </w:rPr>
        <w:t xml:space="preserve"> ; </w:t>
      </w:r>
      <w:hyperlink r:id="rId79" w:tooltip="Code de la sécurité sociale. - art. L168-1 (V)" w:history="1">
        <w:r w:rsidR="004C6E9E" w:rsidRPr="009975B8">
          <w:rPr>
            <w:rStyle w:val="Lienhypertexte"/>
            <w:rFonts w:asciiTheme="minorHAnsi" w:hAnsiTheme="minorHAnsi" w:cstheme="minorHAnsi"/>
          </w:rPr>
          <w:t>articles L. 168-1 à L. 168-7 du code de la sécurité sociale</w:t>
        </w:r>
      </w:hyperlink>
      <w:r w:rsidR="004C6E9E" w:rsidRPr="009975B8">
        <w:rPr>
          <w:rFonts w:asciiTheme="minorHAnsi" w:hAnsiTheme="minorHAnsi" w:cstheme="minorHAnsi"/>
        </w:rPr>
        <w:t xml:space="preserve"> ; </w:t>
      </w:r>
      <w:hyperlink r:id="rId80" w:tooltip="Décret n°2013-67 du 18 janvier 2013 (V)" w:history="1">
        <w:r w:rsidR="004C6E9E" w:rsidRPr="009975B8">
          <w:rPr>
            <w:rStyle w:val="Lienhypertexte"/>
            <w:rFonts w:asciiTheme="minorHAnsi" w:hAnsiTheme="minorHAnsi" w:cstheme="minorHAnsi"/>
          </w:rPr>
          <w:t>décret n° 2013-67 du 18 janvier 2013</w:t>
        </w:r>
      </w:hyperlink>
      <w:r w:rsidR="004C6E9E" w:rsidRPr="009975B8">
        <w:rPr>
          <w:rFonts w:asciiTheme="minorHAnsi" w:hAnsiTheme="minorHAnsi" w:cstheme="minorHAnsi"/>
        </w:rPr>
        <w:t xml:space="preserve"> relatif au congé pour solidarité familiale et à l'allocation d'accompagnement des personnes en fin de vie pour les fonctionnaires relevant de la </w:t>
      </w:r>
      <w:hyperlink r:id="rId81" w:tooltip="Loi n° 83-634 du 13 juillet 1983 (V)" w:history="1">
        <w:r w:rsidR="004C6E9E" w:rsidRPr="009975B8">
          <w:rPr>
            <w:rStyle w:val="Lienhypertexte"/>
            <w:rFonts w:asciiTheme="minorHAnsi" w:hAnsiTheme="minorHAnsi" w:cstheme="minorHAnsi"/>
          </w:rPr>
          <w:t>loi n° 83-634 du 13 juillet 1983</w:t>
        </w:r>
      </w:hyperlink>
      <w:r w:rsidR="004C6E9E" w:rsidRPr="009975B8">
        <w:rPr>
          <w:rFonts w:asciiTheme="minorHAnsi" w:hAnsiTheme="minorHAnsi" w:cstheme="minorHAnsi"/>
        </w:rPr>
        <w:t xml:space="preserve"> portant droits et obligations des fonctionnaires</w:t>
      </w:r>
      <w:r w:rsidRPr="009975B8">
        <w:rPr>
          <w:rFonts w:asciiTheme="minorHAnsi" w:hAnsiTheme="minorHAnsi" w:cstheme="minorHAnsi"/>
        </w:rPr>
        <w:t>;</w:t>
      </w:r>
    </w:p>
    <w:p w14:paraId="583F01DA" w14:textId="77777777" w:rsidR="00225A27" w:rsidRPr="009975B8" w:rsidRDefault="00225A27">
      <w:pPr>
        <w:pStyle w:val="SNSignatureGauche"/>
        <w:ind w:left="1440" w:firstLine="0"/>
        <w:jc w:val="both"/>
        <w:rPr>
          <w:rFonts w:asciiTheme="minorHAnsi" w:hAnsiTheme="minorHAnsi" w:cstheme="minorHAnsi"/>
        </w:rPr>
      </w:pPr>
    </w:p>
    <w:p w14:paraId="0436EE2D" w14:textId="40A575C5" w:rsidR="00225A27" w:rsidRPr="009975B8" w:rsidRDefault="004A1F21" w:rsidP="004C6E9E">
      <w:pPr>
        <w:pStyle w:val="SNSignatureGauche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Congé</w:t>
      </w:r>
      <w:r w:rsidRPr="009975B8">
        <w:rPr>
          <w:rFonts w:asciiTheme="minorHAnsi" w:hAnsiTheme="minorHAnsi" w:cstheme="minorHAnsi"/>
          <w:b/>
        </w:rPr>
        <w:t xml:space="preserve"> de proche aidant </w:t>
      </w:r>
      <w:r w:rsidRPr="009975B8">
        <w:rPr>
          <w:rFonts w:asciiTheme="minorHAnsi" w:hAnsiTheme="minorHAnsi" w:cstheme="minorHAnsi"/>
        </w:rPr>
        <w:t xml:space="preserve">: </w:t>
      </w:r>
      <w:hyperlink r:id="rId82" w:tooltip="Code général de la fonction publique - art. L634-1 (M)" w:history="1">
        <w:r w:rsidR="004C6E9E" w:rsidRPr="009975B8">
          <w:rPr>
            <w:rStyle w:val="Lienhypertexte"/>
            <w:rFonts w:asciiTheme="minorHAnsi" w:hAnsiTheme="minorHAnsi" w:cstheme="minorHAnsi"/>
          </w:rPr>
          <w:t>articles L. 634-1 à L. 634-4 du code général de la fonction publique</w:t>
        </w:r>
      </w:hyperlink>
      <w:r w:rsidR="004C6E9E" w:rsidRPr="009975B8">
        <w:rPr>
          <w:rFonts w:asciiTheme="minorHAnsi" w:hAnsiTheme="minorHAnsi" w:cstheme="minorHAnsi"/>
        </w:rPr>
        <w:t xml:space="preserve"> ; </w:t>
      </w:r>
      <w:hyperlink r:id="rId83" w:tooltip="Décret n°2020-1557 du 8 décembre 2020 (V)" w:history="1">
        <w:r w:rsidR="004C6E9E" w:rsidRPr="009975B8">
          <w:rPr>
            <w:rStyle w:val="Lienhypertexte"/>
            <w:rFonts w:asciiTheme="minorHAnsi" w:hAnsiTheme="minorHAnsi" w:cstheme="minorHAnsi"/>
          </w:rPr>
          <w:t>décret n° 2020-1557 du 8 décembre 2020</w:t>
        </w:r>
      </w:hyperlink>
      <w:r w:rsidR="004C6E9E" w:rsidRPr="009975B8">
        <w:rPr>
          <w:rFonts w:asciiTheme="minorHAnsi" w:hAnsiTheme="minorHAnsi" w:cstheme="minorHAnsi"/>
        </w:rPr>
        <w:t xml:space="preserve"> relatif au congé de proche aidant dans la fonction publique ; </w:t>
      </w:r>
      <w:hyperlink r:id="rId84" w:tooltip="Code de la sécurité sociale. - art. D168-10 (V)" w:history="1">
        <w:r w:rsidR="004C6E9E" w:rsidRPr="009975B8">
          <w:rPr>
            <w:rStyle w:val="Lienhypertexte"/>
            <w:rFonts w:asciiTheme="minorHAnsi" w:hAnsiTheme="minorHAnsi" w:cstheme="minorHAnsi"/>
          </w:rPr>
          <w:t>articles D. 168-10 à D. 168-18 du code de la sécurité sociale</w:t>
        </w:r>
      </w:hyperlink>
      <w:r w:rsidR="004C6E9E" w:rsidRPr="009975B8">
        <w:rPr>
          <w:rFonts w:asciiTheme="minorHAnsi" w:hAnsiTheme="minorHAnsi" w:cstheme="minorHAnsi"/>
        </w:rPr>
        <w:t>.</w:t>
      </w:r>
    </w:p>
    <w:p w14:paraId="7A6F51F3" w14:textId="77777777" w:rsidR="004C6E9E" w:rsidRPr="009975B8" w:rsidRDefault="004C6E9E" w:rsidP="004C6E9E">
      <w:pPr>
        <w:pStyle w:val="Paragraphedeliste"/>
        <w:rPr>
          <w:rFonts w:asciiTheme="minorHAnsi" w:hAnsiTheme="minorHAnsi" w:cstheme="minorHAnsi"/>
        </w:rPr>
      </w:pPr>
    </w:p>
    <w:p w14:paraId="6DB957EF" w14:textId="1353EFC6" w:rsidR="004C6E9E" w:rsidRPr="009975B8" w:rsidRDefault="004C6E9E" w:rsidP="00542944">
      <w:pPr>
        <w:pStyle w:val="SNSignatureGauche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lastRenderedPageBreak/>
        <w:t xml:space="preserve">Si vous êtes nommé(e) sur un emploi permanent à temps non complet, vous pouvez vous reporter </w:t>
      </w:r>
      <w:r w:rsidR="00542944" w:rsidRPr="009975B8">
        <w:rPr>
          <w:rFonts w:asciiTheme="minorHAnsi" w:hAnsiTheme="minorHAnsi" w:cstheme="minorHAnsi"/>
        </w:rPr>
        <w:t xml:space="preserve">aux </w:t>
      </w:r>
      <w:hyperlink r:id="rId85" w:tooltip="Décret n°91-298 du 20 mars 1991 - art. 34 (M)" w:history="1">
        <w:r w:rsidR="00542944" w:rsidRPr="009975B8">
          <w:rPr>
            <w:rStyle w:val="Lienhypertexte"/>
            <w:rFonts w:asciiTheme="minorHAnsi" w:hAnsiTheme="minorHAnsi" w:cstheme="minorHAnsi"/>
          </w:rPr>
          <w:t>articles 34 à 43 du décret n° 91-298 du 20 mars 1991</w:t>
        </w:r>
      </w:hyperlink>
      <w:r w:rsidR="00542944" w:rsidRPr="009975B8">
        <w:rPr>
          <w:rFonts w:asciiTheme="minorHAnsi" w:hAnsiTheme="minorHAnsi" w:cstheme="minorHAnsi"/>
        </w:rPr>
        <w:t xml:space="preserve"> </w:t>
      </w:r>
      <w:r w:rsidRPr="009975B8">
        <w:rPr>
          <w:rFonts w:asciiTheme="minorHAnsi" w:hAnsiTheme="minorHAnsi" w:cstheme="minorHAnsi"/>
        </w:rPr>
        <w:t>portant dispositions statutaires applicables aux fonctionnaires territoriaux nommés dans des emplois permanents à temps non complet.</w:t>
      </w:r>
    </w:p>
    <w:p w14:paraId="7B91E13E" w14:textId="77777777" w:rsidR="00542944" w:rsidRPr="009975B8" w:rsidRDefault="00542944" w:rsidP="00542944">
      <w:pPr>
        <w:pStyle w:val="SNSignatureGauche"/>
        <w:ind w:left="720" w:firstLine="0"/>
        <w:jc w:val="both"/>
        <w:rPr>
          <w:rFonts w:asciiTheme="minorHAnsi" w:hAnsiTheme="minorHAnsi" w:cstheme="minorHAnsi"/>
        </w:rPr>
      </w:pPr>
    </w:p>
    <w:p w14:paraId="4A5BEFFE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4412AD3A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 xml:space="preserve">    Procédures et droits en cas de cessation de vos fonctions</w:t>
      </w:r>
    </w:p>
    <w:p w14:paraId="1B8C6EA0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  <w:u w:val="single"/>
        </w:rPr>
      </w:pPr>
    </w:p>
    <w:p w14:paraId="757CC0D2" w14:textId="3902A8EF" w:rsidR="00225A27" w:rsidRPr="009975B8" w:rsidRDefault="004A1F21">
      <w:pPr>
        <w:pStyle w:val="SNSignatureGauche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La cessation définitive de vos fonctions, qui entraîne votre radiation des cadres, peut intervenir pour l’un des motifs (</w:t>
      </w:r>
      <w:hyperlink r:id="rId86" w:tooltip="Code général de la fonction publique - art. L550-1 (V)" w:history="1">
        <w:r w:rsidR="00542944" w:rsidRPr="009975B8">
          <w:rPr>
            <w:rStyle w:val="Lienhypertexte"/>
            <w:rFonts w:asciiTheme="minorHAnsi" w:hAnsiTheme="minorHAnsi" w:cstheme="minorHAnsi"/>
          </w:rPr>
          <w:t>article L. 550-1 du code général de la fonction publique</w:t>
        </w:r>
      </w:hyperlink>
      <w:r w:rsidR="00542944" w:rsidRPr="009975B8">
        <w:rPr>
          <w:rFonts w:asciiTheme="minorHAnsi" w:hAnsiTheme="minorHAnsi" w:cstheme="minorHAnsi"/>
        </w:rPr>
        <w:t>)</w:t>
      </w:r>
      <w:r w:rsidRPr="009975B8">
        <w:rPr>
          <w:rFonts w:asciiTheme="minorHAnsi" w:hAnsiTheme="minorHAnsi" w:cstheme="minorHAnsi"/>
        </w:rPr>
        <w:t xml:space="preserve"> et selon les modalités suivants :</w:t>
      </w:r>
    </w:p>
    <w:p w14:paraId="4DFE2A2E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179CECB1" w14:textId="5891DEDE" w:rsidR="00225A27" w:rsidRPr="009975B8" w:rsidRDefault="004A1F21" w:rsidP="00542944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Démission régulièrement acceptée</w:t>
      </w:r>
      <w:r w:rsidRPr="009975B8">
        <w:rPr>
          <w:rFonts w:asciiTheme="minorHAnsi" w:hAnsiTheme="minorHAnsi" w:cstheme="minorHAnsi"/>
        </w:rPr>
        <w:t xml:space="preserve"> : </w:t>
      </w:r>
      <w:hyperlink r:id="rId87" w:tooltip="Code général de la fonction publique - art. L551-1 (V)" w:history="1">
        <w:r w:rsidR="00542944" w:rsidRPr="009975B8">
          <w:rPr>
            <w:rStyle w:val="Lienhypertexte"/>
            <w:rFonts w:asciiTheme="minorHAnsi" w:hAnsiTheme="minorHAnsi" w:cstheme="minorHAnsi"/>
          </w:rPr>
          <w:t>articles L. 551-1 à L. 551-2 du code général de la fonction publique</w:t>
        </w:r>
      </w:hyperlink>
      <w:r w:rsidR="00542944" w:rsidRPr="009975B8">
        <w:rPr>
          <w:rFonts w:asciiTheme="minorHAnsi" w:hAnsiTheme="minorHAnsi" w:cstheme="minorHAnsi"/>
        </w:rPr>
        <w:t xml:space="preserve"> ;</w:t>
      </w:r>
    </w:p>
    <w:p w14:paraId="6984C41C" w14:textId="77777777" w:rsidR="00542944" w:rsidRPr="009975B8" w:rsidRDefault="00542944" w:rsidP="00542944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Non réintégration à l'issue d'une période de disponibilité</w:t>
      </w:r>
      <w:r w:rsidRPr="009975B8">
        <w:rPr>
          <w:rFonts w:asciiTheme="minorHAnsi" w:hAnsiTheme="minorHAnsi" w:cstheme="minorHAnsi"/>
        </w:rPr>
        <w:t xml:space="preserve"> (hors fonctionnaires stagiaires) : </w:t>
      </w:r>
      <w:hyperlink r:id="rId88" w:tooltip="Décret n°86-68 du 13 janvier 1986 - art. 26 (V)" w:history="1">
        <w:r w:rsidRPr="009975B8">
          <w:rPr>
            <w:rStyle w:val="Lienhypertexte"/>
            <w:rFonts w:asciiTheme="minorHAnsi" w:hAnsiTheme="minorHAnsi" w:cstheme="minorHAnsi"/>
          </w:rPr>
          <w:t>article 26 du décret n° 86-68 du 13 janvier 1986</w:t>
        </w:r>
      </w:hyperlink>
      <w:r w:rsidRPr="009975B8">
        <w:rPr>
          <w:rFonts w:asciiTheme="minorHAnsi" w:hAnsiTheme="minorHAnsi" w:cstheme="minorHAnsi"/>
        </w:rPr>
        <w:t xml:space="preserve"> relatif aux positions de détachement, de disponibilité, de congé parental des fonctionnaires territoriaux et à l'intégration ;</w:t>
      </w:r>
    </w:p>
    <w:p w14:paraId="228ADE86" w14:textId="6063A383" w:rsidR="00225A27" w:rsidRPr="009975B8" w:rsidRDefault="004A1F21" w:rsidP="00542944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Licenciement pour insuffisance professionnelle</w:t>
      </w:r>
      <w:r w:rsidRPr="009975B8">
        <w:rPr>
          <w:rFonts w:asciiTheme="minorHAnsi" w:hAnsiTheme="minorHAnsi" w:cstheme="minorHAnsi"/>
        </w:rPr>
        <w:t>, selon les modalités prévues :</w:t>
      </w:r>
    </w:p>
    <w:p w14:paraId="65EFABE2" w14:textId="77777777" w:rsidR="00542944" w:rsidRPr="009975B8" w:rsidRDefault="00542944" w:rsidP="00542944">
      <w:pPr>
        <w:pStyle w:val="SNSignatureGauche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aux </w:t>
      </w:r>
      <w:hyperlink r:id="rId89" w:tooltip="Code général de la fonction publique - art. L553-1 (V)" w:history="1">
        <w:r w:rsidRPr="009975B8">
          <w:rPr>
            <w:rStyle w:val="Lienhypertexte"/>
            <w:rFonts w:asciiTheme="minorHAnsi" w:hAnsiTheme="minorHAnsi" w:cstheme="minorHAnsi"/>
          </w:rPr>
          <w:t>articles L. 553-1 à L. 553-3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par le </w:t>
      </w:r>
      <w:hyperlink r:id="rId90" w:tooltip="Décret n°85-186 du 7 février 1985 (V)" w:history="1">
        <w:r w:rsidRPr="009975B8">
          <w:rPr>
            <w:rStyle w:val="Lienhypertexte"/>
            <w:rFonts w:asciiTheme="minorHAnsi" w:hAnsiTheme="minorHAnsi" w:cstheme="minorHAnsi"/>
          </w:rPr>
          <w:t>décret n° 85-186 du 7 février 1985</w:t>
        </w:r>
      </w:hyperlink>
      <w:r w:rsidRPr="009975B8">
        <w:rPr>
          <w:rFonts w:asciiTheme="minorHAnsi" w:hAnsiTheme="minorHAnsi" w:cstheme="minorHAnsi"/>
        </w:rPr>
        <w:t xml:space="preserve"> relatif à l'indemnité de licenciement pour insuffisance professionnelle due aux fonctionnaires des collectivités territoriales</w:t>
      </w:r>
      <w:r w:rsidR="004A1F21" w:rsidRPr="009975B8">
        <w:rPr>
          <w:rFonts w:asciiTheme="minorHAnsi" w:hAnsiTheme="minorHAnsi" w:cstheme="minorHAnsi"/>
        </w:rPr>
        <w:t>;</w:t>
      </w:r>
    </w:p>
    <w:p w14:paraId="33152848" w14:textId="5559827C" w:rsidR="00225A27" w:rsidRPr="009975B8" w:rsidRDefault="00542944" w:rsidP="00542944">
      <w:pPr>
        <w:pStyle w:val="SNSignatureGauche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pour les fonctionnaires occupant un emploi à temps non complet : aux articles </w:t>
      </w:r>
      <w:hyperlink r:id="rId91" w:tooltip="Décret n°91-298 du 20 mars 1991 - art. 16 (V)" w:history="1">
        <w:r w:rsidRPr="009975B8">
          <w:rPr>
            <w:rStyle w:val="Lienhypertexte"/>
            <w:rFonts w:asciiTheme="minorHAnsi" w:hAnsiTheme="minorHAnsi" w:cstheme="minorHAnsi"/>
          </w:rPr>
          <w:t>16</w:t>
        </w:r>
      </w:hyperlink>
      <w:r w:rsidRPr="009975B8">
        <w:rPr>
          <w:rFonts w:asciiTheme="minorHAnsi" w:hAnsiTheme="minorHAnsi" w:cstheme="minorHAnsi"/>
        </w:rPr>
        <w:t xml:space="preserve">, </w:t>
      </w:r>
      <w:hyperlink r:id="rId92" w:tooltip="Décret n°91-298 du 20 mars 1991 - art. 28 (V)" w:history="1">
        <w:r w:rsidRPr="009975B8">
          <w:rPr>
            <w:rStyle w:val="Lienhypertexte"/>
            <w:rFonts w:asciiTheme="minorHAnsi" w:hAnsiTheme="minorHAnsi" w:cstheme="minorHAnsi"/>
          </w:rPr>
          <w:t>28</w:t>
        </w:r>
      </w:hyperlink>
      <w:r w:rsidRPr="009975B8">
        <w:rPr>
          <w:rFonts w:asciiTheme="minorHAnsi" w:hAnsiTheme="minorHAnsi" w:cstheme="minorHAnsi"/>
        </w:rPr>
        <w:t xml:space="preserve">, </w:t>
      </w:r>
      <w:hyperlink r:id="rId93" w:tooltip="Décret n°91-298 du 20 mars 1991 - art. 30 (V)" w:history="1">
        <w:r w:rsidRPr="009975B8">
          <w:rPr>
            <w:rStyle w:val="Lienhypertexte"/>
            <w:rFonts w:asciiTheme="minorHAnsi" w:hAnsiTheme="minorHAnsi" w:cstheme="minorHAnsi"/>
          </w:rPr>
          <w:t>30 à 33-1</w:t>
        </w:r>
      </w:hyperlink>
      <w:r w:rsidRPr="009975B8">
        <w:rPr>
          <w:rFonts w:asciiTheme="minorHAnsi" w:hAnsiTheme="minorHAnsi" w:cstheme="minorHAnsi"/>
        </w:rPr>
        <w:t xml:space="preserve">, </w:t>
      </w:r>
      <w:hyperlink r:id="rId94" w:tooltip="Décret n°91-298 du 20 mars 1991 - art. 41 (V)" w:history="1">
        <w:r w:rsidRPr="009975B8">
          <w:rPr>
            <w:rStyle w:val="Lienhypertexte"/>
            <w:rFonts w:asciiTheme="minorHAnsi" w:hAnsiTheme="minorHAnsi" w:cstheme="minorHAnsi"/>
          </w:rPr>
          <w:t>41 à 41-2</w:t>
        </w:r>
      </w:hyperlink>
      <w:r w:rsidRPr="009975B8">
        <w:rPr>
          <w:rFonts w:asciiTheme="minorHAnsi" w:hAnsiTheme="minorHAnsi" w:cstheme="minorHAnsi"/>
        </w:rPr>
        <w:t xml:space="preserve"> du décret n° 91-298 du 20 mars 1991 portant dispositions statutaires applicables aux fonctionnaires territoriaux nommés dans des emplois permanents à temps non complet</w:t>
      </w:r>
    </w:p>
    <w:p w14:paraId="7A0D49BA" w14:textId="5EE34A23" w:rsidR="00542944" w:rsidRPr="009975B8" w:rsidRDefault="00542944" w:rsidP="00542944">
      <w:pPr>
        <w:pStyle w:val="SNSignatureGauche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pour les fonctionnaires stagiaires : à l'</w:t>
      </w:r>
      <w:hyperlink r:id="rId95" w:tooltip="Décret n°92-1194 du 4 novembre 1992 - art. 5 (V)" w:history="1">
        <w:r w:rsidRPr="009975B8">
          <w:rPr>
            <w:rStyle w:val="Lienhypertexte"/>
            <w:rFonts w:asciiTheme="minorHAnsi" w:hAnsiTheme="minorHAnsi" w:cstheme="minorHAnsi"/>
          </w:rPr>
          <w:t>article 5 du décret n° 92-1194 du 4 novembre 1992</w:t>
        </w:r>
      </w:hyperlink>
      <w:r w:rsidRPr="009975B8">
        <w:rPr>
          <w:rFonts w:asciiTheme="minorHAnsi" w:hAnsiTheme="minorHAnsi" w:cstheme="minorHAnsi"/>
        </w:rPr>
        <w:t xml:space="preserve"> fixant les dispositions communes applicables aux fonctionnaires stagiaires de la fonction publique territoriale ;</w:t>
      </w:r>
    </w:p>
    <w:p w14:paraId="287DBBAB" w14:textId="77777777" w:rsidR="00542944" w:rsidRPr="009975B8" w:rsidRDefault="00542944" w:rsidP="00542944">
      <w:pPr>
        <w:pStyle w:val="SNSignatureGauche"/>
        <w:ind w:firstLine="0"/>
        <w:jc w:val="both"/>
        <w:rPr>
          <w:rFonts w:asciiTheme="minorHAnsi" w:hAnsiTheme="minorHAnsi" w:cstheme="minorHAnsi"/>
        </w:rPr>
      </w:pPr>
    </w:p>
    <w:p w14:paraId="7972FD93" w14:textId="288648BD" w:rsidR="00542944" w:rsidRPr="009975B8" w:rsidRDefault="00542944" w:rsidP="00F33370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</w:rPr>
        <w:t>Révocation (hors fonctionnaires stagiaires)</w:t>
      </w:r>
      <w:r w:rsidRPr="009975B8">
        <w:rPr>
          <w:rFonts w:asciiTheme="minorHAnsi" w:hAnsiTheme="minorHAnsi" w:cstheme="minorHAnsi"/>
          <w:bCs/>
        </w:rPr>
        <w:t xml:space="preserve">, </w:t>
      </w:r>
      <w:r w:rsidRPr="009975B8">
        <w:rPr>
          <w:rFonts w:asciiTheme="minorHAnsi" w:hAnsiTheme="minorHAnsi" w:cstheme="minorHAnsi"/>
        </w:rPr>
        <w:t xml:space="preserve">en application du </w:t>
      </w:r>
      <w:hyperlink r:id="rId96" w:tooltip="Code général de la fonction publique - art. L533-1 (V)" w:history="1">
        <w:r w:rsidRPr="009975B8">
          <w:rPr>
            <w:rStyle w:val="Lienhypertexte"/>
            <w:rFonts w:asciiTheme="minorHAnsi" w:hAnsiTheme="minorHAnsi" w:cstheme="minorHAnsi"/>
          </w:rPr>
          <w:t>4° de l'article L. 533-1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et selon la procédure prévue par le </w:t>
      </w:r>
      <w:hyperlink r:id="rId97" w:tooltip="Décret n°89-677 du 18 septembre 1989 (V)" w:history="1">
        <w:r w:rsidRPr="009975B8">
          <w:rPr>
            <w:rStyle w:val="Lienhypertexte"/>
            <w:rFonts w:asciiTheme="minorHAnsi" w:hAnsiTheme="minorHAnsi" w:cstheme="minorHAnsi"/>
          </w:rPr>
          <w:t>décret n° 89-677 du 18 septembre 1989</w:t>
        </w:r>
      </w:hyperlink>
      <w:r w:rsidRPr="009975B8">
        <w:rPr>
          <w:rFonts w:asciiTheme="minorHAnsi" w:hAnsiTheme="minorHAnsi" w:cstheme="minorHAnsi"/>
        </w:rPr>
        <w:t xml:space="preserve"> relatif à la procédure disciplinaire applicable aux fonctionnaires territoriaux</w:t>
      </w:r>
      <w:r w:rsidRPr="009975B8">
        <w:rPr>
          <w:rFonts w:asciiTheme="minorHAnsi" w:hAnsiTheme="minorHAnsi" w:cstheme="minorHAnsi"/>
          <w:bCs/>
        </w:rPr>
        <w:t xml:space="preserve"> ;</w:t>
      </w:r>
    </w:p>
    <w:p w14:paraId="3E85881F" w14:textId="77777777" w:rsidR="00542944" w:rsidRPr="009975B8" w:rsidRDefault="00542944" w:rsidP="00542944">
      <w:pPr>
        <w:pStyle w:val="SNSignatureGauche"/>
        <w:ind w:left="426" w:firstLine="0"/>
        <w:jc w:val="both"/>
        <w:rPr>
          <w:rFonts w:asciiTheme="minorHAnsi" w:hAnsiTheme="minorHAnsi" w:cstheme="minorHAnsi"/>
        </w:rPr>
      </w:pPr>
    </w:p>
    <w:p w14:paraId="44FED4A2" w14:textId="77777777" w:rsidR="00542944" w:rsidRPr="009975B8" w:rsidRDefault="00542944" w:rsidP="00542944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Admission à la retraite (hors fonctionnaires stagiaires)</w:t>
      </w:r>
      <w:r w:rsidRPr="009975B8">
        <w:rPr>
          <w:rFonts w:asciiTheme="minorHAnsi" w:hAnsiTheme="minorHAnsi" w:cstheme="minorHAnsi"/>
        </w:rPr>
        <w:t xml:space="preserve"> en application des articles </w:t>
      </w:r>
      <w:hyperlink r:id="rId98" w:tooltip="Code des pensions civiles et militaires de retr... - art. L25 (VD)" w:history="1">
        <w:r w:rsidRPr="009975B8">
          <w:rPr>
            <w:rStyle w:val="Lienhypertexte"/>
            <w:rFonts w:asciiTheme="minorHAnsi" w:hAnsiTheme="minorHAnsi" w:cstheme="minorHAnsi"/>
          </w:rPr>
          <w:t>L. 25</w:t>
        </w:r>
      </w:hyperlink>
      <w:r w:rsidRPr="009975B8">
        <w:rPr>
          <w:rFonts w:asciiTheme="minorHAnsi" w:hAnsiTheme="minorHAnsi" w:cstheme="minorHAnsi"/>
        </w:rPr>
        <w:t xml:space="preserve">, </w:t>
      </w:r>
      <w:hyperlink r:id="rId99" w:tooltip="Code des pensions civiles et militaires de retr... - art. L26 (M)" w:history="1">
        <w:r w:rsidRPr="009975B8">
          <w:rPr>
            <w:rStyle w:val="Lienhypertexte"/>
            <w:rFonts w:asciiTheme="minorHAnsi" w:hAnsiTheme="minorHAnsi" w:cstheme="minorHAnsi"/>
          </w:rPr>
          <w:t>L. 26</w:t>
        </w:r>
      </w:hyperlink>
      <w:r w:rsidRPr="009975B8">
        <w:rPr>
          <w:rFonts w:asciiTheme="minorHAnsi" w:hAnsiTheme="minorHAnsi" w:cstheme="minorHAnsi"/>
        </w:rPr>
        <w:t xml:space="preserve"> et R. 37 bis du code des pensions civiles et militaires et des articles </w:t>
      </w:r>
      <w:hyperlink r:id="rId100" w:tooltip="Décret n°2003-1306 du 26 décembre 2003 - art. 25 (VD)" w:history="1">
        <w:r w:rsidRPr="009975B8">
          <w:rPr>
            <w:rStyle w:val="Lienhypertexte"/>
            <w:rFonts w:asciiTheme="minorHAnsi" w:hAnsiTheme="minorHAnsi" w:cstheme="minorHAnsi"/>
          </w:rPr>
          <w:t>25</w:t>
        </w:r>
      </w:hyperlink>
      <w:r w:rsidRPr="009975B8">
        <w:rPr>
          <w:rFonts w:asciiTheme="minorHAnsi" w:hAnsiTheme="minorHAnsi" w:cstheme="minorHAnsi"/>
        </w:rPr>
        <w:t xml:space="preserve"> et </w:t>
      </w:r>
      <w:hyperlink r:id="rId101" w:tooltip="Décret n°2003-1306 du 26 décembre 2003 - art. 26 (VD)" w:history="1">
        <w:r w:rsidRPr="009975B8">
          <w:rPr>
            <w:rStyle w:val="Lienhypertexte"/>
            <w:rFonts w:asciiTheme="minorHAnsi" w:hAnsiTheme="minorHAnsi" w:cstheme="minorHAnsi"/>
          </w:rPr>
          <w:t>26</w:t>
        </w:r>
      </w:hyperlink>
      <w:r w:rsidRPr="009975B8">
        <w:rPr>
          <w:rFonts w:asciiTheme="minorHAnsi" w:hAnsiTheme="minorHAnsi" w:cstheme="minorHAnsi"/>
        </w:rPr>
        <w:t xml:space="preserve"> du décret n° 2003-1306 du 26 décembre 2003 relatif au régime de retraite des fonctionnaires affiliés à la Caisse nationale de retraites des agents des collectivités locales ;</w:t>
      </w:r>
    </w:p>
    <w:p w14:paraId="7F301900" w14:textId="77777777" w:rsidR="00542944" w:rsidRPr="009975B8" w:rsidRDefault="00542944" w:rsidP="00542944">
      <w:pPr>
        <w:pStyle w:val="Paragraphedeliste"/>
        <w:rPr>
          <w:rFonts w:asciiTheme="minorHAnsi" w:hAnsiTheme="minorHAnsi" w:cstheme="minorHAnsi"/>
        </w:rPr>
      </w:pPr>
    </w:p>
    <w:p w14:paraId="6ABED60C" w14:textId="77777777" w:rsidR="00542944" w:rsidRPr="009975B8" w:rsidRDefault="00542944" w:rsidP="00542944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Perte de la nationalité française</w:t>
      </w:r>
      <w:r w:rsidRPr="009975B8">
        <w:rPr>
          <w:rFonts w:asciiTheme="minorHAnsi" w:hAnsiTheme="minorHAnsi" w:cstheme="minorHAnsi"/>
        </w:rPr>
        <w:t xml:space="preserve">, sous réserve des </w:t>
      </w:r>
      <w:hyperlink r:id="rId102" w:tooltip="Code général de la fonction publique - art. L321-2 (V)" w:history="1">
        <w:r w:rsidRPr="009975B8">
          <w:rPr>
            <w:rStyle w:val="Lienhypertexte"/>
            <w:rFonts w:asciiTheme="minorHAnsi" w:hAnsiTheme="minorHAnsi" w:cstheme="minorHAnsi"/>
          </w:rPr>
          <w:t>dispositions de l'article L. 321-2 du code général de la fonction publique</w:t>
        </w:r>
      </w:hyperlink>
      <w:r w:rsidRPr="009975B8">
        <w:rPr>
          <w:rFonts w:asciiTheme="minorHAnsi" w:hAnsiTheme="minorHAnsi" w:cstheme="minorHAnsi"/>
        </w:rPr>
        <w:t xml:space="preserve"> ;</w:t>
      </w:r>
    </w:p>
    <w:p w14:paraId="36266D31" w14:textId="77777777" w:rsidR="00542944" w:rsidRPr="009975B8" w:rsidRDefault="00542944" w:rsidP="00542944">
      <w:pPr>
        <w:pStyle w:val="Paragraphedeliste"/>
        <w:rPr>
          <w:rFonts w:asciiTheme="minorHAnsi" w:hAnsiTheme="minorHAnsi" w:cstheme="minorHAnsi"/>
        </w:rPr>
      </w:pPr>
    </w:p>
    <w:p w14:paraId="6903A100" w14:textId="77777777" w:rsidR="00542944" w:rsidRPr="009975B8" w:rsidRDefault="00542944" w:rsidP="00542944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Déchéance des droits civiques</w:t>
      </w:r>
      <w:r w:rsidRPr="009975B8">
        <w:rPr>
          <w:rFonts w:asciiTheme="minorHAnsi" w:hAnsiTheme="minorHAnsi" w:cstheme="minorHAnsi"/>
        </w:rPr>
        <w:t xml:space="preserve"> ;</w:t>
      </w:r>
    </w:p>
    <w:p w14:paraId="4B44757C" w14:textId="77777777" w:rsidR="00542944" w:rsidRPr="009975B8" w:rsidRDefault="00542944" w:rsidP="00542944">
      <w:pPr>
        <w:pStyle w:val="Paragraphedeliste"/>
        <w:rPr>
          <w:rFonts w:asciiTheme="minorHAnsi" w:hAnsiTheme="minorHAnsi" w:cstheme="minorHAnsi"/>
        </w:rPr>
      </w:pPr>
    </w:p>
    <w:p w14:paraId="0E81A3F8" w14:textId="77777777" w:rsidR="00542944" w:rsidRPr="009975B8" w:rsidRDefault="00542944" w:rsidP="00542944">
      <w:pPr>
        <w:pStyle w:val="SNSignatureGauche"/>
        <w:numPr>
          <w:ilvl w:val="2"/>
          <w:numId w:val="2"/>
        </w:numPr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  <w:b/>
          <w:bCs/>
        </w:rPr>
        <w:t>Interdiction par décision de justice d'exercer un emploi public</w:t>
      </w:r>
      <w:r w:rsidRPr="009975B8">
        <w:rPr>
          <w:rFonts w:asciiTheme="minorHAnsi" w:hAnsiTheme="minorHAnsi" w:cstheme="minorHAnsi"/>
        </w:rPr>
        <w:t>.</w:t>
      </w:r>
      <w:r w:rsidRPr="009975B8">
        <w:rPr>
          <w:rFonts w:asciiTheme="minorHAnsi" w:hAnsiTheme="minorHAnsi" w:cstheme="minorHAnsi"/>
        </w:rPr>
        <w:br/>
      </w:r>
    </w:p>
    <w:p w14:paraId="1E7C08BC" w14:textId="77777777" w:rsidR="00542944" w:rsidRPr="009975B8" w:rsidRDefault="00542944" w:rsidP="00542944">
      <w:pPr>
        <w:pStyle w:val="Paragraphedeliste"/>
        <w:rPr>
          <w:rFonts w:asciiTheme="minorHAnsi" w:hAnsiTheme="minorHAnsi" w:cstheme="minorHAnsi"/>
        </w:rPr>
      </w:pPr>
    </w:p>
    <w:p w14:paraId="3E792F1C" w14:textId="1C5BF2E3" w:rsidR="00542944" w:rsidRPr="009975B8" w:rsidRDefault="00542944" w:rsidP="00542944">
      <w:pPr>
        <w:pStyle w:val="SNSignatureGauche"/>
        <w:ind w:left="426" w:firstLine="0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lastRenderedPageBreak/>
        <w:t>En outre, vous pouvez (</w:t>
      </w:r>
      <w:r w:rsidRPr="009975B8">
        <w:rPr>
          <w:rFonts w:asciiTheme="minorHAnsi" w:hAnsiTheme="minorHAnsi" w:cstheme="minorHAnsi"/>
          <w:b/>
          <w:bCs/>
        </w:rPr>
        <w:t>hors fonctionnaires stagiaires)</w:t>
      </w:r>
      <w:r w:rsidRPr="009975B8">
        <w:rPr>
          <w:rFonts w:asciiTheme="minorHAnsi" w:hAnsiTheme="minorHAnsi" w:cstheme="minorHAnsi"/>
        </w:rPr>
        <w:t xml:space="preserve"> demander, jusqu'au 31 décembre 2025, à conclure une </w:t>
      </w:r>
      <w:r w:rsidRPr="009975B8">
        <w:rPr>
          <w:rFonts w:asciiTheme="minorHAnsi" w:hAnsiTheme="minorHAnsi" w:cstheme="minorHAnsi"/>
          <w:b/>
          <w:bCs/>
        </w:rPr>
        <w:t>rupture conventionnelle</w:t>
      </w:r>
      <w:r w:rsidRPr="009975B8">
        <w:rPr>
          <w:rFonts w:asciiTheme="minorHAnsi" w:hAnsiTheme="minorHAnsi" w:cstheme="minorHAnsi"/>
        </w:rPr>
        <w:t xml:space="preserve"> avec votre employeur, dans les conditions prévues aux articles 72 de la loi du 6 août 2019 de transformation de la fonction publique et des </w:t>
      </w:r>
      <w:hyperlink r:id="rId103" w:tooltip="Décret n°2019-1593 du 31 décembre 2019 (V)" w:history="1">
        <w:r w:rsidRPr="009975B8">
          <w:rPr>
            <w:rStyle w:val="Lienhypertexte"/>
            <w:rFonts w:asciiTheme="minorHAnsi" w:hAnsiTheme="minorHAnsi" w:cstheme="minorHAnsi"/>
          </w:rPr>
          <w:t>décrets n° 2019-1593 du 31 décembre 2019</w:t>
        </w:r>
      </w:hyperlink>
      <w:r w:rsidRPr="009975B8">
        <w:rPr>
          <w:rFonts w:asciiTheme="minorHAnsi" w:hAnsiTheme="minorHAnsi" w:cstheme="minorHAnsi"/>
        </w:rPr>
        <w:t xml:space="preserve"> relatif à la procédure de rupture conventionnelle dans la fonction publique et n° 2019-1596 du 31 décembre 2019 relatif à l'indemnité spécifique de rupture conventionnelle dans la fonction publique et portant diverses dispositions relatives aux dispositifs indemnitaires d'accompagnement des agents dans leurs transitions professionnelles.</w:t>
      </w:r>
    </w:p>
    <w:p w14:paraId="0708A859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</w:rPr>
      </w:pPr>
    </w:p>
    <w:p w14:paraId="3BA6278E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</w:p>
    <w:p w14:paraId="70485770" w14:textId="77777777" w:rsidR="00225A27" w:rsidRPr="009975B8" w:rsidRDefault="004A1F21">
      <w:pPr>
        <w:pStyle w:val="SNSignatureGauche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/>
        </w:rPr>
        <w:t>Informations supplémentaires (</w:t>
      </w:r>
      <w:r w:rsidRPr="009975B8">
        <w:rPr>
          <w:rFonts w:asciiTheme="minorHAnsi" w:hAnsiTheme="minorHAnsi" w:cstheme="minorHAnsi"/>
          <w:b/>
          <w:i/>
        </w:rPr>
        <w:t>si vous exercez vos fonctions à l’étranger</w:t>
      </w:r>
      <w:r w:rsidRPr="009975B8">
        <w:rPr>
          <w:rFonts w:asciiTheme="minorHAnsi" w:hAnsiTheme="minorHAnsi" w:cstheme="minorHAnsi"/>
          <w:b/>
        </w:rPr>
        <w:t>)</w:t>
      </w:r>
    </w:p>
    <w:p w14:paraId="224F5043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57C6D575" w14:textId="77777777" w:rsidR="00225A27" w:rsidRPr="009975B8" w:rsidRDefault="004A1F21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 xml:space="preserve">Pays où vos fonctions sont exercées : […] </w:t>
      </w:r>
    </w:p>
    <w:p w14:paraId="01F7CF69" w14:textId="77777777" w:rsidR="00225A27" w:rsidRPr="009975B8" w:rsidRDefault="004A1F21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Durée prévisionnelle de votre affectation : […]</w:t>
      </w:r>
    </w:p>
    <w:p w14:paraId="1ADCA3D2" w14:textId="77777777" w:rsidR="00225A27" w:rsidRPr="009975B8" w:rsidRDefault="004A1F21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Devise servant au paiement de votre rémunération : […]</w:t>
      </w:r>
    </w:p>
    <w:p w14:paraId="1D857D5E" w14:textId="77777777" w:rsidR="00225A27" w:rsidRPr="009975B8" w:rsidRDefault="004A1F21">
      <w:pPr>
        <w:pStyle w:val="Corpsdetexte"/>
        <w:ind w:firstLine="708"/>
        <w:jc w:val="left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(</w:t>
      </w:r>
      <w:r w:rsidRPr="009975B8">
        <w:rPr>
          <w:rFonts w:asciiTheme="minorHAnsi" w:hAnsiTheme="minorHAnsi" w:cstheme="minorHAnsi"/>
          <w:i/>
        </w:rPr>
        <w:t>Le cas échéant)</w:t>
      </w:r>
      <w:r w:rsidRPr="009975B8">
        <w:rPr>
          <w:rFonts w:asciiTheme="minorHAnsi" w:hAnsiTheme="minorHAnsi" w:cstheme="minorHAnsi"/>
        </w:rPr>
        <w:t xml:space="preserve"> Avantages en espèces ou en nature liés à la ou aux tâches confiées : […]</w:t>
      </w:r>
    </w:p>
    <w:p w14:paraId="252753F8" w14:textId="77777777" w:rsidR="00225A27" w:rsidRPr="009975B8" w:rsidRDefault="004A1F21">
      <w:pPr>
        <w:pStyle w:val="SNSignatureGauche"/>
        <w:jc w:val="both"/>
        <w:rPr>
          <w:rFonts w:asciiTheme="minorHAnsi" w:hAnsiTheme="minorHAnsi" w:cstheme="minorHAnsi"/>
        </w:rPr>
      </w:pPr>
      <w:r w:rsidRPr="009975B8">
        <w:rPr>
          <w:rFonts w:asciiTheme="minorHAnsi" w:hAnsiTheme="minorHAnsi" w:cstheme="minorHAnsi"/>
        </w:rPr>
        <w:t>Modalités de votre rapatriement : […]</w:t>
      </w:r>
    </w:p>
    <w:p w14:paraId="70CD1C3F" w14:textId="77777777" w:rsidR="00225A27" w:rsidRPr="009975B8" w:rsidRDefault="00225A27">
      <w:pPr>
        <w:pStyle w:val="SNSignatureGauche"/>
        <w:jc w:val="both"/>
        <w:rPr>
          <w:rFonts w:asciiTheme="minorHAnsi" w:hAnsiTheme="minorHAnsi" w:cstheme="minorHAnsi"/>
          <w:b/>
        </w:rPr>
      </w:pPr>
    </w:p>
    <w:p w14:paraId="07C17DD9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  <w:u w:val="single"/>
        </w:rPr>
      </w:pPr>
    </w:p>
    <w:p w14:paraId="2505A31C" w14:textId="77777777" w:rsidR="00225A27" w:rsidRPr="009975B8" w:rsidRDefault="00225A27">
      <w:pPr>
        <w:pStyle w:val="SNSignatureGauche"/>
        <w:ind w:firstLine="0"/>
        <w:jc w:val="both"/>
        <w:rPr>
          <w:rFonts w:asciiTheme="minorHAnsi" w:hAnsiTheme="minorHAnsi" w:cstheme="minorHAnsi"/>
          <w:b/>
          <w:u w:val="single"/>
        </w:rPr>
      </w:pPr>
    </w:p>
    <w:p w14:paraId="644F2244" w14:textId="77777777" w:rsidR="00225A27" w:rsidRPr="009975B8" w:rsidRDefault="004A1F21">
      <w:pPr>
        <w:pStyle w:val="SNSignatureGauche"/>
        <w:ind w:firstLine="0"/>
        <w:jc w:val="both"/>
        <w:rPr>
          <w:rFonts w:asciiTheme="minorHAnsi" w:hAnsiTheme="minorHAnsi" w:cstheme="minorHAnsi"/>
          <w:b/>
        </w:rPr>
      </w:pPr>
      <w:r w:rsidRPr="009975B8">
        <w:rPr>
          <w:rFonts w:asciiTheme="minorHAnsi" w:hAnsiTheme="minorHAnsi" w:cstheme="minorHAnsi"/>
          <w:bCs/>
          <w:u w:val="single"/>
        </w:rPr>
        <w:t xml:space="preserve">Date </w:t>
      </w:r>
      <w:r w:rsidRPr="009975B8">
        <w:rPr>
          <w:rFonts w:asciiTheme="minorHAnsi" w:hAnsiTheme="minorHAnsi" w:cstheme="minorHAnsi"/>
          <w:u w:val="single"/>
        </w:rPr>
        <w:t>de remise du document</w:t>
      </w:r>
      <w:r w:rsidRPr="009975B8">
        <w:rPr>
          <w:rFonts w:asciiTheme="minorHAnsi" w:hAnsiTheme="minorHAnsi" w:cstheme="minorHAnsi"/>
        </w:rPr>
        <w:t xml:space="preserve"> :</w:t>
      </w:r>
      <w:bookmarkEnd w:id="21"/>
      <w:r w:rsidRPr="009975B8">
        <w:rPr>
          <w:rFonts w:asciiTheme="minorHAnsi" w:hAnsiTheme="minorHAnsi" w:cstheme="minorHAnsi"/>
          <w:bCs/>
        </w:rPr>
        <w:t xml:space="preserve"> </w:t>
      </w:r>
    </w:p>
    <w:sectPr w:rsidR="00225A27" w:rsidRPr="009975B8">
      <w:headerReference w:type="even" r:id="rId104"/>
      <w:headerReference w:type="default" r:id="rId105"/>
      <w:footerReference w:type="default" r:id="rId106"/>
      <w:headerReference w:type="first" r:id="rId107"/>
      <w:footnotePr>
        <w:numRestart w:val="eachPage"/>
      </w:footnotePr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DC9D" w14:textId="77777777" w:rsidR="00225A27" w:rsidRDefault="004A1F21">
      <w:r>
        <w:separator/>
      </w:r>
    </w:p>
  </w:endnote>
  <w:endnote w:type="continuationSeparator" w:id="0">
    <w:p w14:paraId="566F2459" w14:textId="77777777" w:rsidR="00225A27" w:rsidRDefault="004A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6831" w14:textId="77777777" w:rsidR="00225A27" w:rsidRDefault="004A1F21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  <w:p w14:paraId="7029D6A5" w14:textId="77777777" w:rsidR="00225A27" w:rsidRDefault="00225A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7447" w14:textId="77777777" w:rsidR="00225A27" w:rsidRDefault="004A1F21">
      <w:r>
        <w:separator/>
      </w:r>
    </w:p>
  </w:footnote>
  <w:footnote w:type="continuationSeparator" w:id="0">
    <w:p w14:paraId="7647FA0C" w14:textId="77777777" w:rsidR="00225A27" w:rsidRDefault="004A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E3AA" w14:textId="77777777" w:rsidR="00225A27" w:rsidRDefault="00225A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4B7" w14:textId="77777777" w:rsidR="00225A27" w:rsidRDefault="00225A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77C7" w14:textId="77777777" w:rsidR="00225A27" w:rsidRDefault="00225A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089"/>
    <w:multiLevelType w:val="hybridMultilevel"/>
    <w:tmpl w:val="05864A6E"/>
    <w:lvl w:ilvl="0" w:tplc="A62C6BF4">
      <w:start w:val="1"/>
      <w:numFmt w:val="decimal"/>
      <w:lvlText w:val="%1."/>
      <w:lvlJc w:val="left"/>
      <w:pPr>
        <w:ind w:left="1398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F1694"/>
    <w:multiLevelType w:val="hybridMultilevel"/>
    <w:tmpl w:val="3968D8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13B"/>
    <w:multiLevelType w:val="hybridMultilevel"/>
    <w:tmpl w:val="BF1AC1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68EC"/>
    <w:multiLevelType w:val="hybridMultilevel"/>
    <w:tmpl w:val="83ACFE4C"/>
    <w:lvl w:ilvl="0" w:tplc="40766398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08F0342"/>
    <w:multiLevelType w:val="hybridMultilevel"/>
    <w:tmpl w:val="63567438"/>
    <w:lvl w:ilvl="0" w:tplc="0CB6E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441"/>
    <w:multiLevelType w:val="hybridMultilevel"/>
    <w:tmpl w:val="9ED6FB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C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7203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1574E"/>
    <w:multiLevelType w:val="hybridMultilevel"/>
    <w:tmpl w:val="3D00A5B6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FC16915"/>
    <w:multiLevelType w:val="hybridMultilevel"/>
    <w:tmpl w:val="0B168F6E"/>
    <w:lvl w:ilvl="0" w:tplc="FED02DBE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1C5EE3"/>
    <w:multiLevelType w:val="hybridMultilevel"/>
    <w:tmpl w:val="E9528EA2"/>
    <w:lvl w:ilvl="0" w:tplc="0A50F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607E"/>
    <w:multiLevelType w:val="hybridMultilevel"/>
    <w:tmpl w:val="FEFEE032"/>
    <w:lvl w:ilvl="0" w:tplc="040C0019">
      <w:start w:val="1"/>
      <w:numFmt w:val="lowerLetter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790748"/>
    <w:multiLevelType w:val="hybridMultilevel"/>
    <w:tmpl w:val="17E64E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971F7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7B5568"/>
    <w:multiLevelType w:val="hybridMultilevel"/>
    <w:tmpl w:val="CBD69054"/>
    <w:lvl w:ilvl="0" w:tplc="28E67D7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B10C47"/>
    <w:multiLevelType w:val="hybridMultilevel"/>
    <w:tmpl w:val="105C1512"/>
    <w:lvl w:ilvl="0" w:tplc="BBCAA7CE">
      <w:start w:val="1"/>
      <w:numFmt w:val="decimal"/>
      <w:pStyle w:val="Titre1"/>
      <w:lvlText w:val="%1."/>
      <w:lvlJc w:val="left"/>
      <w:pPr>
        <w:ind w:left="720" w:hanging="360"/>
      </w:pPr>
      <w:rPr>
        <w:rFonts w:ascii="Calibri" w:hAnsi="Calibri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804BE"/>
    <w:multiLevelType w:val="hybridMultilevel"/>
    <w:tmpl w:val="83ACFE4C"/>
    <w:lvl w:ilvl="0" w:tplc="40766398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  <w:bCs/>
      </w:rPr>
    </w:lvl>
    <w:lvl w:ilvl="1" w:tplc="040C0019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FF656E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985898"/>
    <w:multiLevelType w:val="hybridMultilevel"/>
    <w:tmpl w:val="05864A6E"/>
    <w:lvl w:ilvl="0" w:tplc="A62C6B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D45123"/>
    <w:multiLevelType w:val="hybridMultilevel"/>
    <w:tmpl w:val="28AA4D0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0732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EE14EE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5B08DF"/>
    <w:multiLevelType w:val="hybridMultilevel"/>
    <w:tmpl w:val="2F4A9A74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F338602A">
      <w:start w:val="2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D78AE1E">
      <w:start w:val="15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52969"/>
    <w:multiLevelType w:val="hybridMultilevel"/>
    <w:tmpl w:val="5B82EA90"/>
    <w:lvl w:ilvl="0" w:tplc="0CB6E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3398D"/>
    <w:multiLevelType w:val="hybridMultilevel"/>
    <w:tmpl w:val="EC56259A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85BD7"/>
    <w:multiLevelType w:val="hybridMultilevel"/>
    <w:tmpl w:val="05864A6E"/>
    <w:lvl w:ilvl="0" w:tplc="A62C6B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3443F"/>
    <w:multiLevelType w:val="hybridMultilevel"/>
    <w:tmpl w:val="2F4A9A74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F338602A">
      <w:start w:val="2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D78AE1E">
      <w:start w:val="15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E804D3"/>
    <w:multiLevelType w:val="hybridMultilevel"/>
    <w:tmpl w:val="F4306BFE"/>
    <w:lvl w:ilvl="0" w:tplc="5C02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5A4DE9"/>
    <w:multiLevelType w:val="hybridMultilevel"/>
    <w:tmpl w:val="96E42D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9676A"/>
    <w:multiLevelType w:val="hybridMultilevel"/>
    <w:tmpl w:val="AF96A6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50BD2"/>
    <w:multiLevelType w:val="hybridMultilevel"/>
    <w:tmpl w:val="5746A8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105B4"/>
    <w:multiLevelType w:val="hybridMultilevel"/>
    <w:tmpl w:val="34F4F372"/>
    <w:lvl w:ilvl="0" w:tplc="FED02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1CAF"/>
    <w:multiLevelType w:val="hybridMultilevel"/>
    <w:tmpl w:val="DC6479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F3A51"/>
    <w:multiLevelType w:val="hybridMultilevel"/>
    <w:tmpl w:val="342CC7BC"/>
    <w:lvl w:ilvl="0" w:tplc="040C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530DB"/>
    <w:multiLevelType w:val="hybridMultilevel"/>
    <w:tmpl w:val="97668F1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22678C6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752C74"/>
    <w:multiLevelType w:val="hybridMultilevel"/>
    <w:tmpl w:val="C49E92D8"/>
    <w:lvl w:ilvl="0" w:tplc="E9B67A1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A53D08"/>
    <w:multiLevelType w:val="hybridMultilevel"/>
    <w:tmpl w:val="69704A04"/>
    <w:lvl w:ilvl="0" w:tplc="B87E6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C642F4"/>
    <w:multiLevelType w:val="hybridMultilevel"/>
    <w:tmpl w:val="B79EA05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FF82933"/>
    <w:multiLevelType w:val="hybridMultilevel"/>
    <w:tmpl w:val="023E714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6580085">
    <w:abstractNumId w:val="14"/>
  </w:num>
  <w:num w:numId="2" w16cid:durableId="1010567871">
    <w:abstractNumId w:val="18"/>
  </w:num>
  <w:num w:numId="3" w16cid:durableId="105807287">
    <w:abstractNumId w:val="32"/>
  </w:num>
  <w:num w:numId="4" w16cid:durableId="1087536426">
    <w:abstractNumId w:val="28"/>
  </w:num>
  <w:num w:numId="5" w16cid:durableId="2145541541">
    <w:abstractNumId w:val="17"/>
  </w:num>
  <w:num w:numId="6" w16cid:durableId="1882671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4954826">
    <w:abstractNumId w:val="15"/>
  </w:num>
  <w:num w:numId="8" w16cid:durableId="1729450503">
    <w:abstractNumId w:val="37"/>
  </w:num>
  <w:num w:numId="9" w16cid:durableId="1284118148">
    <w:abstractNumId w:val="30"/>
  </w:num>
  <w:num w:numId="10" w16cid:durableId="90856943">
    <w:abstractNumId w:val="34"/>
  </w:num>
  <w:num w:numId="11" w16cid:durableId="1475953575">
    <w:abstractNumId w:val="36"/>
  </w:num>
  <w:num w:numId="12" w16cid:durableId="828179871">
    <w:abstractNumId w:val="29"/>
  </w:num>
  <w:num w:numId="13" w16cid:durableId="1890192161">
    <w:abstractNumId w:val="25"/>
  </w:num>
  <w:num w:numId="14" w16cid:durableId="2036884571">
    <w:abstractNumId w:val="22"/>
  </w:num>
  <w:num w:numId="15" w16cid:durableId="147022666">
    <w:abstractNumId w:val="12"/>
  </w:num>
  <w:num w:numId="16" w16cid:durableId="595288470">
    <w:abstractNumId w:val="7"/>
  </w:num>
  <w:num w:numId="17" w16cid:durableId="1989280342">
    <w:abstractNumId w:val="0"/>
  </w:num>
  <w:num w:numId="18" w16cid:durableId="1166285688">
    <w:abstractNumId w:val="5"/>
  </w:num>
  <w:num w:numId="19" w16cid:durableId="873234019">
    <w:abstractNumId w:val="23"/>
  </w:num>
  <w:num w:numId="20" w16cid:durableId="443579556">
    <w:abstractNumId w:val="3"/>
  </w:num>
  <w:num w:numId="21" w16cid:durableId="1027096763">
    <w:abstractNumId w:val="33"/>
  </w:num>
  <w:num w:numId="22" w16cid:durableId="614484495">
    <w:abstractNumId w:val="35"/>
  </w:num>
  <w:num w:numId="23" w16cid:durableId="1624145908">
    <w:abstractNumId w:val="27"/>
  </w:num>
  <w:num w:numId="24" w16cid:durableId="1992174057">
    <w:abstractNumId w:val="1"/>
  </w:num>
  <w:num w:numId="25" w16cid:durableId="432868361">
    <w:abstractNumId w:val="21"/>
  </w:num>
  <w:num w:numId="26" w16cid:durableId="1387992527">
    <w:abstractNumId w:val="4"/>
  </w:num>
  <w:num w:numId="27" w16cid:durableId="1611083965">
    <w:abstractNumId w:val="20"/>
  </w:num>
  <w:num w:numId="28" w16cid:durableId="2018384869">
    <w:abstractNumId w:val="24"/>
  </w:num>
  <w:num w:numId="29" w16cid:durableId="661782849">
    <w:abstractNumId w:val="31"/>
  </w:num>
  <w:num w:numId="30" w16cid:durableId="1021008169">
    <w:abstractNumId w:val="8"/>
  </w:num>
  <w:num w:numId="31" w16cid:durableId="159393756">
    <w:abstractNumId w:val="13"/>
  </w:num>
  <w:num w:numId="32" w16cid:durableId="370614718">
    <w:abstractNumId w:val="19"/>
  </w:num>
  <w:num w:numId="33" w16cid:durableId="726993962">
    <w:abstractNumId w:val="6"/>
  </w:num>
  <w:num w:numId="34" w16cid:durableId="414981971">
    <w:abstractNumId w:val="16"/>
  </w:num>
  <w:num w:numId="35" w16cid:durableId="2074964207">
    <w:abstractNumId w:val="2"/>
  </w:num>
  <w:num w:numId="36" w16cid:durableId="337392568">
    <w:abstractNumId w:val="26"/>
  </w:num>
  <w:num w:numId="37" w16cid:durableId="1826360317">
    <w:abstractNumId w:val="11"/>
  </w:num>
  <w:num w:numId="38" w16cid:durableId="2103213878">
    <w:abstractNumId w:val="9"/>
  </w:num>
  <w:num w:numId="39" w16cid:durableId="628437195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27"/>
    <w:rsid w:val="000907CF"/>
    <w:rsid w:val="00134660"/>
    <w:rsid w:val="00225A27"/>
    <w:rsid w:val="004A1F21"/>
    <w:rsid w:val="004C6E9E"/>
    <w:rsid w:val="00542944"/>
    <w:rsid w:val="00623F91"/>
    <w:rsid w:val="008D597E"/>
    <w:rsid w:val="009975B8"/>
    <w:rsid w:val="00C61AE2"/>
    <w:rsid w:val="00C7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CBBF880"/>
  <w15:chartTrackingRefBased/>
  <w15:docId w15:val="{E52F11A4-EA99-4265-9C8F-C7C420F3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pPr>
      <w:keepNext/>
      <w:numPr>
        <w:numId w:val="1"/>
      </w:numPr>
      <w:spacing w:before="240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link w:val="CorpsdetexteCar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Pr>
      <w:rFonts w:eastAsia="Lucida Sans Unicode"/>
      <w:sz w:val="24"/>
      <w:szCs w:val="24"/>
      <w:lang w:val="fr-FR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  <w:jc w:val="both"/>
    </w:pPr>
  </w:style>
  <w:style w:type="paragraph" w:customStyle="1" w:styleId="SNDatearrt">
    <w:name w:val="SNDate arrêté"/>
    <w:basedOn w:val="Normal"/>
    <w:next w:val="Normal"/>
    <w:link w:val="SNDatearrtCar"/>
    <w:autoRedefine/>
    <w:pPr>
      <w:spacing w:before="480" w:after="480"/>
      <w:ind w:firstLine="720"/>
    </w:pPr>
  </w:style>
  <w:style w:type="character" w:customStyle="1" w:styleId="SNDatearrtCar">
    <w:name w:val="SNDate arrêté Car"/>
    <w:link w:val="SNDatearrt"/>
    <w:rPr>
      <w:sz w:val="24"/>
      <w:szCs w:val="24"/>
    </w:rPr>
  </w:style>
  <w:style w:type="paragraph" w:customStyle="1" w:styleId="SNActe">
    <w:name w:val="SNActe"/>
    <w:basedOn w:val="Normal"/>
    <w:autoRedefine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Pr>
      <w:b/>
      <w:sz w:val="24"/>
      <w:szCs w:val="24"/>
      <w:lang w:val="fr-FR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pPr>
      <w:ind w:firstLine="720"/>
    </w:pPr>
  </w:style>
  <w:style w:type="paragraph" w:customStyle="1" w:styleId="SNSignatureDroite">
    <w:name w:val="SNSignature Droite"/>
    <w:basedOn w:val="Normal"/>
    <w:pPr>
      <w:jc w:val="right"/>
    </w:pPr>
  </w:style>
  <w:style w:type="paragraph" w:customStyle="1" w:styleId="TITRE1OBJET">
    <w:name w:val="TITRE 1 OBJET"/>
    <w:basedOn w:val="Titre1"/>
    <w:next w:val="Normal"/>
    <w:pPr>
      <w:spacing w:before="0" w:after="120"/>
    </w:pPr>
    <w:rPr>
      <w:b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objet">
    <w:name w:val="Titre 2 objet"/>
    <w:basedOn w:val="Titre2"/>
    <w:next w:val="Normal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pPr>
      <w:spacing w:before="0"/>
    </w:pPr>
    <w:rPr>
      <w:b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aireCar">
    <w:name w:val="Commentaire Car"/>
    <w:link w:val="Commentaire"/>
    <w:uiPriority w:val="99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="Calibri" w:eastAsia="Calibri" w:hAnsi="Calibri"/>
      <w:sz w:val="20"/>
      <w:szCs w:val="20"/>
      <w:lang w:val="x-none" w:eastAsia="en-US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563C1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0"/>
    </w:pPr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Calibri" w:eastAsia="Calibri" w:hAnsi="Calibri"/>
      <w:b/>
      <w:bCs/>
      <w:lang w:eastAsia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4"/>
      <w:szCs w:val="24"/>
    </w:rPr>
  </w:style>
  <w:style w:type="paragraph" w:styleId="Rvision">
    <w:name w:val="Revision"/>
    <w:hidden/>
    <w:uiPriority w:val="99"/>
    <w:semiHidden/>
    <w:rPr>
      <w:sz w:val="24"/>
      <w:szCs w:val="24"/>
    </w:rPr>
  </w:style>
  <w:style w:type="character" w:styleId="lev">
    <w:name w:val="Strong"/>
    <w:uiPriority w:val="22"/>
    <w:qFormat/>
    <w:rPr>
      <w:b/>
      <w:bCs/>
    </w:rPr>
  </w:style>
  <w:style w:type="character" w:customStyle="1" w:styleId="Normal1">
    <w:name w:val="Normal1"/>
  </w:style>
  <w:style w:type="paragraph" w:customStyle="1" w:styleId="SNSignatureDroite0">
    <w:name w:val="SNSignatureDroite"/>
    <w:basedOn w:val="Normal"/>
    <w:next w:val="Normal"/>
    <w:autoRedefine/>
    <w:pPr>
      <w:spacing w:before="120"/>
    </w:pPr>
    <w:rPr>
      <w:color w:val="000000"/>
    </w:rPr>
  </w:style>
  <w:style w:type="paragraph" w:customStyle="1" w:styleId="SNSignatureprnomnomDroite">
    <w:name w:val="SNSignature prénom+nom Droite"/>
    <w:basedOn w:val="SNSignatureDroite0"/>
    <w:next w:val="Normal"/>
    <w:pPr>
      <w:spacing w:after="120"/>
      <w:ind w:left="5041"/>
    </w:pPr>
  </w:style>
  <w:style w:type="paragraph" w:customStyle="1" w:styleId="snsignaturegauche0">
    <w:name w:val="snsignaturegauche"/>
    <w:basedOn w:val="Normal"/>
    <w:uiPriority w:val="99"/>
    <w:pPr>
      <w:ind w:firstLine="720"/>
    </w:pPr>
    <w:rPr>
      <w:rFonts w:eastAsia="Calibri"/>
    </w:rPr>
  </w:style>
  <w:style w:type="character" w:customStyle="1" w:styleId="CorpsdetexteCar">
    <w:name w:val="Corps de texte Car"/>
    <w:link w:val="Corpsdetext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C7483A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62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france.gouv.fr/affichTexteArticle.do?cidTexte=JORFTEXT000043715533&amp;idArticle=JORFARTI000043715571&amp;categorieLien=cid" TargetMode="External"/><Relationship Id="rId21" Type="http://schemas.openxmlformats.org/officeDocument/2006/relationships/hyperlink" Target="https://www.legifrance.gouv.fr/affichCodeArticle.do?cidTexte=LEGITEXT000044416551&amp;idArticle=LEGIARTI000044423493&amp;dateTexte=&amp;categorieLien=cid" TargetMode="External"/><Relationship Id="rId42" Type="http://schemas.openxmlformats.org/officeDocument/2006/relationships/hyperlink" Target="https://www.legifrance.gouv.fr/affichCodeArticle.do?cidTexte=LEGITEXT000044416551&amp;idArticle=LEGIARTI000044422314&amp;dateTexte=&amp;categorieLien=cid" TargetMode="External"/><Relationship Id="rId47" Type="http://schemas.openxmlformats.org/officeDocument/2006/relationships/hyperlink" Target="https://www.legifrance.gouv.fr/affichTexte.do?cidTexte=JORFTEXT000018886193&amp;categorieLien=cid" TargetMode="External"/><Relationship Id="rId63" Type="http://schemas.openxmlformats.org/officeDocument/2006/relationships/hyperlink" Target="https://www.legifrance.gouv.fr/affichTexte.do?cidTexte=JORFTEXT000000320434&amp;categorieLien=cid" TargetMode="External"/><Relationship Id="rId68" Type="http://schemas.openxmlformats.org/officeDocument/2006/relationships/hyperlink" Target="https://www.legifrance.gouv.fr/affichTexte.do?cidTexte=JORFTEXT000000320434&amp;categorieLien=cid" TargetMode="External"/><Relationship Id="rId84" Type="http://schemas.openxmlformats.org/officeDocument/2006/relationships/hyperlink" Target="https://www.legifrance.gouv.fr/affichCodeArticle.do?cidTexte=LEGITEXT000006073189&amp;idArticle=LEGIARTI000023420237&amp;dateTexte=&amp;categorieLien=cid" TargetMode="External"/><Relationship Id="rId89" Type="http://schemas.openxmlformats.org/officeDocument/2006/relationships/hyperlink" Target="https://www.legifrance.gouv.fr/affichCodeArticle.do?cidTexte=LEGITEXT000044416551&amp;idArticle=LEGIARTI000044423397&amp;dateTexte=&amp;categorieLien=c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cidTexte=LEGITEXT000044416551&amp;idArticle=LEGIARTI000044423781&amp;dateTexte=&amp;categorieLien=cid" TargetMode="External"/><Relationship Id="rId29" Type="http://schemas.openxmlformats.org/officeDocument/2006/relationships/hyperlink" Target="https://www.legifrance.gouv.fr/affichCodeArticle.do?cidTexte=LEGITEXT000044416551&amp;idArticle=LEGIARTI000044423699&amp;dateTexte=&amp;categorieLien=cid" TargetMode="External"/><Relationship Id="rId107" Type="http://schemas.openxmlformats.org/officeDocument/2006/relationships/header" Target="header3.xml"/><Relationship Id="rId11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24" Type="http://schemas.openxmlformats.org/officeDocument/2006/relationships/hyperlink" Target="https://www.legifrance.gouv.fr/affichTexteArticle.do?cidTexte=JORFTEXT000043715533&amp;idArticle=JORFARTI000043715561&amp;categorieLien=cid" TargetMode="External"/><Relationship Id="rId32" Type="http://schemas.openxmlformats.org/officeDocument/2006/relationships/hyperlink" Target="https://www.legifrance.gouv.fr/affichCodeArticle.do?cidTexte=LEGITEXT000044416551&amp;idArticle=LEGIARTI000044423709&amp;dateTexte=&amp;categorieLien=cid" TargetMode="External"/><Relationship Id="rId37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40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45" Type="http://schemas.openxmlformats.org/officeDocument/2006/relationships/hyperlink" Target="https://www.legifrance.gouv.fr/affichCodeArticle.do?cidTexte=LEGITEXT000044416551&amp;idArticle=LEGIARTI000044422360&amp;dateTexte=&amp;categorieLien=cid" TargetMode="External"/><Relationship Id="rId53" Type="http://schemas.openxmlformats.org/officeDocument/2006/relationships/hyperlink" Target="https://www.legifrance.gouv.fr/affichTexte.do?cidTexte=JORFTEXT000045243530&amp;categorieLien=cid" TargetMode="External"/><Relationship Id="rId58" Type="http://schemas.openxmlformats.org/officeDocument/2006/relationships/hyperlink" Target="https://www.legifrance.gouv.fr/affichCodeArticle.do?cidTexte=LEGITEXT000044416551&amp;idArticle=LEGIARTI000044423989&amp;dateTexte=&amp;categorieLien=cid" TargetMode="External"/><Relationship Id="rId66" Type="http://schemas.openxmlformats.org/officeDocument/2006/relationships/hyperlink" Target="https://www.legifrance.gouv.fr/affichCodeArticle.do?cidTexte=LEGITEXT000044416551&amp;idArticle=LEGIARTI000044424049&amp;dateTexte=&amp;categorieLien=cid" TargetMode="External"/><Relationship Id="rId74" Type="http://schemas.openxmlformats.org/officeDocument/2006/relationships/hyperlink" Target="https://www.legifrance.gouv.fr/affichTexte.do?cidTexte=JORFTEXT000000810178&amp;categorieLien=cid" TargetMode="External"/><Relationship Id="rId79" Type="http://schemas.openxmlformats.org/officeDocument/2006/relationships/hyperlink" Target="https://www.legifrance.gouv.fr/affichCodeArticle.do?cidTexte=LEGITEXT000006073189&amp;idArticle=LEGIARTI000021899931&amp;dateTexte=&amp;categorieLien=cid" TargetMode="External"/><Relationship Id="rId87" Type="http://schemas.openxmlformats.org/officeDocument/2006/relationships/hyperlink" Target="https://www.legifrance.gouv.fr/affichCodeArticle.do?cidTexte=LEGITEXT000044416551&amp;idArticle=LEGIARTI000044423387&amp;dateTexte=&amp;categorieLien=cid" TargetMode="External"/><Relationship Id="rId102" Type="http://schemas.openxmlformats.org/officeDocument/2006/relationships/hyperlink" Target="https://www.legifrance.gouv.fr/affichCodeArticle.do?cidTexte=LEGITEXT000044416551&amp;idArticle=LEGIARTI000044421576&amp;dateTexte=&amp;categorieLien=ci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legifrance.gouv.fr/affichCodeArticle.do?cidTexte=LEGITEXT000044416551&amp;idArticle=LEGIARTI000044424003&amp;dateTexte=&amp;categorieLien=cid" TargetMode="External"/><Relationship Id="rId82" Type="http://schemas.openxmlformats.org/officeDocument/2006/relationships/hyperlink" Target="https://www.legifrance.gouv.fr/affichCodeArticle.do?cidTexte=LEGITEXT000044416551&amp;idArticle=LEGIARTI000044423677&amp;dateTexte=&amp;categorieLien=cid" TargetMode="External"/><Relationship Id="rId90" Type="http://schemas.openxmlformats.org/officeDocument/2006/relationships/hyperlink" Target="https://www.legifrance.gouv.fr/affichTexte.do?cidTexte=JORFTEXT000000699195&amp;categorieLien=cid" TargetMode="External"/><Relationship Id="rId95" Type="http://schemas.openxmlformats.org/officeDocument/2006/relationships/hyperlink" Target="https://www.legifrance.gouv.fr/affichTexteArticle.do?cidTexte=JORFTEXT000000528575&amp;idArticle=LEGIARTI000006376260&amp;dateTexte=&amp;categorieLien=cid" TargetMode="External"/><Relationship Id="rId19" Type="http://schemas.openxmlformats.org/officeDocument/2006/relationships/hyperlink" Target="https://www.legifrance.gouv.fr/affichCodeArticle.do?cidTexte=LEGITEXT000044416551&amp;idArticle=LEGIARTI000044423573&amp;dateTexte=&amp;categorieLien=cid" TargetMode="External"/><Relationship Id="rId14" Type="http://schemas.openxmlformats.org/officeDocument/2006/relationships/hyperlink" Target="https://www.legifrance.gouv.fr/affichCodeArticle.do?cidTexte=LEGITEXT000044416551&amp;idArticle=LEGIARTI000044423743&amp;dateTexte=&amp;categorieLien=cid" TargetMode="External"/><Relationship Id="rId22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27" Type="http://schemas.openxmlformats.org/officeDocument/2006/relationships/hyperlink" Target="https://www.legifrance.gouv.fr/affichTexteArticle.do?cidTexte=JORFTEXT000043715533&amp;idArticle=JORFARTI000043715572&amp;categorieLien=cid" TargetMode="External"/><Relationship Id="rId30" Type="http://schemas.openxmlformats.org/officeDocument/2006/relationships/hyperlink" Target="https://www.legifrance.gouv.fr/affichTexte.do?cidTexte=JORFTEXT000000811804&amp;categorieLien=cid" TargetMode="External"/><Relationship Id="rId35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43" Type="http://schemas.openxmlformats.org/officeDocument/2006/relationships/hyperlink" Target="https://www.legifrance.gouv.fr/affichTexteArticle.do?cidTexte=JORFTEXT000017761652&amp;idArticle=JORFARTI000017761706&amp;categorieLien=cid" TargetMode="External"/><Relationship Id="rId48" Type="http://schemas.openxmlformats.org/officeDocument/2006/relationships/hyperlink" Target="https://www.legifrance.gouv.fr/affichTexte.do?cidTexte=JORFTEXT000034640143&amp;categorieLien=cid" TargetMode="External"/><Relationship Id="rId56" Type="http://schemas.openxmlformats.org/officeDocument/2006/relationships/hyperlink" Target="https://www.legifrance.gouv.fr/affichTexteArticle.do?cidTexte=JORFTEXT000000521836&amp;idArticle=LEGIARTI000006370014&amp;dateTexte=&amp;categorieLien=cid" TargetMode="External"/><Relationship Id="rId64" Type="http://schemas.openxmlformats.org/officeDocument/2006/relationships/hyperlink" Target="https://www.legifrance.gouv.fr/affichTexteArticle.do?cidTexte=JORFTEXT000000528575&amp;idArticle=LEGIARTI000006376262&amp;dateTexte=&amp;categorieLien=cid" TargetMode="External"/><Relationship Id="rId69" Type="http://schemas.openxmlformats.org/officeDocument/2006/relationships/hyperlink" Target="https://www.legifrance.gouv.fr/affichCodeArticle.do?cidTexte=LEGITEXT000044416551&amp;idArticle=LEGIARTI000044424017&amp;dateTexte=&amp;categorieLien=cid" TargetMode="External"/><Relationship Id="rId77" Type="http://schemas.openxmlformats.org/officeDocument/2006/relationships/hyperlink" Target="https://www.legifrance.gouv.fr/affichTexte.do?cidTexte=JORFTEXT000000427518&amp;categorieLien=cid" TargetMode="External"/><Relationship Id="rId100" Type="http://schemas.openxmlformats.org/officeDocument/2006/relationships/hyperlink" Target="https://www.legifrance.gouv.fr/affichTexteArticle.do?cidTexte=JORFTEXT000000611945&amp;idArticle=LEGIARTI000006400890&amp;dateTexte=&amp;categorieLien=cid" TargetMode="External"/><Relationship Id="rId105" Type="http://schemas.openxmlformats.org/officeDocument/2006/relationships/header" Target="header2.xml"/><Relationship Id="rId8" Type="http://schemas.openxmlformats.org/officeDocument/2006/relationships/hyperlink" Target="https://www.legifrance.gouv.fr/affichTexte.do?cidTexte=JORFTEXT000048011392&amp;categorieLien=cid" TargetMode="External"/><Relationship Id="rId51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72" Type="http://schemas.openxmlformats.org/officeDocument/2006/relationships/hyperlink" Target="https://www.legifrance.gouv.fr/affichCodeArticle.do?cidTexte=LEGITEXT000044416551&amp;idArticle=LEGIARTI000044424063&amp;dateTexte=&amp;categorieLien=cid" TargetMode="External"/><Relationship Id="rId80" Type="http://schemas.openxmlformats.org/officeDocument/2006/relationships/hyperlink" Target="https://www.legifrance.gouv.fr/affichTexte.do?cidTexte=JORFTEXT000026955168&amp;categorieLien=cid" TargetMode="External"/><Relationship Id="rId85" Type="http://schemas.openxmlformats.org/officeDocument/2006/relationships/hyperlink" Target="https://www.legifrance.gouv.fr/affichTexteArticle.do?cidTexte=JORFTEXT000000718718&amp;idArticle=LEGIARTI000006373107&amp;dateTexte=&amp;categorieLien=cid" TargetMode="External"/><Relationship Id="rId93" Type="http://schemas.openxmlformats.org/officeDocument/2006/relationships/hyperlink" Target="https://www.legifrance.gouv.fr/affichTexteArticle.do?cidTexte=JORFTEXT000000718718&amp;idArticle=LEGIARTI000006373094&amp;dateTexte=&amp;categorieLien=cid" TargetMode="External"/><Relationship Id="rId98" Type="http://schemas.openxmlformats.org/officeDocument/2006/relationships/hyperlink" Target="https://www.legifrance.gouv.fr/affichCodeArticle.do?cidTexte=LEGITEXT000006070302&amp;idArticle=LEGIARTI000006362731&amp;dateTexte=&amp;categorieLien=cid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egifrance.gouv.fr/affichTexteArticle.do?cidTexte=JORFTEXT000000320434&amp;idArticle=LEGIARTI000006366568&amp;dateTexte=&amp;categorieLien=cid" TargetMode="External"/><Relationship Id="rId17" Type="http://schemas.openxmlformats.org/officeDocument/2006/relationships/hyperlink" Target="https://www.legifrance.gouv.fr/affichCodeArticle.do?cidTexte=LEGITEXT000044416551&amp;idArticle=LEGIARTI000044423783&amp;dateTexte=&amp;categorieLien=cid" TargetMode="External"/><Relationship Id="rId25" Type="http://schemas.openxmlformats.org/officeDocument/2006/relationships/hyperlink" Target="https://www.legifrance.gouv.fr/affichTexteArticle.do?cidTexte=JORFTEXT000043715533&amp;idArticle=JORFARTI000043715570&amp;categorieLien=cid" TargetMode="External"/><Relationship Id="rId33" Type="http://schemas.openxmlformats.org/officeDocument/2006/relationships/hyperlink" Target="https://www.legifrance.gouv.fr/affichCodeArticle.do?cidTexte=LEGITEXT000044416551&amp;idArticle=LEGIARTI000044421115&amp;dateTexte=&amp;categorieLien=cid" TargetMode="External"/><Relationship Id="rId38" Type="http://schemas.openxmlformats.org/officeDocument/2006/relationships/hyperlink" Target="https://www.legifrance.gouv.fr/affichTexteArticle.do?cidTexte=JORFTEXT000017761652&amp;idArticle=JORFARTI000017761747&amp;categorieLien=cid" TargetMode="External"/><Relationship Id="rId46" Type="http://schemas.openxmlformats.org/officeDocument/2006/relationships/hyperlink" Target="https://www.legifrance.gouv.fr/affichTexte.do?cidTexte=JORFTEXT000017761652&amp;categorieLien=cid" TargetMode="External"/><Relationship Id="rId59" Type="http://schemas.openxmlformats.org/officeDocument/2006/relationships/hyperlink" Target="https://www.legifrance.gouv.fr/affichTexteArticle.do?cidTexte=JORFTEXT000000521836&amp;idArticle=LEGIARTI000006370018&amp;dateTexte=&amp;categorieLien=cid" TargetMode="External"/><Relationship Id="rId67" Type="http://schemas.openxmlformats.org/officeDocument/2006/relationships/hyperlink" Target="https://www.legifrance.gouv.fr/affichTexteArticle.do?cidTexte=JORFTEXT000000521836&amp;idArticle=LEGIARTI000044311512&amp;dateTexte=&amp;categorieLien=cid" TargetMode="External"/><Relationship Id="rId103" Type="http://schemas.openxmlformats.org/officeDocument/2006/relationships/hyperlink" Target="https://www.legifrance.gouv.fr/affichTexte.do?cidTexte=JORFTEXT000039727613&amp;categorieLien=cid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www.legifrance.gouv.fr/affichTexte.do?cidTexte=JORFTEXT000000690444&amp;categorieLien=cid" TargetMode="External"/><Relationship Id="rId41" Type="http://schemas.openxmlformats.org/officeDocument/2006/relationships/hyperlink" Target="https://www.legifrance.gouv.fr/affichTexteArticle.do?cidTexte=JORFTEXT000017761652&amp;idArticle=JORFARTI000017761737&amp;categorieLien=cid" TargetMode="External"/><Relationship Id="rId54" Type="http://schemas.openxmlformats.org/officeDocument/2006/relationships/hyperlink" Target="https://www.legifrance.gouv.fr/affichCode.do?cidTexte=LEGITEXT000006073189&amp;dateTexte=&amp;categorieLien=cid" TargetMode="External"/><Relationship Id="rId62" Type="http://schemas.openxmlformats.org/officeDocument/2006/relationships/hyperlink" Target="https://www.legifrance.gouv.fr/affichTexteArticle.do?cidTexte=JORFTEXT000000521836&amp;idArticle=LEGIARTI000006370020&amp;dateTexte=&amp;categorieLien=cid" TargetMode="External"/><Relationship Id="rId70" Type="http://schemas.openxmlformats.org/officeDocument/2006/relationships/hyperlink" Target="https://www.legifrance.gouv.fr/affichTexteArticle.do?cidTexte=JORFTEXT000000521836&amp;idArticle=LEGIARTI000038368958&amp;dateTexte=&amp;categorieLien=cid" TargetMode="External"/><Relationship Id="rId75" Type="http://schemas.openxmlformats.org/officeDocument/2006/relationships/hyperlink" Target="https://www.legifrance.gouv.fr/affichTexte.do?cidTexte=JORFTEXT000024772150&amp;categorieLien=cid" TargetMode="External"/><Relationship Id="rId83" Type="http://schemas.openxmlformats.org/officeDocument/2006/relationships/hyperlink" Target="https://www.legifrance.gouv.fr/affichTexte.do?cidTexte=JORFTEXT000042637233&amp;categorieLien=cid" TargetMode="External"/><Relationship Id="rId88" Type="http://schemas.openxmlformats.org/officeDocument/2006/relationships/hyperlink" Target="https://www.legifrance.gouv.fr/affichTexteArticle.do?cidTexte=JORFTEXT000000704342&amp;idArticle=LEGIARTI000006369655&amp;dateTexte=&amp;categorieLien=cid" TargetMode="External"/><Relationship Id="rId91" Type="http://schemas.openxmlformats.org/officeDocument/2006/relationships/hyperlink" Target="https://www.legifrance.gouv.fr/affichTexteArticle.do?cidTexte=JORFTEXT000000718718&amp;idArticle=LEGIARTI000006373075&amp;dateTexte=&amp;categorieLien=cid" TargetMode="External"/><Relationship Id="rId96" Type="http://schemas.openxmlformats.org/officeDocument/2006/relationships/hyperlink" Target="https://www.legifrance.gouv.fr/affichCodeArticle.do?cidTexte=LEGITEXT000044416551&amp;idArticle=LEGIARTI000044423193&amp;dateTexte=&amp;categorieLien=c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legifrance.gouv.fr/affichCodeArticle.do?cidTexte=LEGITEXT000044416551&amp;idArticle=LEGIARTI000044423805&amp;dateTexte=&amp;categorieLien=cid" TargetMode="External"/><Relationship Id="rId23" Type="http://schemas.openxmlformats.org/officeDocument/2006/relationships/hyperlink" Target="https://www.legifrance.gouv.fr/affichTexteArticle.do?cidTexte=JORFTEXT000000771308&amp;idArticle=LEGIARTI000006379398&amp;dateTexte=&amp;categorieLien=cid" TargetMode="External"/><Relationship Id="rId28" Type="http://schemas.openxmlformats.org/officeDocument/2006/relationships/hyperlink" Target="https://www.legifrance.gouv.fr/affichTexteArticle.do?cidTexte=JORFTEXT000043715533&amp;idArticle=JORFARTI000043715576&amp;categorieLien=cid" TargetMode="External"/><Relationship Id="rId36" Type="http://schemas.openxmlformats.org/officeDocument/2006/relationships/hyperlink" Target="https://www.legifrance.gouv.fr/affichTexteArticle.do?cidTexte=JORFTEXT000017761652&amp;idArticle=JORFARTI000017761728&amp;categorieLien=cid" TargetMode="External"/><Relationship Id="rId49" Type="http://schemas.openxmlformats.org/officeDocument/2006/relationships/hyperlink" Target="https://www.legifrance.gouv.fr/affichTexte.do?cidTexte=JORFTEXT000046083043&amp;categorieLien=cid" TargetMode="External"/><Relationship Id="rId57" Type="http://schemas.openxmlformats.org/officeDocument/2006/relationships/hyperlink" Target="https://www.legifrance.gouv.fr/affichTexte.do?cidTexte=JORFTEXT000000320434&amp;categorieLien=cid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www.legifrance.gouv.fr/affichTexte.do?cidTexte=JORFTEXT000000528575&amp;categorieLien=cid" TargetMode="External"/><Relationship Id="rId31" Type="http://schemas.openxmlformats.org/officeDocument/2006/relationships/hyperlink" Target="https://www.legifrance.gouv.fr/affichCodeArticle.do?cidTexte=LEGITEXT000044416551&amp;idArticle=LEGIARTI000044423705&amp;dateTexte=&amp;categorieLien=cid" TargetMode="External"/><Relationship Id="rId44" Type="http://schemas.openxmlformats.org/officeDocument/2006/relationships/hyperlink" Target="https://www.legifrance.gouv.fr/affichCodeArticle.do?cidTexte=LEGITEXT000044416551&amp;idArticle=LEGIARTI000044422280&amp;dateTexte=&amp;categorieLien=cid" TargetMode="External"/><Relationship Id="rId52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60" Type="http://schemas.openxmlformats.org/officeDocument/2006/relationships/hyperlink" Target="https://www.legifrance.gouv.fr/affichTexte.do?cidTexte=JORFTEXT000000320434&amp;categorieLien=cid" TargetMode="External"/><Relationship Id="rId65" Type="http://schemas.openxmlformats.org/officeDocument/2006/relationships/hyperlink" Target="https://www.legifrance.gouv.fr/affichCodeArticle.do?cidTexte=LEGITEXT000006073189&amp;idArticle=LEGIARTI000006738821&amp;dateTexte=&amp;categorieLien=cid" TargetMode="External"/><Relationship Id="rId73" Type="http://schemas.openxmlformats.org/officeDocument/2006/relationships/hyperlink" Target="https://www.legifrance.gouv.fr/affichCodeArticle.do?cidTexte=LEGITEXT000044416551&amp;idArticle=LEGIARTI000044424065&amp;dateTexte=&amp;categorieLien=cid" TargetMode="External"/><Relationship Id="rId78" Type="http://schemas.openxmlformats.org/officeDocument/2006/relationships/hyperlink" Target="https://www.legifrance.gouv.fr/affichCodeArticle.do?cidTexte=LEGITEXT000044416551&amp;idArticle=LEGIARTI000044423667&amp;dateTexte=&amp;categorieLien=cid" TargetMode="External"/><Relationship Id="rId81" Type="http://schemas.openxmlformats.org/officeDocument/2006/relationships/hyperlink" Target="https://www.legifrance.gouv.fr/affichTexte.do?cidTexte=JORFTEXT000000504704&amp;categorieLien=cid" TargetMode="External"/><Relationship Id="rId86" Type="http://schemas.openxmlformats.org/officeDocument/2006/relationships/hyperlink" Target="https://www.legifrance.gouv.fr/affichCodeArticle.do?cidTexte=LEGITEXT000044416551&amp;idArticle=LEGIARTI000044423383&amp;dateTexte=&amp;categorieLien=cid" TargetMode="External"/><Relationship Id="rId94" Type="http://schemas.openxmlformats.org/officeDocument/2006/relationships/hyperlink" Target="https://www.legifrance.gouv.fr/affichTexteArticle.do?cidTexte=JORFTEXT000000718718&amp;idArticle=LEGIARTI000006373125&amp;dateTexte=&amp;categorieLien=cid" TargetMode="External"/><Relationship Id="rId99" Type="http://schemas.openxmlformats.org/officeDocument/2006/relationships/hyperlink" Target="https://www.legifrance.gouv.fr/affichCodeArticle.do?cidTexte=LEGITEXT000006070302&amp;idArticle=LEGIARTI000006362734&amp;dateTexte=&amp;categorieLien=cid" TargetMode="External"/><Relationship Id="rId101" Type="http://schemas.openxmlformats.org/officeDocument/2006/relationships/hyperlink" Target="https://www.legifrance.gouv.fr/affichTexteArticle.do?cidTexte=JORFTEXT000000611945&amp;idArticle=LEGIARTI000006400893&amp;dateTexte=&amp;categorieLien=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48011392&amp;categorieLien=cid" TargetMode="External"/><Relationship Id="rId13" Type="http://schemas.openxmlformats.org/officeDocument/2006/relationships/hyperlink" Target="https://www.legifrance.gouv.fr/affichTexte.do?cidTexte=JORFTEXT000000172116&amp;categorieLien=cid" TargetMode="External"/><Relationship Id="rId18" Type="http://schemas.openxmlformats.org/officeDocument/2006/relationships/hyperlink" Target="https://www.legifrance.gouv.fr/affichCodeArticle.do?cidTexte=LEGITEXT000044416551&amp;idArticle=LEGIARTI000044423851&amp;dateTexte=&amp;categorieLien=cid" TargetMode="External"/><Relationship Id="rId39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legifrance.gouv.fr/affichTexte.do?cidTexte=JORFTEXT000000881816&amp;categorieLien=cid" TargetMode="External"/><Relationship Id="rId50" Type="http://schemas.openxmlformats.org/officeDocument/2006/relationships/hyperlink" Target="https://www.legifrance.gouv.fr/affichCodeArticle.do?cidTexte=LEGITEXT000044416551&amp;idArticle=LEGIARTI000044421150&amp;dateTexte=&amp;categorieLien=cid" TargetMode="External"/><Relationship Id="rId55" Type="http://schemas.openxmlformats.org/officeDocument/2006/relationships/hyperlink" Target="https://www.legifrance.gouv.fr/affichCodeArticle.do?cidTexte=LEGITEXT000044416551&amp;idArticle=LEGIARTI000044423977&amp;dateTexte=&amp;categorieLien=cid" TargetMode="External"/><Relationship Id="rId76" Type="http://schemas.openxmlformats.org/officeDocument/2006/relationships/hyperlink" Target="https://www.legifrance.gouv.fr/affichCodeArticle.do?cidTexte=LEGITEXT000044416551&amp;idArticle=LEGIARTI000044423657&amp;dateTexte=&amp;categorieLien=cid" TargetMode="External"/><Relationship Id="rId97" Type="http://schemas.openxmlformats.org/officeDocument/2006/relationships/hyperlink" Target="https://www.legifrance.gouv.fr/affichTexte.do?cidTexte=JORFTEXT000000335719&amp;categorieLien=cid" TargetMode="External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legifrance.gouv.fr/affichTexte.do?cidTexte=JORFTEXT000000320434&amp;categorieLien=cid" TargetMode="External"/><Relationship Id="rId92" Type="http://schemas.openxmlformats.org/officeDocument/2006/relationships/hyperlink" Target="https://www.legifrance.gouv.fr/affichTexteArticle.do?cidTexte=JORFTEXT000000718718&amp;idArticle=LEGIARTI000006373090&amp;dateTexte=&amp;categorieLien=c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877E-2623-45A9-A2A5-F6ABFEA5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33</TotalTime>
  <Pages>9</Pages>
  <Words>3315</Words>
  <Characters>37391</Characters>
  <Application>Microsoft Office Word</Application>
  <DocSecurity>0</DocSecurity>
  <Lines>311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 d'information FONCTIONNAIRES ÉTAT</vt:lpstr>
    </vt:vector>
  </TitlesOfParts>
  <Company>SPM</Company>
  <LinksUpToDate>false</LinksUpToDate>
  <CharactersWithSpaces>40625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d'information FONCTIONNAIRES ÉTAT</dc:title>
  <dc:subject/>
  <dc:creator>DGAFP</dc:creator>
  <cp:keywords>Modèle de document d'information FONCTIONNAIRES ÉTAT</cp:keywords>
  <dc:description>Modèle de document d'information FONCTIONNAIRES ÉTAT</dc:description>
  <cp:lastModifiedBy>PINEL Anne</cp:lastModifiedBy>
  <cp:revision>8</cp:revision>
  <cp:lastPrinted>2023-07-20T14:44:00Z</cp:lastPrinted>
  <dcterms:created xsi:type="dcterms:W3CDTF">2023-10-20T12:03:00Z</dcterms:created>
  <dcterms:modified xsi:type="dcterms:W3CDTF">2023-10-27T07:24:00Z</dcterms:modified>
</cp:coreProperties>
</file>