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4179" w14:textId="77777777" w:rsidR="00225A27" w:rsidRDefault="00225A27">
      <w:pPr>
        <w:pStyle w:val="SNSignatureGauche"/>
        <w:jc w:val="center"/>
      </w:pPr>
      <w:bookmarkStart w:id="0" w:name="_Hlk137740474"/>
    </w:p>
    <w:p w14:paraId="0780B02D" w14:textId="214DB876" w:rsidR="00225A27" w:rsidRPr="00362262" w:rsidRDefault="00C30858">
      <w:pPr>
        <w:pStyle w:val="SNSignatureGauche"/>
        <w:ind w:firstLine="0"/>
        <w:jc w:val="center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MODÈLE DE DOCUMENT ETABLI EN APPLICATION DE L’ARTICLE 3 DU </w:t>
      </w:r>
      <w:hyperlink r:id="rId8" w:tooltip="Décret n°2023-845 du 30 août 2023, v. init." w:history="1">
        <w:r w:rsidR="00C7483A" w:rsidRPr="00362262">
          <w:rPr>
            <w:rStyle w:val="Lienhypertexte"/>
            <w:rFonts w:asciiTheme="minorHAnsi" w:hAnsiTheme="minorHAnsi" w:cstheme="minorHAnsi"/>
          </w:rPr>
          <w:t>DÉCRET N° 2023-845 DU 30 août 2023</w:t>
        </w:r>
      </w:hyperlink>
      <w:r w:rsidR="00C7483A"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</w:rPr>
        <w:t>PORTANT SUR LA COMMUNICATION AUX AGENTS PUBLICS DES INFORMATIONS ET REGLES ESSENTIELLES RELATIVES A L’EXERCICE DE LEURS FONCTIONS</w:t>
      </w:r>
    </w:p>
    <w:p w14:paraId="6EF37381" w14:textId="77777777" w:rsidR="00225A27" w:rsidRPr="00362262" w:rsidRDefault="00225A27">
      <w:pPr>
        <w:pStyle w:val="SNSignatureGauche"/>
        <w:ind w:firstLine="0"/>
        <w:jc w:val="center"/>
        <w:rPr>
          <w:rFonts w:asciiTheme="minorHAnsi" w:hAnsiTheme="minorHAnsi" w:cstheme="minorHAnsi"/>
        </w:rPr>
      </w:pPr>
    </w:p>
    <w:bookmarkEnd w:id="0"/>
    <w:p w14:paraId="667BC0E3" w14:textId="7EF7C118" w:rsidR="00225A27" w:rsidRPr="00362262" w:rsidRDefault="00E16C1F">
      <w:pPr>
        <w:pStyle w:val="SNSignatureGauche"/>
        <w:jc w:val="center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POUR LES AGENTS CONTRACTUELS DE LA FONCTION PUBLIQUE TERRITORIALE RELEVANT DU </w:t>
      </w:r>
      <w:hyperlink r:id="rId9" w:tooltip="Décret n°88-145 du 15 février 1988 (M)" w:history="1">
        <w:r w:rsidRPr="00362262">
          <w:rPr>
            <w:rStyle w:val="Lienhypertexte"/>
            <w:rFonts w:asciiTheme="minorHAnsi" w:hAnsiTheme="minorHAnsi" w:cstheme="minorHAnsi"/>
          </w:rPr>
          <w:t>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</w:p>
    <w:p w14:paraId="2AE50D16" w14:textId="77777777" w:rsidR="00E16C1F" w:rsidRPr="00362262" w:rsidRDefault="00E16C1F">
      <w:pPr>
        <w:pStyle w:val="SNSignatureGauche"/>
        <w:jc w:val="center"/>
        <w:rPr>
          <w:rFonts w:asciiTheme="minorHAnsi" w:hAnsiTheme="minorHAnsi" w:cstheme="minorHAnsi"/>
        </w:rPr>
      </w:pPr>
    </w:p>
    <w:p w14:paraId="06166FD4" w14:textId="6931DFFD" w:rsidR="00225A27" w:rsidRPr="00362262" w:rsidRDefault="00E16C1F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Cs w:val="0"/>
        </w:rPr>
      </w:pPr>
      <w:bookmarkStart w:id="1" w:name="_Hlk137740561"/>
      <w:r w:rsidRPr="00362262">
        <w:rPr>
          <w:rFonts w:asciiTheme="minorHAnsi" w:hAnsiTheme="minorHAnsi" w:cstheme="minorHAnsi"/>
        </w:rPr>
        <w:t xml:space="preserve">En application du </w:t>
      </w:r>
      <w:hyperlink r:id="rId10" w:tooltip="Décret n°2023-845 du 30 août 2023, v. init." w:history="1">
        <w:r w:rsidRPr="00362262">
          <w:rPr>
            <w:rStyle w:val="Lienhypertexte"/>
            <w:rFonts w:asciiTheme="minorHAnsi" w:hAnsiTheme="minorHAnsi" w:cstheme="minorHAnsi"/>
          </w:rPr>
          <w:t>décret n° 2023-845 du 30 août 2023</w:t>
        </w:r>
      </w:hyperlink>
      <w:r w:rsidRPr="00362262">
        <w:rPr>
          <w:rFonts w:asciiTheme="minorHAnsi" w:hAnsiTheme="minorHAnsi" w:cstheme="minorHAnsi"/>
        </w:rPr>
        <w:t>, le présent document vous est remis pour vous informer, en complément des mentions inscrites dans votre contrat, sur les règles et conditions essentielles d'exercice de vos fonctions.</w:t>
      </w:r>
    </w:p>
    <w:p w14:paraId="38FED9D9" w14:textId="77777777" w:rsidR="004A1F21" w:rsidRPr="00362262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Cs w:val="0"/>
        </w:rPr>
      </w:pPr>
    </w:p>
    <w:p w14:paraId="01427D6C" w14:textId="77777777" w:rsidR="004A1F21" w:rsidRPr="00362262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Cs w:val="0"/>
        </w:rPr>
      </w:pPr>
    </w:p>
    <w:p w14:paraId="19EAF488" w14:textId="77777777" w:rsidR="00C7483A" w:rsidRPr="00362262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2" w:name="_Hlk137740639"/>
      <w:bookmarkEnd w:id="1"/>
    </w:p>
    <w:p w14:paraId="03CC3B00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D002446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ab/>
      </w:r>
      <w:bookmarkStart w:id="3" w:name="_Hlk140142329"/>
      <w:r w:rsidRPr="00362262">
        <w:rPr>
          <w:rFonts w:asciiTheme="minorHAnsi" w:hAnsiTheme="minorHAnsi" w:cstheme="minorHAnsi"/>
          <w:b/>
        </w:rPr>
        <w:t>Votre durée du travail ou votre régime de travail, les règles d’organisation du travail et les règles en matière d’heures supplémentaires</w:t>
      </w:r>
    </w:p>
    <w:bookmarkEnd w:id="3"/>
    <w:p w14:paraId="197C70E4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56039E0A" w14:textId="77777777" w:rsidR="00225A27" w:rsidRPr="00362262" w:rsidRDefault="00C30858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362262">
        <w:rPr>
          <w:rFonts w:asciiTheme="minorHAnsi" w:hAnsiTheme="minorHAnsi" w:cstheme="minorHAnsi"/>
          <w:b/>
          <w:bCs/>
        </w:rPr>
        <w:t>Durée du travail (cycle de travail)</w:t>
      </w:r>
    </w:p>
    <w:p w14:paraId="63D2BCD9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724FBDB4" w14:textId="787C64F5" w:rsidR="00225A27" w:rsidRPr="00362262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Si vous exercez vos fonctions dans le cadre d'un cycle de travail, celui-ci est organisé dans les conditions prévues à l'</w:t>
      </w:r>
      <w:hyperlink r:id="rId11" w:tooltip="Décret n°2001-623 du 12 juillet 2001 - art. 4 (V)" w:history="1">
        <w:r w:rsidRPr="00362262">
          <w:rPr>
            <w:rStyle w:val="Lienhypertexte"/>
            <w:rFonts w:asciiTheme="minorHAnsi" w:hAnsiTheme="minorHAnsi" w:cstheme="minorHAnsi"/>
          </w:rPr>
          <w:t>article 4 du décret n° 2001-623 du 12 juillet 2001</w:t>
        </w:r>
      </w:hyperlink>
      <w:r w:rsidRPr="00362262">
        <w:rPr>
          <w:rFonts w:asciiTheme="minorHAnsi" w:hAnsiTheme="minorHAnsi" w:cstheme="minorHAnsi"/>
        </w:rPr>
        <w:t xml:space="preserve"> pris pour l'application de l'</w:t>
      </w:r>
      <w:hyperlink r:id="rId12" w:tooltip="Loi n° 84-53 du 26 janvier 1984 - art. 7-1 (M)" w:history="1">
        <w:r w:rsidRPr="00362262">
          <w:rPr>
            <w:rStyle w:val="Lienhypertexte"/>
            <w:rFonts w:asciiTheme="minorHAnsi" w:hAnsiTheme="minorHAnsi" w:cstheme="minorHAnsi"/>
          </w:rPr>
          <w:t>article 7-1 de la loi n° 84-53 du 26 janvier 1984</w:t>
        </w:r>
      </w:hyperlink>
      <w:r w:rsidRPr="00362262">
        <w:rPr>
          <w:rFonts w:asciiTheme="minorHAnsi" w:hAnsiTheme="minorHAnsi" w:cstheme="minorHAnsi"/>
        </w:rPr>
        <w:t xml:space="preserve"> et relatif à l'aménagement et à la réduction du temps de travail dans la fonction publique territoriale.</w:t>
      </w:r>
    </w:p>
    <w:p w14:paraId="39847157" w14:textId="77777777" w:rsidR="00C7483A" w:rsidRPr="00362262" w:rsidRDefault="00C7483A">
      <w:pPr>
        <w:pStyle w:val="SNSignatureGauche"/>
        <w:ind w:firstLine="0"/>
        <w:jc w:val="both"/>
        <w:rPr>
          <w:rFonts w:asciiTheme="minorHAnsi" w:hAnsiTheme="minorHAnsi" w:cstheme="minorHAnsi"/>
          <w:i/>
        </w:rPr>
      </w:pPr>
    </w:p>
    <w:p w14:paraId="782D89DD" w14:textId="77777777" w:rsidR="00225A27" w:rsidRPr="00362262" w:rsidRDefault="00C30858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Autre régime (obligations de service, forfait, etc.) : durée de la période de référence retenue</w:t>
      </w:r>
      <w:r w:rsidRPr="00362262">
        <w:rPr>
          <w:rFonts w:asciiTheme="minorHAnsi" w:hAnsiTheme="minorHAnsi" w:cstheme="minorHAnsi"/>
        </w:rPr>
        <w:t xml:space="preserve"> </w:t>
      </w:r>
    </w:p>
    <w:p w14:paraId="060EDDA6" w14:textId="77777777" w:rsidR="00225A27" w:rsidRPr="00362262" w:rsidRDefault="00225A27">
      <w:pPr>
        <w:pStyle w:val="SNSignatureGauche"/>
        <w:ind w:left="1080" w:firstLine="0"/>
        <w:jc w:val="both"/>
        <w:rPr>
          <w:rFonts w:asciiTheme="minorHAnsi" w:hAnsiTheme="minorHAnsi" w:cstheme="minorHAnsi"/>
        </w:rPr>
      </w:pPr>
    </w:p>
    <w:p w14:paraId="274A0F6B" w14:textId="105CAECE" w:rsidR="00225A27" w:rsidRPr="00362262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Si vous exercez vos fonctions dans le cadre d'un régime distinct du cycle de travail, les règles applicables sont les suivantes (à compléter selon la situation) : […]</w:t>
      </w:r>
    </w:p>
    <w:p w14:paraId="6B40FC7E" w14:textId="77777777" w:rsidR="00C7483A" w:rsidRPr="00362262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F3E4F1D" w14:textId="77777777" w:rsidR="00225A27" w:rsidRPr="00362262" w:rsidRDefault="00C30858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362262">
        <w:rPr>
          <w:rFonts w:asciiTheme="minorHAnsi" w:hAnsiTheme="minorHAnsi" w:cstheme="minorHAnsi"/>
          <w:b/>
          <w:bCs/>
        </w:rPr>
        <w:t>Organisation du travail (textes définissant l’organisation du travail en matière de cycle, de recours aux horaires variables, aux astreintes, etc.)</w:t>
      </w:r>
    </w:p>
    <w:p w14:paraId="746E042B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  <w:i/>
        </w:rPr>
      </w:pPr>
    </w:p>
    <w:p w14:paraId="3BA2D065" w14:textId="77777777" w:rsidR="00225A27" w:rsidRPr="00362262" w:rsidRDefault="00C30858">
      <w:pPr>
        <w:pStyle w:val="SNSignatureGauche"/>
        <w:ind w:firstLine="0"/>
        <w:jc w:val="both"/>
        <w:rPr>
          <w:rFonts w:asciiTheme="minorHAnsi" w:hAnsiTheme="minorHAnsi" w:cstheme="minorHAnsi"/>
          <w:iCs/>
        </w:rPr>
      </w:pPr>
      <w:r w:rsidRPr="00362262">
        <w:rPr>
          <w:rFonts w:asciiTheme="minorHAnsi" w:hAnsiTheme="minorHAnsi" w:cstheme="minorHAnsi"/>
          <w:iCs/>
        </w:rPr>
        <w:t>Les textes relatifs à l’organisation du travail qui vous sont applicables sont les suivants (</w:t>
      </w:r>
      <w:r w:rsidRPr="00362262">
        <w:rPr>
          <w:rFonts w:asciiTheme="minorHAnsi" w:hAnsiTheme="minorHAnsi" w:cstheme="minorHAnsi"/>
          <w:i/>
        </w:rPr>
        <w:t>à compléter selon la situation</w:t>
      </w:r>
      <w:r w:rsidRPr="00362262">
        <w:rPr>
          <w:rFonts w:asciiTheme="minorHAnsi" w:hAnsiTheme="minorHAnsi" w:cstheme="minorHAnsi"/>
          <w:iCs/>
        </w:rPr>
        <w:t>) : […]</w:t>
      </w:r>
    </w:p>
    <w:p w14:paraId="70218662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iCs/>
        </w:rPr>
      </w:pPr>
    </w:p>
    <w:p w14:paraId="512D59AF" w14:textId="77777777" w:rsidR="00225A27" w:rsidRPr="00362262" w:rsidRDefault="00C30858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</w:rPr>
        <w:t>Heures supplémentaires</w:t>
      </w:r>
    </w:p>
    <w:p w14:paraId="53D6609F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24589A1" w14:textId="77777777" w:rsidR="00225A27" w:rsidRPr="00362262" w:rsidRDefault="00C30858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Les règles applicables en matière d’heures supplémentaires sont définies : </w:t>
      </w:r>
    </w:p>
    <w:p w14:paraId="20BDC579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7246769C" w14:textId="77777777" w:rsidR="00C7483A" w:rsidRPr="00362262" w:rsidRDefault="00C7483A" w:rsidP="00C7483A">
      <w:pPr>
        <w:pStyle w:val="NormalWeb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- s'agissant d'un cycle de travail, par les articles 1 et 4 du décret n° 2001-623 du 12 juillet 2001 relatif à l'aménagement et à la réduction du temps de travail dans la fonction publique territoriale et le </w:t>
      </w:r>
      <w:hyperlink r:id="rId13" w:tooltip="Décret n°91-875 du 6 septembre 1991 (V)" w:history="1">
        <w:r w:rsidRPr="00362262">
          <w:rPr>
            <w:rStyle w:val="Lienhypertexte"/>
            <w:rFonts w:asciiTheme="minorHAnsi" w:hAnsiTheme="minorHAnsi" w:cstheme="minorHAnsi"/>
          </w:rPr>
          <w:t>décret n° 91-875 du 6 septembre 1991</w:t>
        </w:r>
      </w:hyperlink>
      <w:r w:rsidRPr="00362262">
        <w:rPr>
          <w:rFonts w:asciiTheme="minorHAnsi" w:hAnsiTheme="minorHAnsi" w:cstheme="minorHAnsi"/>
        </w:rPr>
        <w:t xml:space="preserve"> relatif au régime indemnitaire dans la fonction publique territoriale ;</w:t>
      </w:r>
    </w:p>
    <w:p w14:paraId="03A2CCC1" w14:textId="06BF41A8" w:rsidR="00C7483A" w:rsidRPr="00362262" w:rsidRDefault="00C7483A" w:rsidP="00C7483A">
      <w:pPr>
        <w:pStyle w:val="NormalWeb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lastRenderedPageBreak/>
        <w:br/>
        <w:t>- le cas échéant, s'agissant d'un autre régime, par (à compléter selon la situation) : […]</w:t>
      </w:r>
    </w:p>
    <w:p w14:paraId="1795B6DF" w14:textId="77777777" w:rsidR="00C7483A" w:rsidRPr="00362262" w:rsidRDefault="00C7483A" w:rsidP="00C7483A">
      <w:pPr>
        <w:pStyle w:val="NormalWeb"/>
        <w:rPr>
          <w:rFonts w:asciiTheme="minorHAnsi" w:hAnsiTheme="minorHAnsi" w:cstheme="minorHAnsi"/>
        </w:rPr>
      </w:pPr>
    </w:p>
    <w:p w14:paraId="473D4A89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bookmarkEnd w:id="2"/>
    <w:p w14:paraId="57C8A1BE" w14:textId="25D57402" w:rsidR="00C7483A" w:rsidRPr="00362262" w:rsidRDefault="00C7483A" w:rsidP="00E16C1F">
      <w:pPr>
        <w:pStyle w:val="SNSignatureGauche"/>
        <w:ind w:left="1080" w:firstLine="0"/>
        <w:jc w:val="both"/>
        <w:rPr>
          <w:rFonts w:asciiTheme="minorHAnsi" w:hAnsiTheme="minorHAnsi" w:cstheme="minorHAnsi"/>
          <w:b/>
        </w:rPr>
      </w:pPr>
    </w:p>
    <w:p w14:paraId="115B5CE5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bookmarkStart w:id="4" w:name="_Hlk137740685"/>
      <w:r w:rsidRPr="00362262">
        <w:rPr>
          <w:rFonts w:asciiTheme="minorHAnsi" w:hAnsiTheme="minorHAnsi" w:cstheme="minorHAnsi"/>
          <w:b/>
        </w:rPr>
        <w:t>Vos droits à congés rémunérés</w:t>
      </w:r>
    </w:p>
    <w:bookmarkEnd w:id="4"/>
    <w:p w14:paraId="7907893E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3128F760" w14:textId="77777777" w:rsidR="00225A27" w:rsidRPr="00362262" w:rsidRDefault="00C30858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5" w:name="_Hlk140679698"/>
      <w:bookmarkStart w:id="6" w:name="_Hlk137740708"/>
      <w:r w:rsidRPr="00362262">
        <w:rPr>
          <w:rFonts w:asciiTheme="minorHAnsi" w:hAnsiTheme="minorHAnsi" w:cstheme="minorHAnsi"/>
        </w:rPr>
        <w:t>Selon les modalités fixées par les dispositions législatives et règlementaires ci-après, et selon votre situation (fonctionnaire titulaire, stagiaire ou en école de formation), vous avez droit :</w:t>
      </w:r>
    </w:p>
    <w:bookmarkEnd w:id="5"/>
    <w:p w14:paraId="0BA6EE6D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bookmarkEnd w:id="6"/>
    <w:p w14:paraId="3B3CDC1E" w14:textId="0B85BB7E" w:rsidR="00225A27" w:rsidRPr="00362262" w:rsidRDefault="00C7483A" w:rsidP="00C7483A">
      <w:pPr>
        <w:pStyle w:val="SNSignatureGauche"/>
        <w:numPr>
          <w:ilvl w:val="0"/>
          <w:numId w:val="36"/>
        </w:numPr>
        <w:ind w:left="1134" w:hanging="425"/>
        <w:jc w:val="both"/>
        <w:rPr>
          <w:rFonts w:asciiTheme="minorHAnsi" w:hAnsiTheme="minorHAnsi" w:cstheme="minorHAnsi"/>
        </w:rPr>
      </w:pPr>
      <w:proofErr w:type="gramStart"/>
      <w:r w:rsidRPr="00362262">
        <w:rPr>
          <w:rFonts w:asciiTheme="minorHAnsi" w:hAnsiTheme="minorHAnsi" w:cstheme="minorHAnsi"/>
        </w:rPr>
        <w:t>à</w:t>
      </w:r>
      <w:proofErr w:type="gramEnd"/>
      <w:r w:rsidRPr="00362262">
        <w:rPr>
          <w:rFonts w:asciiTheme="minorHAnsi" w:hAnsiTheme="minorHAnsi" w:cstheme="minorHAnsi"/>
        </w:rPr>
        <w:t xml:space="preserve"> un </w:t>
      </w:r>
      <w:r w:rsidRPr="00362262">
        <w:rPr>
          <w:rFonts w:asciiTheme="minorHAnsi" w:hAnsiTheme="minorHAnsi" w:cstheme="minorHAnsi"/>
          <w:b/>
          <w:bCs/>
        </w:rPr>
        <w:t>congé annuel</w:t>
      </w:r>
      <w:r w:rsidR="00E16C1F" w:rsidRPr="00362262">
        <w:rPr>
          <w:rFonts w:asciiTheme="minorHAnsi" w:hAnsiTheme="minorHAnsi" w:cstheme="minorHAnsi"/>
        </w:rPr>
        <w:t xml:space="preserve"> : </w:t>
      </w:r>
      <w:hyperlink r:id="rId14" w:tooltip="Décret n°88-145 du 15 février 1988 - art. 5 (M)" w:history="1">
        <w:r w:rsidR="00E16C1F" w:rsidRPr="00362262">
          <w:rPr>
            <w:rStyle w:val="Lienhypertexte"/>
            <w:rFonts w:asciiTheme="minorHAnsi" w:hAnsiTheme="minorHAnsi" w:cstheme="minorHAnsi"/>
          </w:rPr>
          <w:t>article 5 du décret n° 88-145 du 15 février 1988</w:t>
        </w:r>
      </w:hyperlink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Pr="00362262">
        <w:rPr>
          <w:rFonts w:asciiTheme="minorHAnsi" w:hAnsiTheme="minorHAnsi" w:cstheme="minorHAnsi"/>
        </w:rPr>
        <w:t>;</w:t>
      </w:r>
    </w:p>
    <w:p w14:paraId="135FDDAD" w14:textId="77777777" w:rsidR="00C7483A" w:rsidRPr="00362262" w:rsidRDefault="00C7483A" w:rsidP="00C7483A">
      <w:pPr>
        <w:pStyle w:val="SNSignatureGauche"/>
        <w:ind w:left="1134" w:hanging="425"/>
        <w:jc w:val="both"/>
        <w:rPr>
          <w:rFonts w:asciiTheme="minorHAnsi" w:hAnsiTheme="minorHAnsi" w:cstheme="minorHAnsi"/>
        </w:rPr>
      </w:pPr>
    </w:p>
    <w:p w14:paraId="688340A4" w14:textId="2476756A" w:rsidR="00623F91" w:rsidRPr="00362262" w:rsidRDefault="00C30858" w:rsidP="00C7483A">
      <w:pPr>
        <w:pStyle w:val="SNSignatureGauche"/>
        <w:numPr>
          <w:ilvl w:val="0"/>
          <w:numId w:val="3"/>
        </w:numPr>
        <w:ind w:left="1134" w:hanging="425"/>
        <w:jc w:val="both"/>
        <w:rPr>
          <w:rFonts w:asciiTheme="minorHAnsi" w:hAnsiTheme="minorHAnsi" w:cstheme="minorHAnsi"/>
        </w:rPr>
      </w:pPr>
      <w:bookmarkStart w:id="7" w:name="_Hlk137740751"/>
      <w:bookmarkStart w:id="8" w:name="_Hlk134102639"/>
      <w:r w:rsidRPr="00362262">
        <w:rPr>
          <w:rFonts w:asciiTheme="minorHAnsi" w:hAnsiTheme="minorHAnsi" w:cstheme="minorHAnsi"/>
        </w:rPr>
        <w:t xml:space="preserve">au(x) </w:t>
      </w:r>
      <w:r w:rsidRPr="00362262">
        <w:rPr>
          <w:rFonts w:asciiTheme="minorHAnsi" w:hAnsiTheme="minorHAnsi" w:cstheme="minorHAnsi"/>
          <w:b/>
          <w:bCs/>
        </w:rPr>
        <w:t>jour(s) de réduction du temps de travail</w:t>
      </w:r>
      <w:r w:rsidRPr="00362262">
        <w:rPr>
          <w:rFonts w:asciiTheme="minorHAnsi" w:hAnsiTheme="minorHAnsi" w:cstheme="minorHAnsi"/>
        </w:rPr>
        <w:t xml:space="preserve"> (temps de repos lié au dépassement de la durée annuelle de travail définie </w:t>
      </w:r>
      <w:bookmarkStart w:id="9" w:name="_Hlk137740776"/>
      <w:bookmarkEnd w:id="7"/>
      <w:r w:rsidR="00623F91" w:rsidRPr="00362262">
        <w:rPr>
          <w:rFonts w:asciiTheme="minorHAnsi" w:hAnsiTheme="minorHAnsi" w:cstheme="minorHAnsi"/>
        </w:rPr>
        <w:t>a</w:t>
      </w:r>
      <w:r w:rsidR="00C7483A" w:rsidRPr="00362262">
        <w:rPr>
          <w:rFonts w:asciiTheme="minorHAnsi" w:hAnsiTheme="minorHAnsi" w:cstheme="minorHAnsi"/>
        </w:rPr>
        <w:t xml:space="preserve">ux </w:t>
      </w:r>
      <w:hyperlink r:id="rId15" w:tooltip="Code général de la fonction publique - art. L611-1 (V)" w:history="1">
        <w:r w:rsidR="00C7483A" w:rsidRPr="00362262">
          <w:rPr>
            <w:rStyle w:val="Lienhypertexte"/>
            <w:rFonts w:asciiTheme="minorHAnsi" w:hAnsiTheme="minorHAnsi" w:cstheme="minorHAnsi"/>
          </w:rPr>
          <w:t>articles L. 611-1 à L. 611-3 du code général de la fonction publique</w:t>
        </w:r>
      </w:hyperlink>
      <w:r w:rsidR="00C7483A" w:rsidRPr="00362262">
        <w:rPr>
          <w:rFonts w:asciiTheme="minorHAnsi" w:hAnsiTheme="minorHAnsi" w:cstheme="minorHAnsi"/>
        </w:rPr>
        <w:t>). Vous êtes concerné(e) si vous exercez vos fonctions dans le cadre d'un cycle de travail tel que prévu à l'</w:t>
      </w:r>
      <w:hyperlink r:id="rId16" w:tooltip="Décret n°2001-623 du 12 juillet 2001 - art. 4 (V)" w:history="1">
        <w:r w:rsidR="00C7483A" w:rsidRPr="00362262">
          <w:rPr>
            <w:rStyle w:val="Lienhypertexte"/>
            <w:rFonts w:asciiTheme="minorHAnsi" w:hAnsiTheme="minorHAnsi" w:cstheme="minorHAnsi"/>
          </w:rPr>
          <w:t>article 4 du décret n° 2001-623 du 12 juillet 2001</w:t>
        </w:r>
      </w:hyperlink>
      <w:r w:rsidR="00C7483A" w:rsidRPr="00362262">
        <w:rPr>
          <w:rFonts w:asciiTheme="minorHAnsi" w:hAnsiTheme="minorHAnsi" w:cstheme="minorHAnsi"/>
        </w:rPr>
        <w:t xml:space="preserve"> et relatif à l'aménagement et à la réduction du temps de travail dans la fonction publique territoriale et qui conduit à générer des jours de réduction du temps de travail en compensation du dépassement de la durée annuelle du travail ou si vous êtes au forfait tel que prévu par l'</w:t>
      </w:r>
      <w:hyperlink r:id="rId17" w:tooltip="Décret n°2001-623 du 12 juillet 2001 - art. 10 (V)" w:history="1">
        <w:r w:rsidR="00C7483A" w:rsidRPr="00362262">
          <w:rPr>
            <w:rStyle w:val="Lienhypertexte"/>
            <w:rFonts w:asciiTheme="minorHAnsi" w:hAnsiTheme="minorHAnsi" w:cstheme="minorHAnsi"/>
          </w:rPr>
          <w:t>article 10 du décret n° 2001-623</w:t>
        </w:r>
      </w:hyperlink>
      <w:r w:rsidR="00C7483A" w:rsidRPr="00362262">
        <w:rPr>
          <w:rFonts w:asciiTheme="minorHAnsi" w:hAnsiTheme="minorHAnsi" w:cstheme="minorHAnsi"/>
        </w:rPr>
        <w:t xml:space="preserve"> et réalisez des missions impliquant une durée du travail supérieure à la durée légale ;</w:t>
      </w:r>
      <w:r w:rsidRPr="00362262">
        <w:rPr>
          <w:rFonts w:asciiTheme="minorHAnsi" w:hAnsiTheme="minorHAnsi" w:cstheme="minorHAnsi"/>
        </w:rPr>
        <w:t xml:space="preserve"> </w:t>
      </w:r>
      <w:bookmarkEnd w:id="8"/>
      <w:bookmarkEnd w:id="9"/>
    </w:p>
    <w:p w14:paraId="15C6DA59" w14:textId="20333BA1" w:rsidR="00225A27" w:rsidRPr="00362262" w:rsidRDefault="00C30858" w:rsidP="00623F91">
      <w:pPr>
        <w:pStyle w:val="SNSignatureGauche"/>
        <w:ind w:left="1134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ab/>
      </w:r>
    </w:p>
    <w:p w14:paraId="60F8632D" w14:textId="77777777" w:rsidR="008D597E" w:rsidRPr="00362262" w:rsidRDefault="00C30858" w:rsidP="008D597E">
      <w:pPr>
        <w:pStyle w:val="SNSignatureGauche"/>
        <w:numPr>
          <w:ilvl w:val="0"/>
          <w:numId w:val="3"/>
        </w:numPr>
        <w:ind w:left="1134" w:hanging="425"/>
        <w:rPr>
          <w:rFonts w:asciiTheme="minorHAnsi" w:hAnsiTheme="minorHAnsi" w:cstheme="minorHAnsi"/>
        </w:rPr>
      </w:pPr>
      <w:bookmarkStart w:id="10" w:name="_Hlk137740800"/>
      <w:proofErr w:type="gramStart"/>
      <w:r w:rsidRPr="00362262">
        <w:rPr>
          <w:rFonts w:asciiTheme="minorHAnsi" w:hAnsiTheme="minorHAnsi" w:cstheme="minorHAnsi"/>
        </w:rPr>
        <w:t>aux</w:t>
      </w:r>
      <w:proofErr w:type="gramEnd"/>
      <w:r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  <w:b/>
        </w:rPr>
        <w:t>congés listés ci-dessous et liés à l’arrivée d’un enfant au foyer</w:t>
      </w:r>
      <w:r w:rsidRPr="00362262">
        <w:rPr>
          <w:rFonts w:asciiTheme="minorHAnsi" w:hAnsiTheme="minorHAnsi" w:cstheme="minorHAnsi"/>
        </w:rPr>
        <w:t> :</w:t>
      </w:r>
    </w:p>
    <w:p w14:paraId="3401AA16" w14:textId="77777777" w:rsidR="008D597E" w:rsidRPr="00362262" w:rsidRDefault="008D597E" w:rsidP="008D597E">
      <w:pPr>
        <w:pStyle w:val="Paragraphedeliste"/>
        <w:rPr>
          <w:rFonts w:asciiTheme="minorHAnsi" w:hAnsiTheme="minorHAnsi" w:cstheme="minorHAnsi"/>
          <w:b/>
        </w:rPr>
      </w:pPr>
    </w:p>
    <w:p w14:paraId="59396FE2" w14:textId="06F6779D" w:rsidR="008D597E" w:rsidRPr="00362262" w:rsidRDefault="00C30858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proofErr w:type="gramStart"/>
      <w:r w:rsidRPr="00362262">
        <w:rPr>
          <w:rFonts w:asciiTheme="minorHAnsi" w:hAnsiTheme="minorHAnsi" w:cstheme="minorHAnsi"/>
          <w:b/>
        </w:rPr>
        <w:t>congé</w:t>
      </w:r>
      <w:proofErr w:type="gramEnd"/>
      <w:r w:rsidRPr="00362262">
        <w:rPr>
          <w:rFonts w:asciiTheme="minorHAnsi" w:hAnsiTheme="minorHAnsi" w:cstheme="minorHAnsi"/>
          <w:b/>
        </w:rPr>
        <w:t xml:space="preserve"> de maternité</w:t>
      </w:r>
      <w:r w:rsidRPr="00362262">
        <w:rPr>
          <w:rFonts w:asciiTheme="minorHAnsi" w:hAnsiTheme="minorHAnsi" w:cstheme="minorHAnsi"/>
        </w:rPr>
        <w:t xml:space="preserve"> : </w:t>
      </w:r>
      <w:bookmarkEnd w:id="10"/>
      <w:r w:rsidR="00E16C1F" w:rsidRPr="00362262">
        <w:rPr>
          <w:rFonts w:asciiTheme="minorHAnsi" w:hAnsiTheme="minorHAnsi" w:cstheme="minorHAnsi"/>
        </w:rPr>
        <w:fldChar w:fldCharType="begin"/>
      </w:r>
      <w:r w:rsidR="00E16C1F" w:rsidRPr="00362262">
        <w:rPr>
          <w:rFonts w:asciiTheme="minorHAnsi" w:hAnsiTheme="minorHAnsi" w:cstheme="minorHAnsi"/>
        </w:rPr>
        <w:instrText>HYPERLINK "https://www.legifrance.gouv.fr/affichTexteArticle.do?cidTexte=JORFTEXT000000871608&amp;idArticle=LEGIARTI000006371041&amp;dateTexte=&amp;categorieLien=cid" \o "Décret n°88-145 du 15 février 1988 - art. 10 (M)"</w:instrText>
      </w:r>
      <w:r w:rsidR="00E16C1F" w:rsidRPr="00362262">
        <w:rPr>
          <w:rFonts w:asciiTheme="minorHAnsi" w:hAnsiTheme="minorHAnsi" w:cstheme="minorHAnsi"/>
        </w:rPr>
      </w:r>
      <w:r w:rsidR="00E16C1F" w:rsidRPr="00362262">
        <w:rPr>
          <w:rFonts w:asciiTheme="minorHAnsi" w:hAnsiTheme="minorHAnsi" w:cstheme="minorHAnsi"/>
        </w:rPr>
        <w:fldChar w:fldCharType="separate"/>
      </w:r>
      <w:r w:rsidR="00E16C1F" w:rsidRPr="00362262">
        <w:rPr>
          <w:rStyle w:val="Lienhypertexte"/>
          <w:rFonts w:asciiTheme="minorHAnsi" w:hAnsiTheme="minorHAnsi" w:cstheme="minorHAnsi"/>
        </w:rPr>
        <w:t>article 10 du décret n° 88-145 du 15 février 1988</w:t>
      </w:r>
      <w:r w:rsidR="00E16C1F" w:rsidRPr="00362262">
        <w:rPr>
          <w:rFonts w:asciiTheme="minorHAnsi" w:hAnsiTheme="minorHAnsi" w:cstheme="minorHAnsi"/>
        </w:rPr>
        <w:fldChar w:fldCharType="end"/>
      </w:r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="00623F91" w:rsidRPr="00362262">
        <w:rPr>
          <w:rFonts w:asciiTheme="minorHAnsi" w:hAnsiTheme="minorHAnsi" w:cstheme="minorHAnsi"/>
        </w:rPr>
        <w:t xml:space="preserve"> ;</w:t>
      </w:r>
      <w:bookmarkStart w:id="11" w:name="_Hlk137740903"/>
    </w:p>
    <w:p w14:paraId="51E9FB61" w14:textId="2157F8F8" w:rsidR="008D597E" w:rsidRPr="00362262" w:rsidRDefault="00C30858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proofErr w:type="gramStart"/>
      <w:r w:rsidRPr="00362262">
        <w:rPr>
          <w:rFonts w:asciiTheme="minorHAnsi" w:hAnsiTheme="minorHAnsi" w:cstheme="minorHAnsi"/>
          <w:b/>
        </w:rPr>
        <w:t>congé</w:t>
      </w:r>
      <w:proofErr w:type="gramEnd"/>
      <w:r w:rsidRPr="00362262">
        <w:rPr>
          <w:rFonts w:asciiTheme="minorHAnsi" w:hAnsiTheme="minorHAnsi" w:cstheme="minorHAnsi"/>
          <w:b/>
        </w:rPr>
        <w:t xml:space="preserve"> de naissance</w:t>
      </w:r>
      <w:r w:rsidRPr="00362262">
        <w:rPr>
          <w:rFonts w:asciiTheme="minorHAnsi" w:hAnsiTheme="minorHAnsi" w:cstheme="minorHAnsi"/>
        </w:rPr>
        <w:t xml:space="preserve"> : </w:t>
      </w:r>
      <w:bookmarkEnd w:id="11"/>
      <w:r w:rsidR="00E16C1F" w:rsidRPr="00362262">
        <w:rPr>
          <w:rFonts w:asciiTheme="minorHAnsi" w:hAnsiTheme="minorHAnsi" w:cstheme="minorHAnsi"/>
        </w:rPr>
        <w:fldChar w:fldCharType="begin"/>
      </w:r>
      <w:r w:rsidR="00E16C1F" w:rsidRPr="00362262">
        <w:rPr>
          <w:rFonts w:asciiTheme="minorHAnsi" w:hAnsiTheme="minorHAnsi" w:cstheme="minorHAnsi"/>
        </w:rPr>
        <w:instrText>HYPERLINK "https://www.legifrance.gouv.fr/affichTexteArticle.do?cidTexte=JORFTEXT000000871608&amp;idArticle=LEGIARTI000006371041&amp;dateTexte=&amp;categorieLien=cid" \o "Décret n°88-145 du 15 février 1988 - art. 10 (M)"</w:instrText>
      </w:r>
      <w:r w:rsidR="00E16C1F" w:rsidRPr="00362262">
        <w:rPr>
          <w:rFonts w:asciiTheme="minorHAnsi" w:hAnsiTheme="minorHAnsi" w:cstheme="minorHAnsi"/>
        </w:rPr>
      </w:r>
      <w:r w:rsidR="00E16C1F" w:rsidRPr="00362262">
        <w:rPr>
          <w:rFonts w:asciiTheme="minorHAnsi" w:hAnsiTheme="minorHAnsi" w:cstheme="minorHAnsi"/>
        </w:rPr>
        <w:fldChar w:fldCharType="separate"/>
      </w:r>
      <w:r w:rsidR="00E16C1F" w:rsidRPr="00362262">
        <w:rPr>
          <w:rStyle w:val="Lienhypertexte"/>
          <w:rFonts w:asciiTheme="minorHAnsi" w:hAnsiTheme="minorHAnsi" w:cstheme="minorHAnsi"/>
        </w:rPr>
        <w:t>article 10 du décret n° 88-145 du 15 février 1988</w:t>
      </w:r>
      <w:r w:rsidR="00E16C1F" w:rsidRPr="00362262">
        <w:rPr>
          <w:rFonts w:asciiTheme="minorHAnsi" w:hAnsiTheme="minorHAnsi" w:cstheme="minorHAnsi"/>
        </w:rPr>
        <w:fldChar w:fldCharType="end"/>
      </w:r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="00623F91" w:rsidRPr="00362262">
        <w:rPr>
          <w:rFonts w:asciiTheme="minorHAnsi" w:hAnsiTheme="minorHAnsi" w:cstheme="minorHAnsi"/>
        </w:rPr>
        <w:t xml:space="preserve"> ;</w:t>
      </w:r>
      <w:bookmarkStart w:id="12" w:name="_Hlk137741085"/>
    </w:p>
    <w:p w14:paraId="096A1449" w14:textId="2914DA0E" w:rsidR="008D597E" w:rsidRPr="00362262" w:rsidRDefault="00C30858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</w:rPr>
        <w:t>congé pour l’arrivée d’un enfant en vue de son adoption</w:t>
      </w:r>
      <w:r w:rsidRPr="00362262">
        <w:rPr>
          <w:rFonts w:asciiTheme="minorHAnsi" w:hAnsiTheme="minorHAnsi" w:cstheme="minorHAnsi"/>
        </w:rPr>
        <w:t xml:space="preserve"> : </w:t>
      </w:r>
      <w:bookmarkEnd w:id="12"/>
      <w:r w:rsidR="00E16C1F" w:rsidRPr="00362262">
        <w:rPr>
          <w:rFonts w:asciiTheme="minorHAnsi" w:hAnsiTheme="minorHAnsi" w:cstheme="minorHAnsi"/>
        </w:rPr>
        <w:fldChar w:fldCharType="begin"/>
      </w:r>
      <w:r w:rsidR="00E16C1F" w:rsidRPr="00362262">
        <w:rPr>
          <w:rFonts w:asciiTheme="minorHAnsi" w:hAnsiTheme="minorHAnsi" w:cstheme="minorHAnsi"/>
        </w:rPr>
        <w:instrText>HYPERLINK "https://www.legifrance.gouv.fr/affichTexteArticle.do?cidTexte=JORFTEXT000000871608&amp;idArticle=LEGIARTI000006371041&amp;dateTexte=&amp;categorieLien=cid" \o "Décret n°88-145 du 15 février 1988 - art. 10 (M)"</w:instrText>
      </w:r>
      <w:r w:rsidR="00E16C1F" w:rsidRPr="00362262">
        <w:rPr>
          <w:rFonts w:asciiTheme="minorHAnsi" w:hAnsiTheme="minorHAnsi" w:cstheme="minorHAnsi"/>
        </w:rPr>
      </w:r>
      <w:r w:rsidR="00E16C1F" w:rsidRPr="00362262">
        <w:rPr>
          <w:rFonts w:asciiTheme="minorHAnsi" w:hAnsiTheme="minorHAnsi" w:cstheme="minorHAnsi"/>
        </w:rPr>
        <w:fldChar w:fldCharType="separate"/>
      </w:r>
      <w:r w:rsidR="00E16C1F" w:rsidRPr="00362262">
        <w:rPr>
          <w:rStyle w:val="Lienhypertexte"/>
          <w:rFonts w:asciiTheme="minorHAnsi" w:hAnsiTheme="minorHAnsi" w:cstheme="minorHAnsi"/>
        </w:rPr>
        <w:t>article 10 du décret n° 88-145 du 15 février 1988</w:t>
      </w:r>
      <w:r w:rsidR="00E16C1F" w:rsidRPr="00362262">
        <w:rPr>
          <w:rFonts w:asciiTheme="minorHAnsi" w:hAnsiTheme="minorHAnsi" w:cstheme="minorHAnsi"/>
        </w:rPr>
        <w:fldChar w:fldCharType="end"/>
      </w:r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="00623F91" w:rsidRPr="00362262">
        <w:rPr>
          <w:rFonts w:asciiTheme="minorHAnsi" w:hAnsiTheme="minorHAnsi" w:cstheme="minorHAnsi"/>
        </w:rPr>
        <w:t>;</w:t>
      </w:r>
      <w:bookmarkStart w:id="13" w:name="_Hlk137741187"/>
    </w:p>
    <w:p w14:paraId="476E6CDB" w14:textId="776CDFBF" w:rsidR="008D597E" w:rsidRPr="00362262" w:rsidRDefault="00C30858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proofErr w:type="gramStart"/>
      <w:r w:rsidRPr="00362262">
        <w:rPr>
          <w:rFonts w:asciiTheme="minorHAnsi" w:hAnsiTheme="minorHAnsi" w:cstheme="minorHAnsi"/>
          <w:b/>
        </w:rPr>
        <w:t>congé</w:t>
      </w:r>
      <w:proofErr w:type="gramEnd"/>
      <w:r w:rsidRPr="00362262">
        <w:rPr>
          <w:rFonts w:asciiTheme="minorHAnsi" w:hAnsiTheme="minorHAnsi" w:cstheme="minorHAnsi"/>
          <w:b/>
        </w:rPr>
        <w:t xml:space="preserve"> d’adoption</w:t>
      </w:r>
      <w:r w:rsidRPr="00362262">
        <w:rPr>
          <w:rFonts w:asciiTheme="minorHAnsi" w:hAnsiTheme="minorHAnsi" w:cstheme="minorHAnsi"/>
        </w:rPr>
        <w:t xml:space="preserve"> : </w:t>
      </w:r>
      <w:bookmarkEnd w:id="13"/>
      <w:r w:rsidR="00E16C1F" w:rsidRPr="00362262">
        <w:rPr>
          <w:rFonts w:asciiTheme="minorHAnsi" w:hAnsiTheme="minorHAnsi" w:cstheme="minorHAnsi"/>
        </w:rPr>
        <w:fldChar w:fldCharType="begin"/>
      </w:r>
      <w:r w:rsidR="00E16C1F" w:rsidRPr="00362262">
        <w:rPr>
          <w:rFonts w:asciiTheme="minorHAnsi" w:hAnsiTheme="minorHAnsi" w:cstheme="minorHAnsi"/>
        </w:rPr>
        <w:instrText>HYPERLINK "https://www.legifrance.gouv.fr/affichTexteArticle.do?cidTexte=JORFTEXT000000871608&amp;idArticle=LEGIARTI000006371041&amp;dateTexte=&amp;categorieLien=cid" \o "Décret n°88-145 du 15 février 1988 - art. 10 (M)"</w:instrText>
      </w:r>
      <w:r w:rsidR="00E16C1F" w:rsidRPr="00362262">
        <w:rPr>
          <w:rFonts w:asciiTheme="minorHAnsi" w:hAnsiTheme="minorHAnsi" w:cstheme="minorHAnsi"/>
        </w:rPr>
      </w:r>
      <w:r w:rsidR="00E16C1F" w:rsidRPr="00362262">
        <w:rPr>
          <w:rFonts w:asciiTheme="minorHAnsi" w:hAnsiTheme="minorHAnsi" w:cstheme="minorHAnsi"/>
        </w:rPr>
        <w:fldChar w:fldCharType="separate"/>
      </w:r>
      <w:r w:rsidR="00E16C1F" w:rsidRPr="00362262">
        <w:rPr>
          <w:rStyle w:val="Lienhypertexte"/>
          <w:rFonts w:asciiTheme="minorHAnsi" w:hAnsiTheme="minorHAnsi" w:cstheme="minorHAnsi"/>
        </w:rPr>
        <w:t>article 10 du décret n° 88-145 du 15 février 1988</w:t>
      </w:r>
      <w:r w:rsidR="00E16C1F" w:rsidRPr="00362262">
        <w:rPr>
          <w:rFonts w:asciiTheme="minorHAnsi" w:hAnsiTheme="minorHAnsi" w:cstheme="minorHAnsi"/>
        </w:rPr>
        <w:fldChar w:fldCharType="end"/>
      </w:r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Pr="00362262">
        <w:rPr>
          <w:rFonts w:asciiTheme="minorHAnsi" w:hAnsiTheme="minorHAnsi" w:cstheme="minorHAnsi"/>
        </w:rPr>
        <w:t>;</w:t>
      </w:r>
      <w:bookmarkStart w:id="14" w:name="_Hlk137741233"/>
    </w:p>
    <w:p w14:paraId="6185D33C" w14:textId="719B942E" w:rsidR="00225A27" w:rsidRPr="00362262" w:rsidRDefault="00C30858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proofErr w:type="gramStart"/>
      <w:r w:rsidRPr="00362262">
        <w:rPr>
          <w:rFonts w:asciiTheme="minorHAnsi" w:hAnsiTheme="minorHAnsi" w:cstheme="minorHAnsi"/>
          <w:b/>
        </w:rPr>
        <w:t>congé</w:t>
      </w:r>
      <w:proofErr w:type="gramEnd"/>
      <w:r w:rsidRPr="00362262">
        <w:rPr>
          <w:rFonts w:asciiTheme="minorHAnsi" w:hAnsiTheme="minorHAnsi" w:cstheme="minorHAnsi"/>
          <w:b/>
        </w:rPr>
        <w:t xml:space="preserve"> de paternité et d’accueil de l’enfant</w:t>
      </w:r>
      <w:r w:rsidRPr="00362262">
        <w:rPr>
          <w:rFonts w:asciiTheme="minorHAnsi" w:hAnsiTheme="minorHAnsi" w:cstheme="minorHAnsi"/>
        </w:rPr>
        <w:t xml:space="preserve"> : </w:t>
      </w:r>
      <w:bookmarkEnd w:id="14"/>
      <w:r w:rsidR="00E16C1F" w:rsidRPr="00362262">
        <w:rPr>
          <w:rFonts w:asciiTheme="minorHAnsi" w:hAnsiTheme="minorHAnsi" w:cstheme="minorHAnsi"/>
        </w:rPr>
        <w:fldChar w:fldCharType="begin"/>
      </w:r>
      <w:r w:rsidR="00E16C1F" w:rsidRPr="00362262">
        <w:rPr>
          <w:rFonts w:asciiTheme="minorHAnsi" w:hAnsiTheme="minorHAnsi" w:cstheme="minorHAnsi"/>
        </w:rPr>
        <w:instrText>HYPERLINK "https://www.legifrance.gouv.fr/affichTexteArticle.do?cidTexte=JORFTEXT000000871608&amp;idArticle=LEGIARTI000006371041&amp;dateTexte=&amp;categorieLien=cid" \o "Décret n°88-145 du 15 février 1988 - art. 10 (M)"</w:instrText>
      </w:r>
      <w:r w:rsidR="00E16C1F" w:rsidRPr="00362262">
        <w:rPr>
          <w:rFonts w:asciiTheme="minorHAnsi" w:hAnsiTheme="minorHAnsi" w:cstheme="minorHAnsi"/>
        </w:rPr>
      </w:r>
      <w:r w:rsidR="00E16C1F" w:rsidRPr="00362262">
        <w:rPr>
          <w:rFonts w:asciiTheme="minorHAnsi" w:hAnsiTheme="minorHAnsi" w:cstheme="minorHAnsi"/>
        </w:rPr>
        <w:fldChar w:fldCharType="separate"/>
      </w:r>
      <w:r w:rsidR="00E16C1F" w:rsidRPr="00362262">
        <w:rPr>
          <w:rStyle w:val="Lienhypertexte"/>
          <w:rFonts w:asciiTheme="minorHAnsi" w:hAnsiTheme="minorHAnsi" w:cstheme="minorHAnsi"/>
        </w:rPr>
        <w:t>article 10 du décret n° 88-145 du 15 février 1988</w:t>
      </w:r>
      <w:r w:rsidR="00E16C1F" w:rsidRPr="00362262">
        <w:rPr>
          <w:rFonts w:asciiTheme="minorHAnsi" w:hAnsiTheme="minorHAnsi" w:cstheme="minorHAnsi"/>
        </w:rPr>
        <w:fldChar w:fldCharType="end"/>
      </w:r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Pr="00362262">
        <w:rPr>
          <w:rFonts w:asciiTheme="minorHAnsi" w:hAnsiTheme="minorHAnsi" w:cstheme="minorHAnsi"/>
        </w:rPr>
        <w:t> ;</w:t>
      </w:r>
    </w:p>
    <w:p w14:paraId="66058B12" w14:textId="77777777" w:rsidR="00225A27" w:rsidRPr="00362262" w:rsidRDefault="00225A27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7DB52F6A" w14:textId="3A568208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5" w:name="_Hlk137741350"/>
      <w:proofErr w:type="gramStart"/>
      <w:r w:rsidRPr="00362262">
        <w:rPr>
          <w:rFonts w:asciiTheme="minorHAnsi" w:hAnsiTheme="minorHAnsi" w:cstheme="minorHAnsi"/>
        </w:rPr>
        <w:t>au</w:t>
      </w:r>
      <w:proofErr w:type="gramEnd"/>
      <w:r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  <w:b/>
        </w:rPr>
        <w:t>congé de représentation d’une association ou d’une</w:t>
      </w:r>
      <w:r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  <w:b/>
        </w:rPr>
        <w:t>mutuelle</w:t>
      </w:r>
      <w:r w:rsidRPr="00362262">
        <w:rPr>
          <w:rFonts w:asciiTheme="minorHAnsi" w:hAnsiTheme="minorHAnsi" w:cstheme="minorHAnsi"/>
        </w:rPr>
        <w:t xml:space="preserve"> : </w:t>
      </w:r>
      <w:hyperlink r:id="rId18" w:tooltip="Décret n°88-145 du 15 février 1988 - art. 6 (M)" w:history="1">
        <w:r w:rsidR="00E16C1F" w:rsidRPr="00362262">
          <w:rPr>
            <w:rStyle w:val="Lienhypertexte"/>
            <w:rFonts w:asciiTheme="minorHAnsi" w:hAnsiTheme="minorHAnsi" w:cstheme="minorHAnsi"/>
          </w:rPr>
          <w:t>article 6 du décret n° 88-145 du 15 février 1988</w:t>
        </w:r>
      </w:hyperlink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Pr="00362262">
        <w:rPr>
          <w:rFonts w:asciiTheme="minorHAnsi" w:hAnsiTheme="minorHAnsi" w:cstheme="minorHAnsi"/>
        </w:rPr>
        <w:t> ;</w:t>
      </w:r>
    </w:p>
    <w:bookmarkEnd w:id="15"/>
    <w:p w14:paraId="2AE8FBB5" w14:textId="77777777" w:rsidR="00225A27" w:rsidRPr="00362262" w:rsidRDefault="00225A27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470D0E85" w14:textId="2B5A0DA3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6" w:name="_Hlk137741415"/>
      <w:r w:rsidRPr="00362262">
        <w:rPr>
          <w:rFonts w:asciiTheme="minorHAnsi" w:hAnsiTheme="minorHAnsi" w:cstheme="minorHAnsi"/>
        </w:rPr>
        <w:t xml:space="preserve">au </w:t>
      </w:r>
      <w:r w:rsidRPr="00362262">
        <w:rPr>
          <w:rFonts w:asciiTheme="minorHAnsi" w:hAnsiTheme="minorHAnsi" w:cstheme="minorHAnsi"/>
          <w:b/>
        </w:rPr>
        <w:t>congé relatif à l’exercice de fonctions de préparation et d’encadrement des séjours de cohésion du service national universel</w:t>
      </w:r>
      <w:r w:rsidRPr="00362262">
        <w:rPr>
          <w:rFonts w:asciiTheme="minorHAnsi" w:hAnsiTheme="minorHAnsi" w:cstheme="minorHAnsi"/>
        </w:rPr>
        <w:t xml:space="preserve"> : </w:t>
      </w:r>
      <w:hyperlink r:id="rId19" w:tooltip="Décret n°88-145 du 15 février 1988 - art. 20 (M)" w:history="1">
        <w:r w:rsidR="00E16C1F" w:rsidRPr="00362262">
          <w:rPr>
            <w:rStyle w:val="Lienhypertexte"/>
            <w:rFonts w:asciiTheme="minorHAnsi" w:hAnsiTheme="minorHAnsi" w:cstheme="minorHAnsi"/>
          </w:rPr>
          <w:t>article 20 du décret n° 88-145 du 15 février 1988</w:t>
        </w:r>
      </w:hyperlink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="00623F91"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</w:rPr>
        <w:t>;</w:t>
      </w:r>
    </w:p>
    <w:p w14:paraId="5AF2CDE5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2FD1B245" w14:textId="280159AB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lastRenderedPageBreak/>
        <w:t xml:space="preserve">au </w:t>
      </w:r>
      <w:r w:rsidRPr="00362262">
        <w:rPr>
          <w:rFonts w:asciiTheme="minorHAnsi" w:hAnsiTheme="minorHAnsi" w:cstheme="minorHAnsi"/>
          <w:b/>
        </w:rPr>
        <w:t>congé pour accomplissement d’une période de service militaire, d’instruction militaire ou d’activité dans une réserve opérationnelle</w:t>
      </w:r>
      <w:r w:rsidRPr="00362262">
        <w:rPr>
          <w:rFonts w:asciiTheme="minorHAnsi" w:hAnsiTheme="minorHAnsi" w:cstheme="minorHAnsi"/>
        </w:rPr>
        <w:t xml:space="preserve"> : </w:t>
      </w:r>
      <w:hyperlink r:id="rId20" w:tooltip="Décret n°88-145 du 15 février 1988 - art. 20 (M)" w:history="1">
        <w:r w:rsidR="00E16C1F" w:rsidRPr="00362262">
          <w:rPr>
            <w:rStyle w:val="Lienhypertexte"/>
            <w:rFonts w:asciiTheme="minorHAnsi" w:hAnsiTheme="minorHAnsi" w:cstheme="minorHAnsi"/>
          </w:rPr>
          <w:t>article 20 du décret n° 88-145 du 15 février 1988</w:t>
        </w:r>
      </w:hyperlink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Pr="00362262">
        <w:rPr>
          <w:rFonts w:asciiTheme="minorHAnsi" w:hAnsiTheme="minorHAnsi" w:cstheme="minorHAnsi"/>
        </w:rPr>
        <w:t> ;</w:t>
      </w:r>
    </w:p>
    <w:bookmarkEnd w:id="16"/>
    <w:p w14:paraId="1AB0C002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9C2D662" w14:textId="6E90C49D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7" w:name="_Hlk137741482"/>
      <w:r w:rsidRPr="00362262">
        <w:rPr>
          <w:rFonts w:asciiTheme="minorHAnsi" w:hAnsiTheme="minorHAnsi" w:cstheme="minorHAnsi"/>
        </w:rPr>
        <w:t xml:space="preserve">au </w:t>
      </w:r>
      <w:r w:rsidRPr="00362262">
        <w:rPr>
          <w:rFonts w:asciiTheme="minorHAnsi" w:hAnsiTheme="minorHAnsi" w:cstheme="minorHAnsi"/>
          <w:b/>
        </w:rPr>
        <w:t>congé pour formation syndicale</w:t>
      </w:r>
      <w:r w:rsidRPr="00362262">
        <w:rPr>
          <w:rFonts w:asciiTheme="minorHAnsi" w:hAnsiTheme="minorHAnsi" w:cstheme="minorHAnsi"/>
        </w:rPr>
        <w:t> :</w:t>
      </w:r>
      <w:bookmarkEnd w:id="17"/>
      <w:r w:rsidR="00623F91" w:rsidRPr="00362262">
        <w:rPr>
          <w:rFonts w:asciiTheme="minorHAnsi" w:hAnsiTheme="minorHAnsi" w:cstheme="minorHAnsi"/>
        </w:rPr>
        <w:t xml:space="preserve"> </w:t>
      </w:r>
      <w:hyperlink r:id="rId21" w:tooltip="Décret n°88-145 du 15 février 1988 - art. 6 (M)" w:history="1">
        <w:r w:rsidR="00E16C1F" w:rsidRPr="00362262">
          <w:rPr>
            <w:rStyle w:val="Lienhypertexte"/>
            <w:rFonts w:asciiTheme="minorHAnsi" w:hAnsiTheme="minorHAnsi" w:cstheme="minorHAnsi"/>
          </w:rPr>
          <w:t>article 6 du décret n° 88-145 du 15 février 1988</w:t>
        </w:r>
      </w:hyperlink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 ; </w:t>
      </w:r>
      <w:hyperlink r:id="rId22" w:tooltip="Décret n°85-552 du 22 mai 1985 (V)" w:history="1">
        <w:r w:rsidR="00E16C1F" w:rsidRPr="00362262">
          <w:rPr>
            <w:rStyle w:val="Lienhypertexte"/>
            <w:rFonts w:asciiTheme="minorHAnsi" w:hAnsiTheme="minorHAnsi" w:cstheme="minorHAnsi"/>
          </w:rPr>
          <w:t>décret n° 85-552 du 22 mai 1985</w:t>
        </w:r>
      </w:hyperlink>
      <w:r w:rsidR="00E16C1F" w:rsidRPr="00362262">
        <w:rPr>
          <w:rFonts w:asciiTheme="minorHAnsi" w:hAnsiTheme="minorHAnsi" w:cstheme="minorHAnsi"/>
        </w:rPr>
        <w:t xml:space="preserve"> relatif à l'attribution aux agents de la fonction publique territoriale du congé pour la formation syndicale </w:t>
      </w:r>
      <w:r w:rsidRPr="00362262">
        <w:rPr>
          <w:rFonts w:asciiTheme="minorHAnsi" w:hAnsiTheme="minorHAnsi" w:cstheme="minorHAnsi"/>
        </w:rPr>
        <w:t>;</w:t>
      </w:r>
    </w:p>
    <w:p w14:paraId="12A73649" w14:textId="77777777" w:rsidR="00225A27" w:rsidRPr="00362262" w:rsidRDefault="00225A27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33DA4957" w14:textId="24EF1F7D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8" w:name="_Hlk137741578"/>
      <w:r w:rsidRPr="00362262">
        <w:rPr>
          <w:rFonts w:asciiTheme="minorHAnsi" w:hAnsiTheme="minorHAnsi" w:cstheme="minorHAnsi"/>
        </w:rPr>
        <w:t xml:space="preserve">au </w:t>
      </w:r>
      <w:r w:rsidRPr="00362262">
        <w:rPr>
          <w:rFonts w:asciiTheme="minorHAnsi" w:hAnsiTheme="minorHAnsi" w:cstheme="minorHAnsi"/>
          <w:b/>
        </w:rPr>
        <w:t>congé de formation professionnelle</w:t>
      </w:r>
      <w:r w:rsidRPr="00362262">
        <w:rPr>
          <w:rFonts w:asciiTheme="minorHAnsi" w:hAnsiTheme="minorHAnsi" w:cstheme="minorHAnsi"/>
        </w:rPr>
        <w:t xml:space="preserve"> : </w:t>
      </w:r>
      <w:bookmarkEnd w:id="18"/>
      <w:r w:rsidR="00E16C1F" w:rsidRPr="00362262">
        <w:rPr>
          <w:rFonts w:asciiTheme="minorHAnsi" w:hAnsiTheme="minorHAnsi" w:cstheme="minorHAnsi"/>
        </w:rPr>
        <w:fldChar w:fldCharType="begin"/>
      </w:r>
      <w:r w:rsidR="00E16C1F" w:rsidRPr="00362262">
        <w:rPr>
          <w:rFonts w:asciiTheme="minorHAnsi" w:hAnsiTheme="minorHAnsi" w:cstheme="minorHAnsi"/>
        </w:rPr>
        <w:instrText>HYPERLINK "https://www.legifrance.gouv.fr/affichTexteArticle.do?cidTexte=JORFTEXT000000871608&amp;idArticle=LEGIARTI000006371029&amp;dateTexte=&amp;categorieLien=cid" \o "Décret n°88-145 du 15 février 1988 - art. 6 (M)"</w:instrText>
      </w:r>
      <w:r w:rsidR="00E16C1F" w:rsidRPr="00362262">
        <w:rPr>
          <w:rFonts w:asciiTheme="minorHAnsi" w:hAnsiTheme="minorHAnsi" w:cstheme="minorHAnsi"/>
        </w:rPr>
      </w:r>
      <w:r w:rsidR="00E16C1F" w:rsidRPr="00362262">
        <w:rPr>
          <w:rFonts w:asciiTheme="minorHAnsi" w:hAnsiTheme="minorHAnsi" w:cstheme="minorHAnsi"/>
        </w:rPr>
        <w:fldChar w:fldCharType="separate"/>
      </w:r>
      <w:r w:rsidR="00E16C1F" w:rsidRPr="00362262">
        <w:rPr>
          <w:rStyle w:val="Lienhypertexte"/>
          <w:rFonts w:asciiTheme="minorHAnsi" w:hAnsiTheme="minorHAnsi" w:cstheme="minorHAnsi"/>
        </w:rPr>
        <w:t>article 6 du décret n° 88-145 du 15 février 1988</w:t>
      </w:r>
      <w:r w:rsidR="00E16C1F" w:rsidRPr="00362262">
        <w:rPr>
          <w:rFonts w:asciiTheme="minorHAnsi" w:hAnsiTheme="minorHAnsi" w:cstheme="minorHAnsi"/>
        </w:rPr>
        <w:fldChar w:fldCharType="end"/>
      </w:r>
      <w:r w:rsidR="00E16C1F" w:rsidRPr="00362262">
        <w:rPr>
          <w:rFonts w:asciiTheme="minorHAnsi" w:hAnsiTheme="minorHAnsi" w:cstheme="minorHAnsi"/>
        </w:rPr>
        <w:t xml:space="preserve"> relatif aux agents contractuels de la fonction publique territoriale ; </w:t>
      </w:r>
      <w:hyperlink r:id="rId23" w:tooltip="Décret n°2007-1845  du 26 décembre 2007 - art. 42 (V)" w:history="1">
        <w:r w:rsidR="00E16C1F" w:rsidRPr="00362262">
          <w:rPr>
            <w:rStyle w:val="Lienhypertexte"/>
            <w:rFonts w:asciiTheme="minorHAnsi" w:hAnsiTheme="minorHAnsi" w:cstheme="minorHAnsi"/>
          </w:rPr>
          <w:t>articles 42 à 45-1 du décret n° 2007-1845 du 26 décembre 2007</w:t>
        </w:r>
      </w:hyperlink>
      <w:r w:rsidR="00E16C1F" w:rsidRPr="00362262">
        <w:rPr>
          <w:rFonts w:asciiTheme="minorHAnsi" w:hAnsiTheme="minorHAnsi" w:cstheme="minorHAnsi"/>
        </w:rPr>
        <w:t xml:space="preserve"> relatif à la formation professionnelle tout au long de la vie des agents de la fonction publique territoriale</w:t>
      </w:r>
      <w:r w:rsidR="00623F91"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</w:rPr>
        <w:t>;</w:t>
      </w:r>
    </w:p>
    <w:p w14:paraId="583C58A2" w14:textId="77777777" w:rsidR="00225A27" w:rsidRPr="00362262" w:rsidRDefault="00225A27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1E212A60" w14:textId="5EF66DA1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9" w:name="_Hlk137741686"/>
      <w:r w:rsidRPr="00362262">
        <w:rPr>
          <w:rFonts w:asciiTheme="minorHAnsi" w:hAnsiTheme="minorHAnsi" w:cstheme="minorHAnsi"/>
        </w:rPr>
        <w:t xml:space="preserve">au </w:t>
      </w:r>
      <w:r w:rsidRPr="00362262">
        <w:rPr>
          <w:rFonts w:asciiTheme="minorHAnsi" w:hAnsiTheme="minorHAnsi" w:cstheme="minorHAnsi"/>
          <w:b/>
        </w:rPr>
        <w:t>congé pour validation des acquis de l’expérience</w:t>
      </w:r>
      <w:r w:rsidRPr="00362262">
        <w:rPr>
          <w:rFonts w:asciiTheme="minorHAnsi" w:hAnsiTheme="minorHAnsi" w:cstheme="minorHAnsi"/>
        </w:rPr>
        <w:t> </w:t>
      </w:r>
      <w:bookmarkEnd w:id="19"/>
      <w:r w:rsidR="00E16C1F" w:rsidRPr="00362262">
        <w:rPr>
          <w:rFonts w:asciiTheme="minorHAnsi" w:hAnsiTheme="minorHAnsi" w:cstheme="minorHAnsi"/>
        </w:rPr>
        <w:t xml:space="preserve">articles </w:t>
      </w:r>
      <w:hyperlink r:id="rId24" w:tooltip="Décret n°2007-1845  du 26 décembre 2007 - art. 42 (V)" w:history="1">
        <w:r w:rsidR="00E16C1F" w:rsidRPr="00362262">
          <w:rPr>
            <w:rStyle w:val="Lienhypertexte"/>
            <w:rFonts w:asciiTheme="minorHAnsi" w:hAnsiTheme="minorHAnsi" w:cstheme="minorHAnsi"/>
          </w:rPr>
          <w:t>42</w:t>
        </w:r>
      </w:hyperlink>
      <w:r w:rsidR="00E16C1F" w:rsidRPr="00362262">
        <w:rPr>
          <w:rFonts w:asciiTheme="minorHAnsi" w:hAnsiTheme="minorHAnsi" w:cstheme="minorHAnsi"/>
        </w:rPr>
        <w:t xml:space="preserve"> et </w:t>
      </w:r>
      <w:hyperlink r:id="rId25" w:tooltip="Décret n°2007-1845  du 26 décembre 2007 - art. 47 (V)" w:history="1">
        <w:r w:rsidR="00E16C1F" w:rsidRPr="00362262">
          <w:rPr>
            <w:rStyle w:val="Lienhypertexte"/>
            <w:rFonts w:asciiTheme="minorHAnsi" w:hAnsiTheme="minorHAnsi" w:cstheme="minorHAnsi"/>
          </w:rPr>
          <w:t>47</w:t>
        </w:r>
      </w:hyperlink>
      <w:r w:rsidR="00E16C1F" w:rsidRPr="00362262"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 ;</w:t>
      </w:r>
      <w:r w:rsidRPr="00362262">
        <w:rPr>
          <w:rFonts w:asciiTheme="minorHAnsi" w:hAnsiTheme="minorHAnsi" w:cstheme="minorHAnsi"/>
        </w:rPr>
        <w:t> ;</w:t>
      </w:r>
    </w:p>
    <w:p w14:paraId="79637173" w14:textId="77777777" w:rsidR="00225A27" w:rsidRPr="00362262" w:rsidRDefault="00225A27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77043B0A" w14:textId="4C347CCF" w:rsidR="00225A27" w:rsidRPr="00362262" w:rsidRDefault="00C30858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20" w:name="_Hlk137741798"/>
      <w:r w:rsidRPr="00362262">
        <w:rPr>
          <w:rFonts w:asciiTheme="minorHAnsi" w:hAnsiTheme="minorHAnsi" w:cstheme="minorHAnsi"/>
        </w:rPr>
        <w:t xml:space="preserve">au </w:t>
      </w:r>
      <w:r w:rsidRPr="00362262">
        <w:rPr>
          <w:rFonts w:asciiTheme="minorHAnsi" w:hAnsiTheme="minorHAnsi" w:cstheme="minorHAnsi"/>
          <w:b/>
        </w:rPr>
        <w:t>congé pour bilan de compétences</w:t>
      </w:r>
      <w:r w:rsidRPr="00362262">
        <w:rPr>
          <w:rFonts w:asciiTheme="minorHAnsi" w:hAnsiTheme="minorHAnsi" w:cstheme="minorHAnsi"/>
        </w:rPr>
        <w:t xml:space="preserve"> : </w:t>
      </w:r>
      <w:r w:rsidR="00E16C1F" w:rsidRPr="00362262">
        <w:rPr>
          <w:rFonts w:asciiTheme="minorHAnsi" w:hAnsiTheme="minorHAnsi" w:cstheme="minorHAnsi"/>
        </w:rPr>
        <w:t xml:space="preserve">articles </w:t>
      </w:r>
      <w:hyperlink r:id="rId26" w:tooltip="Décret n°2007-1845  du 26 décembre 2007 - art. 42 (V)" w:history="1">
        <w:r w:rsidR="00E16C1F" w:rsidRPr="00362262">
          <w:rPr>
            <w:rStyle w:val="Lienhypertexte"/>
            <w:rFonts w:asciiTheme="minorHAnsi" w:hAnsiTheme="minorHAnsi" w:cstheme="minorHAnsi"/>
          </w:rPr>
          <w:t>42</w:t>
        </w:r>
      </w:hyperlink>
      <w:r w:rsidR="00E16C1F" w:rsidRPr="00362262">
        <w:rPr>
          <w:rFonts w:asciiTheme="minorHAnsi" w:hAnsiTheme="minorHAnsi" w:cstheme="minorHAnsi"/>
        </w:rPr>
        <w:t xml:space="preserve"> et </w:t>
      </w:r>
      <w:hyperlink r:id="rId27" w:tooltip="Décret n°2007-1845  du 26 décembre 2007 - art. 46 (V)" w:history="1">
        <w:r w:rsidR="00E16C1F" w:rsidRPr="00362262">
          <w:rPr>
            <w:rStyle w:val="Lienhypertexte"/>
            <w:rFonts w:asciiTheme="minorHAnsi" w:hAnsiTheme="minorHAnsi" w:cstheme="minorHAnsi"/>
          </w:rPr>
          <w:t>46</w:t>
        </w:r>
      </w:hyperlink>
      <w:r w:rsidR="00E16C1F" w:rsidRPr="00362262"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 </w:t>
      </w:r>
      <w:r w:rsidRPr="00362262">
        <w:rPr>
          <w:rFonts w:asciiTheme="minorHAnsi" w:hAnsiTheme="minorHAnsi" w:cstheme="minorHAnsi"/>
        </w:rPr>
        <w:t>;</w:t>
      </w:r>
    </w:p>
    <w:p w14:paraId="7859EEFB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D32193B" w14:textId="6DCEE91A" w:rsidR="00225A27" w:rsidRPr="00362262" w:rsidRDefault="00C30858">
      <w:pPr>
        <w:pStyle w:val="SNSignatureGauche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</w:rPr>
        <w:t>au</w:t>
      </w:r>
      <w:r w:rsidRPr="00362262">
        <w:rPr>
          <w:rFonts w:asciiTheme="minorHAnsi" w:hAnsiTheme="minorHAnsi" w:cstheme="minorHAnsi"/>
          <w:b/>
        </w:rPr>
        <w:t xml:space="preserve"> congé de transition professionnelle </w:t>
      </w:r>
      <w:hyperlink r:id="rId28" w:tooltip="Code général de la fonction publique - art. L422-3 (V)" w:history="1">
        <w:r w:rsidR="00E16C1F" w:rsidRPr="00362262">
          <w:rPr>
            <w:rStyle w:val="Lienhypertexte"/>
            <w:rFonts w:asciiTheme="minorHAnsi" w:hAnsiTheme="minorHAnsi" w:cstheme="minorHAnsi"/>
          </w:rPr>
          <w:t>article L. 422-3 du code général de la fonction publique</w:t>
        </w:r>
      </w:hyperlink>
      <w:r w:rsidR="00E16C1F" w:rsidRPr="00362262">
        <w:rPr>
          <w:rFonts w:asciiTheme="minorHAnsi" w:hAnsiTheme="minorHAnsi" w:cstheme="minorHAnsi"/>
        </w:rPr>
        <w:t xml:space="preserve"> : </w:t>
      </w:r>
      <w:hyperlink r:id="rId29" w:tooltip="Décret n°2007-1845  du 26 décembre 2007 - art. 48 (V)" w:history="1">
        <w:r w:rsidR="00E16C1F" w:rsidRPr="00362262">
          <w:rPr>
            <w:rStyle w:val="Lienhypertexte"/>
            <w:rFonts w:asciiTheme="minorHAnsi" w:hAnsiTheme="minorHAnsi" w:cstheme="minorHAnsi"/>
          </w:rPr>
          <w:t>article 48 du décret n° 2007-1845 du 26 décembre 2007</w:t>
        </w:r>
      </w:hyperlink>
      <w:r w:rsidR="00E16C1F" w:rsidRPr="00362262">
        <w:rPr>
          <w:rFonts w:asciiTheme="minorHAnsi" w:hAnsiTheme="minorHAnsi" w:cstheme="minorHAnsi"/>
        </w:rPr>
        <w:t xml:space="preserve"> relatif à la formation professionnelle tout au long de la vie des agents de la fonction publique territoriale</w:t>
      </w:r>
      <w:r w:rsidR="00623F91" w:rsidRPr="00362262">
        <w:rPr>
          <w:rFonts w:asciiTheme="minorHAnsi" w:hAnsiTheme="minorHAnsi" w:cstheme="minorHAnsi"/>
        </w:rPr>
        <w:t>.</w:t>
      </w:r>
    </w:p>
    <w:p w14:paraId="1786EF14" w14:textId="77777777" w:rsidR="00623F91" w:rsidRPr="00362262" w:rsidRDefault="00623F91" w:rsidP="00623F91">
      <w:pPr>
        <w:pStyle w:val="SNSignatureGauche"/>
        <w:jc w:val="both"/>
        <w:rPr>
          <w:rFonts w:asciiTheme="minorHAnsi" w:hAnsiTheme="minorHAnsi" w:cstheme="minorHAnsi"/>
        </w:rPr>
      </w:pPr>
    </w:p>
    <w:p w14:paraId="2D7EA3B1" w14:textId="77777777" w:rsidR="00623F91" w:rsidRPr="00362262" w:rsidRDefault="00623F91" w:rsidP="00623F91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75FEC49F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49C9FFF2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>Vos droits à la formation</w:t>
      </w:r>
    </w:p>
    <w:p w14:paraId="656CCE3D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1A30E682" w14:textId="6CC72634" w:rsidR="00225A27" w:rsidRPr="00362262" w:rsidRDefault="00E16C1F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21" w:name="_Hlk137740647"/>
      <w:r w:rsidRPr="00362262">
        <w:rPr>
          <w:rFonts w:asciiTheme="minorHAnsi" w:hAnsiTheme="minorHAnsi" w:cstheme="minorHAnsi"/>
        </w:rPr>
        <w:t>V</w:t>
      </w:r>
      <w:r w:rsidR="00C30858" w:rsidRPr="00362262">
        <w:rPr>
          <w:rFonts w:asciiTheme="minorHAnsi" w:hAnsiTheme="minorHAnsi" w:cstheme="minorHAnsi"/>
        </w:rPr>
        <w:t>os droits à la formation sont fixés dans les conditions prévues par les dispositions législatives et réglementaires suivantes </w:t>
      </w:r>
      <w:bookmarkEnd w:id="21"/>
      <w:r w:rsidR="00C30858" w:rsidRPr="00362262">
        <w:rPr>
          <w:rFonts w:asciiTheme="minorHAnsi" w:hAnsiTheme="minorHAnsi" w:cstheme="minorHAnsi"/>
        </w:rPr>
        <w:t xml:space="preserve">: </w:t>
      </w:r>
    </w:p>
    <w:p w14:paraId="6107D5BA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378143B" w14:textId="77777777" w:rsidR="00E16C1F" w:rsidRPr="00362262" w:rsidRDefault="008D597E" w:rsidP="00E16C1F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 </w:t>
      </w:r>
      <w:r w:rsidR="00E16C1F" w:rsidRPr="00362262">
        <w:rPr>
          <w:rFonts w:asciiTheme="minorHAnsi" w:hAnsiTheme="minorHAnsi" w:cstheme="minorHAnsi"/>
        </w:rPr>
        <w:t xml:space="preserve">articles </w:t>
      </w:r>
      <w:hyperlink r:id="rId30" w:tooltip="Code général de la fonction publique - art. L421-1 (V)" w:history="1">
        <w:r w:rsidR="00E16C1F" w:rsidRPr="00362262">
          <w:rPr>
            <w:rStyle w:val="Lienhypertexte"/>
            <w:rFonts w:asciiTheme="minorHAnsi" w:hAnsiTheme="minorHAnsi" w:cstheme="minorHAnsi"/>
          </w:rPr>
          <w:t>L. 421-1 à L. 421-8</w:t>
        </w:r>
      </w:hyperlink>
      <w:r w:rsidR="00E16C1F" w:rsidRPr="00362262">
        <w:rPr>
          <w:rFonts w:asciiTheme="minorHAnsi" w:hAnsiTheme="minorHAnsi" w:cstheme="minorHAnsi"/>
        </w:rPr>
        <w:t xml:space="preserve">, </w:t>
      </w:r>
      <w:hyperlink r:id="rId31" w:tooltip="Code général de la fonction publique - art. L422-2 (V)" w:history="1">
        <w:r w:rsidR="00E16C1F" w:rsidRPr="00362262">
          <w:rPr>
            <w:rStyle w:val="Lienhypertexte"/>
            <w:rFonts w:asciiTheme="minorHAnsi" w:hAnsiTheme="minorHAnsi" w:cstheme="minorHAnsi"/>
          </w:rPr>
          <w:t>L. 422-2</w:t>
        </w:r>
      </w:hyperlink>
      <w:r w:rsidR="00E16C1F" w:rsidRPr="00362262">
        <w:rPr>
          <w:rFonts w:asciiTheme="minorHAnsi" w:hAnsiTheme="minorHAnsi" w:cstheme="minorHAnsi"/>
        </w:rPr>
        <w:t xml:space="preserve">, </w:t>
      </w:r>
      <w:hyperlink r:id="rId32" w:tooltip="Code général de la fonction publique - art. L422-4 (V)" w:history="1">
        <w:r w:rsidR="00E16C1F" w:rsidRPr="00362262">
          <w:rPr>
            <w:rStyle w:val="Lienhypertexte"/>
            <w:rFonts w:asciiTheme="minorHAnsi" w:hAnsiTheme="minorHAnsi" w:cstheme="minorHAnsi"/>
          </w:rPr>
          <w:t>L. 422-4 à L. 422-19</w:t>
        </w:r>
      </w:hyperlink>
      <w:r w:rsidR="00E16C1F" w:rsidRPr="00362262">
        <w:rPr>
          <w:rFonts w:asciiTheme="minorHAnsi" w:hAnsiTheme="minorHAnsi" w:cstheme="minorHAnsi"/>
        </w:rPr>
        <w:t xml:space="preserve">, </w:t>
      </w:r>
      <w:hyperlink r:id="rId33" w:tooltip="Code général de la fonction publique - art. L422-21 (V)" w:history="1">
        <w:r w:rsidR="00E16C1F" w:rsidRPr="00362262">
          <w:rPr>
            <w:rStyle w:val="Lienhypertexte"/>
            <w:rFonts w:asciiTheme="minorHAnsi" w:hAnsiTheme="minorHAnsi" w:cstheme="minorHAnsi"/>
          </w:rPr>
          <w:t>L. 422-21 à L. 422-30</w:t>
        </w:r>
      </w:hyperlink>
      <w:r w:rsidR="00E16C1F" w:rsidRPr="00362262">
        <w:rPr>
          <w:rFonts w:asciiTheme="minorHAnsi" w:hAnsiTheme="minorHAnsi" w:cstheme="minorHAnsi"/>
        </w:rPr>
        <w:t xml:space="preserve"> du code général de la fonction publique ;</w:t>
      </w:r>
    </w:p>
    <w:p w14:paraId="4B80A025" w14:textId="77777777" w:rsidR="00E16C1F" w:rsidRPr="00362262" w:rsidRDefault="00F37130" w:rsidP="00E16C1F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34" w:tooltip="Décret n°2007-1845  du 26 décembre 2007 - art. 41 (M)" w:history="1">
        <w:proofErr w:type="gramStart"/>
        <w:r w:rsidR="00E16C1F" w:rsidRPr="00362262">
          <w:rPr>
            <w:rStyle w:val="Lienhypertexte"/>
            <w:rFonts w:asciiTheme="minorHAnsi" w:hAnsiTheme="minorHAnsi" w:cstheme="minorHAnsi"/>
          </w:rPr>
          <w:t>articles</w:t>
        </w:r>
        <w:proofErr w:type="gramEnd"/>
        <w:r w:rsidR="00E16C1F" w:rsidRPr="00362262">
          <w:rPr>
            <w:rStyle w:val="Lienhypertexte"/>
            <w:rFonts w:asciiTheme="minorHAnsi" w:hAnsiTheme="minorHAnsi" w:cstheme="minorHAnsi"/>
          </w:rPr>
          <w:t xml:space="preserve"> 41 à 48 du décret n° 2007-1845 du 26 décembre 2007</w:t>
        </w:r>
      </w:hyperlink>
      <w:r w:rsidR="00E16C1F" w:rsidRPr="00362262">
        <w:rPr>
          <w:rFonts w:asciiTheme="minorHAnsi" w:hAnsiTheme="minorHAnsi" w:cstheme="minorHAnsi"/>
        </w:rPr>
        <w:t xml:space="preserve"> relatif à la formation professionnelle tout au long de la vie des agents de la fonction publique territoriale ;</w:t>
      </w:r>
    </w:p>
    <w:p w14:paraId="300B4FCF" w14:textId="77777777" w:rsidR="00E16C1F" w:rsidRPr="00362262" w:rsidRDefault="00F37130" w:rsidP="00E16C1F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35" w:tooltip="Décret n°2017-928 du 6 mai 2017 (V)" w:history="1">
        <w:proofErr w:type="gramStart"/>
        <w:r w:rsidR="00E16C1F" w:rsidRPr="00362262">
          <w:rPr>
            <w:rStyle w:val="Lienhypertexte"/>
            <w:rFonts w:asciiTheme="minorHAnsi" w:hAnsiTheme="minorHAnsi" w:cstheme="minorHAnsi"/>
          </w:rPr>
          <w:t>décret</w:t>
        </w:r>
        <w:proofErr w:type="gramEnd"/>
        <w:r w:rsidR="00E16C1F" w:rsidRPr="00362262">
          <w:rPr>
            <w:rStyle w:val="Lienhypertexte"/>
            <w:rFonts w:asciiTheme="minorHAnsi" w:hAnsiTheme="minorHAnsi" w:cstheme="minorHAnsi"/>
          </w:rPr>
          <w:t xml:space="preserve"> n° 2017-928 du 6 mai 2017</w:t>
        </w:r>
      </w:hyperlink>
      <w:r w:rsidR="00E16C1F" w:rsidRPr="00362262">
        <w:rPr>
          <w:rFonts w:asciiTheme="minorHAnsi" w:hAnsiTheme="minorHAnsi" w:cstheme="minorHAnsi"/>
        </w:rPr>
        <w:t xml:space="preserve"> relatif à la mise en œuvre du compte personnel d'activité dans la fonction publique et à la formation professionnelle tout au long de la vie ;</w:t>
      </w:r>
    </w:p>
    <w:p w14:paraId="5EF2A92E" w14:textId="6CC72CB7" w:rsidR="004C6E9E" w:rsidRPr="00362262" w:rsidRDefault="00F37130" w:rsidP="00E16C1F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36" w:tooltip="Décret n°2022-1043 du 22 juillet 2022 (V)" w:history="1">
        <w:proofErr w:type="gramStart"/>
        <w:r w:rsidR="00E16C1F" w:rsidRPr="00362262">
          <w:rPr>
            <w:rStyle w:val="Lienhypertexte"/>
            <w:rFonts w:asciiTheme="minorHAnsi" w:hAnsiTheme="minorHAnsi" w:cstheme="minorHAnsi"/>
          </w:rPr>
          <w:t>décret</w:t>
        </w:r>
        <w:proofErr w:type="gramEnd"/>
        <w:r w:rsidR="00E16C1F" w:rsidRPr="00362262">
          <w:rPr>
            <w:rStyle w:val="Lienhypertexte"/>
            <w:rFonts w:asciiTheme="minorHAnsi" w:hAnsiTheme="minorHAnsi" w:cstheme="minorHAnsi"/>
          </w:rPr>
          <w:t xml:space="preserve"> n° 2022-1043 du 22 juillet 2022</w:t>
        </w:r>
      </w:hyperlink>
      <w:r w:rsidR="00E16C1F" w:rsidRPr="00362262">
        <w:rPr>
          <w:rFonts w:asciiTheme="minorHAnsi" w:hAnsiTheme="minorHAnsi" w:cstheme="minorHAnsi"/>
        </w:rPr>
        <w:t xml:space="preserve"> relatif à la formation et à l'accompagnement personnalisé des agents publics en vue de favoriser leur évolution professionnelle.</w:t>
      </w:r>
    </w:p>
    <w:p w14:paraId="7D557D71" w14:textId="77777777" w:rsidR="00E16C1F" w:rsidRPr="00362262" w:rsidRDefault="00E16C1F" w:rsidP="00E16C1F">
      <w:pPr>
        <w:pStyle w:val="SNSignatureGauche"/>
        <w:ind w:left="360" w:firstLine="0"/>
        <w:jc w:val="both"/>
        <w:rPr>
          <w:rFonts w:asciiTheme="minorHAnsi" w:hAnsiTheme="minorHAnsi" w:cstheme="minorHAnsi"/>
        </w:rPr>
      </w:pPr>
    </w:p>
    <w:p w14:paraId="4BDD2265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7D7D6969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 xml:space="preserve"> Les accords collectifs relatifs à vos conditions de travail comportant des dispositions édictant des mesures règlementaires</w:t>
      </w:r>
    </w:p>
    <w:p w14:paraId="4F41D07D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AE82241" w14:textId="69D2E57A" w:rsidR="00225A27" w:rsidRPr="00362262" w:rsidRDefault="00C30858">
      <w:p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lastRenderedPageBreak/>
        <w:t xml:space="preserve">Le ou les accords collectif(s) suivant(s) conclu(s) par votre employeur en application des articles </w:t>
      </w:r>
      <w:hyperlink r:id="rId37" w:tooltip="Code général de la fonction publique - art. L222-1 (V)" w:history="1">
        <w:r w:rsidR="004C6E9E" w:rsidRPr="00362262">
          <w:rPr>
            <w:rStyle w:val="Lienhypertexte"/>
            <w:rFonts w:asciiTheme="minorHAnsi" w:hAnsiTheme="minorHAnsi" w:cstheme="minorHAnsi"/>
          </w:rPr>
          <w:t>L. 222-1</w:t>
        </w:r>
      </w:hyperlink>
      <w:r w:rsidR="004C6E9E" w:rsidRPr="00362262">
        <w:rPr>
          <w:rFonts w:asciiTheme="minorHAnsi" w:hAnsiTheme="minorHAnsi" w:cstheme="minorHAnsi"/>
        </w:rPr>
        <w:t xml:space="preserve"> et </w:t>
      </w:r>
      <w:hyperlink r:id="rId38" w:tooltip="Code général de la fonction publique - art. L222-3 (V)" w:history="1">
        <w:r w:rsidR="004C6E9E" w:rsidRPr="00362262">
          <w:rPr>
            <w:rStyle w:val="Lienhypertexte"/>
            <w:rFonts w:asciiTheme="minorHAnsi" w:hAnsiTheme="minorHAnsi" w:cstheme="minorHAnsi"/>
          </w:rPr>
          <w:t>L. 222-3</w:t>
        </w:r>
      </w:hyperlink>
      <w:r w:rsidR="004C6E9E" w:rsidRPr="00362262">
        <w:rPr>
          <w:rFonts w:asciiTheme="minorHAnsi" w:hAnsiTheme="minorHAnsi" w:cstheme="minorHAnsi"/>
        </w:rPr>
        <w:t xml:space="preserve"> </w:t>
      </w:r>
      <w:r w:rsidRPr="00362262">
        <w:rPr>
          <w:rFonts w:asciiTheme="minorHAnsi" w:hAnsiTheme="minorHAnsi" w:cstheme="minorHAnsi"/>
        </w:rPr>
        <w:t xml:space="preserve">du code général de la fonction publique comporte(nt) des clauses réglementaires et vous sont applicables : </w:t>
      </w:r>
    </w:p>
    <w:p w14:paraId="2676DF19" w14:textId="77777777" w:rsidR="00225A27" w:rsidRPr="00362262" w:rsidRDefault="00225A27">
      <w:pPr>
        <w:jc w:val="both"/>
        <w:rPr>
          <w:rFonts w:asciiTheme="minorHAnsi" w:hAnsiTheme="minorHAnsi" w:cstheme="minorHAnsi"/>
        </w:rPr>
      </w:pPr>
    </w:p>
    <w:p w14:paraId="44B8FF49" w14:textId="77777777" w:rsidR="004C6E9E" w:rsidRPr="00362262" w:rsidRDefault="00C30858">
      <w:p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[</w:t>
      </w:r>
      <w:r w:rsidRPr="00362262">
        <w:rPr>
          <w:rFonts w:asciiTheme="minorHAnsi" w:hAnsiTheme="minorHAnsi" w:cstheme="minorHAnsi"/>
          <w:i/>
          <w:iCs/>
        </w:rPr>
        <w:t>Intitulé de l’accord</w:t>
      </w:r>
      <w:r w:rsidRPr="00362262">
        <w:rPr>
          <w:rFonts w:asciiTheme="minorHAnsi" w:hAnsiTheme="minorHAnsi" w:cstheme="minorHAnsi"/>
        </w:rPr>
        <w:t>]. Cet accord intervient dans le domaine relatif à [</w:t>
      </w:r>
      <w:r w:rsidRPr="00362262">
        <w:rPr>
          <w:rFonts w:asciiTheme="minorHAnsi" w:hAnsiTheme="minorHAnsi" w:cstheme="minorHAnsi"/>
          <w:i/>
          <w:iCs/>
        </w:rPr>
        <w:t xml:space="preserve">indiquez le(s) domaine(s) de l’accord, cf. </w:t>
      </w:r>
      <w:hyperlink r:id="rId39" w:tooltip="Code général de la fonction publique - art. L222-3 (V)" w:history="1">
        <w:r w:rsidR="004C6E9E" w:rsidRPr="00362262">
          <w:rPr>
            <w:rStyle w:val="Lienhypertexte"/>
            <w:rFonts w:asciiTheme="minorHAnsi" w:hAnsiTheme="minorHAnsi" w:cstheme="minorHAnsi"/>
          </w:rPr>
          <w:t>1° à 14° de l'article L. 222-3 du code général de la fonction publique</w:t>
        </w:r>
      </w:hyperlink>
      <w:r w:rsidR="004C6E9E" w:rsidRPr="00362262">
        <w:rPr>
          <w:rFonts w:asciiTheme="minorHAnsi" w:hAnsiTheme="minorHAnsi" w:cstheme="minorHAnsi"/>
        </w:rPr>
        <w:t>].</w:t>
      </w:r>
    </w:p>
    <w:p w14:paraId="3959807F" w14:textId="3CB9F356" w:rsidR="00225A27" w:rsidRPr="00362262" w:rsidRDefault="00C30858">
      <w:p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 Il est entré en vigueur le [</w:t>
      </w:r>
      <w:r w:rsidRPr="00362262">
        <w:rPr>
          <w:rFonts w:asciiTheme="minorHAnsi" w:hAnsiTheme="minorHAnsi" w:cstheme="minorHAnsi"/>
          <w:i/>
          <w:iCs/>
        </w:rPr>
        <w:t>Date</w:t>
      </w:r>
      <w:r w:rsidRPr="00362262">
        <w:rPr>
          <w:rFonts w:asciiTheme="minorHAnsi" w:hAnsiTheme="minorHAnsi" w:cstheme="minorHAnsi"/>
        </w:rPr>
        <w:t>]. Cet accord prévoit les dispositions réglementaires suivantes : [</w:t>
      </w:r>
      <w:r w:rsidRPr="00362262">
        <w:rPr>
          <w:rFonts w:asciiTheme="minorHAnsi" w:hAnsiTheme="minorHAnsi" w:cstheme="minorHAnsi"/>
          <w:i/>
          <w:iCs/>
        </w:rPr>
        <w:t>Description des clauses réglementaires applicables]</w:t>
      </w:r>
      <w:r w:rsidRPr="00362262">
        <w:rPr>
          <w:rFonts w:asciiTheme="minorHAnsi" w:hAnsiTheme="minorHAnsi" w:cstheme="minorHAnsi"/>
        </w:rPr>
        <w:t>.</w:t>
      </w:r>
    </w:p>
    <w:p w14:paraId="39A36DBD" w14:textId="77777777" w:rsidR="00225A27" w:rsidRPr="00362262" w:rsidRDefault="00225A27">
      <w:pPr>
        <w:jc w:val="both"/>
        <w:rPr>
          <w:rFonts w:asciiTheme="minorHAnsi" w:hAnsiTheme="minorHAnsi" w:cstheme="minorHAnsi"/>
        </w:rPr>
      </w:pPr>
    </w:p>
    <w:p w14:paraId="4DB5D130" w14:textId="77777777" w:rsidR="00225A27" w:rsidRPr="00362262" w:rsidRDefault="00C30858">
      <w:pPr>
        <w:pStyle w:val="SNSignatureGauche"/>
        <w:ind w:firstLine="0"/>
        <w:jc w:val="both"/>
        <w:rPr>
          <w:rFonts w:asciiTheme="minorHAnsi" w:hAnsiTheme="minorHAnsi" w:cstheme="minorHAnsi"/>
          <w:bCs/>
          <w:i/>
          <w:iCs/>
        </w:rPr>
      </w:pPr>
      <w:proofErr w:type="gramStart"/>
      <w:r w:rsidRPr="00362262">
        <w:rPr>
          <w:rFonts w:asciiTheme="minorHAnsi" w:hAnsiTheme="minorHAnsi" w:cstheme="minorHAnsi"/>
          <w:bCs/>
          <w:i/>
          <w:iCs/>
        </w:rPr>
        <w:t>ou</w:t>
      </w:r>
      <w:proofErr w:type="gramEnd"/>
    </w:p>
    <w:p w14:paraId="5326FCFF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19C4A552" w14:textId="77777777" w:rsidR="00225A27" w:rsidRPr="00362262" w:rsidRDefault="00C30858">
      <w:pPr>
        <w:pStyle w:val="SNSignatureGauche"/>
        <w:ind w:firstLine="0"/>
        <w:jc w:val="both"/>
        <w:rPr>
          <w:rFonts w:asciiTheme="minorHAnsi" w:hAnsiTheme="minorHAnsi" w:cstheme="minorHAnsi"/>
          <w:bCs/>
        </w:rPr>
      </w:pPr>
      <w:r w:rsidRPr="00362262">
        <w:rPr>
          <w:rFonts w:asciiTheme="minorHAnsi" w:hAnsiTheme="minorHAnsi" w:cstheme="minorHAnsi"/>
          <w:bCs/>
        </w:rPr>
        <w:t>Néant</w:t>
      </w:r>
    </w:p>
    <w:p w14:paraId="462CC95C" w14:textId="77777777" w:rsidR="004C6E9E" w:rsidRPr="00362262" w:rsidRDefault="004C6E9E">
      <w:pPr>
        <w:pStyle w:val="SNSignatureGauche"/>
        <w:ind w:firstLine="0"/>
        <w:jc w:val="both"/>
        <w:rPr>
          <w:rFonts w:asciiTheme="minorHAnsi" w:hAnsiTheme="minorHAnsi" w:cstheme="minorHAnsi"/>
          <w:bCs/>
        </w:rPr>
      </w:pPr>
    </w:p>
    <w:p w14:paraId="2806F6BC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E3449C3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>L’organisme ou les organismes de sécurité sociale percevant vos cotisations et contributions salariales</w:t>
      </w:r>
    </w:p>
    <w:p w14:paraId="26FE91E9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44A329A7" w14:textId="7B164F4C" w:rsidR="004C6E9E" w:rsidRPr="00362262" w:rsidRDefault="004C6E9E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Votre rémunération est soumise à des cotisations et contributions salariales, perçues :</w:t>
      </w:r>
    </w:p>
    <w:p w14:paraId="1B6231A1" w14:textId="678A705A" w:rsidR="004C6E9E" w:rsidRPr="00362262" w:rsidRDefault="00E16C1F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Votre rémunération est soumise à des cotisations et contributions salariales, perçues par le régime général de </w:t>
      </w:r>
      <w:hyperlink r:id="rId40" w:history="1">
        <w:r w:rsidRPr="00362262">
          <w:rPr>
            <w:rStyle w:val="Lienhypertexte"/>
            <w:rFonts w:asciiTheme="minorHAnsi" w:hAnsiTheme="minorHAnsi" w:cstheme="minorHAnsi"/>
          </w:rPr>
          <w:t>sécurité sociale</w:t>
        </w:r>
      </w:hyperlink>
      <w:r w:rsidRPr="00362262">
        <w:rPr>
          <w:rFonts w:asciiTheme="minorHAnsi" w:hAnsiTheme="minorHAnsi" w:cstheme="minorHAnsi"/>
        </w:rPr>
        <w:t xml:space="preserve"> et l'institution du régime de retraite complémentaire obligatoire des agents contractuels de la fonction publique de l'Etat, territoriale et hospitalière (IRCANTEC).</w:t>
      </w:r>
    </w:p>
    <w:p w14:paraId="621E0BAE" w14:textId="77777777" w:rsidR="00E16C1F" w:rsidRPr="00362262" w:rsidRDefault="00E16C1F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2B8162A6" w14:textId="77777777" w:rsidR="004C6E9E" w:rsidRPr="00362262" w:rsidRDefault="004C6E9E" w:rsidP="00E16C1F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F5940E9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E1C0263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 xml:space="preserve">Les dispositifs de protection sociale </w:t>
      </w:r>
    </w:p>
    <w:p w14:paraId="03945E58" w14:textId="77777777" w:rsidR="00225A27" w:rsidRPr="00362262" w:rsidRDefault="00225A27">
      <w:pPr>
        <w:pStyle w:val="SNSignatureGauche"/>
        <w:ind w:firstLine="0"/>
        <w:rPr>
          <w:rFonts w:asciiTheme="minorHAnsi" w:hAnsiTheme="minorHAnsi" w:cstheme="minorHAnsi"/>
          <w:b/>
        </w:rPr>
      </w:pPr>
    </w:p>
    <w:p w14:paraId="484A27E4" w14:textId="64C20832" w:rsidR="004C6E9E" w:rsidRPr="00362262" w:rsidRDefault="00C30858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Vous pouvez bénéficier des congés pour raisons de santé suivants :</w:t>
      </w:r>
    </w:p>
    <w:p w14:paraId="5143567F" w14:textId="77777777" w:rsidR="00E16C1F" w:rsidRPr="00362262" w:rsidRDefault="00E16C1F" w:rsidP="00E16C1F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51E0FF89" w14:textId="0567DB8B" w:rsidR="004C6E9E" w:rsidRPr="00362262" w:rsidRDefault="004C6E9E" w:rsidP="004D757B">
      <w:pPr>
        <w:pStyle w:val="SNSignatureGauche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 xml:space="preserve">Congés de maladie </w:t>
      </w:r>
      <w:r w:rsidRPr="00362262">
        <w:rPr>
          <w:rFonts w:asciiTheme="minorHAnsi" w:hAnsiTheme="minorHAnsi" w:cstheme="minorHAnsi"/>
        </w:rPr>
        <w:t xml:space="preserve">: </w:t>
      </w:r>
      <w:hyperlink r:id="rId41" w:tooltip="Décret n°88-145 du 15 février 1988 - art. 7 (V)" w:history="1">
        <w:r w:rsidR="00E16C1F" w:rsidRPr="00362262">
          <w:rPr>
            <w:rStyle w:val="Lienhypertexte"/>
            <w:rFonts w:asciiTheme="minorHAnsi" w:hAnsiTheme="minorHAnsi" w:cstheme="minorHAnsi"/>
          </w:rPr>
          <w:t>article 7 du décret n° 88-145 du 15 février 1988</w:t>
        </w:r>
      </w:hyperlink>
      <w:r w:rsidR="00E16C1F" w:rsidRPr="00362262">
        <w:rPr>
          <w:rFonts w:asciiTheme="minorHAnsi" w:hAnsiTheme="minorHAnsi" w:cstheme="minorHAnsi"/>
        </w:rPr>
        <w:t xml:space="preserve"> relatif aux agents contractuels de la fonction publique </w:t>
      </w:r>
      <w:proofErr w:type="gramStart"/>
      <w:r w:rsidR="00E16C1F" w:rsidRPr="00362262">
        <w:rPr>
          <w:rFonts w:asciiTheme="minorHAnsi" w:hAnsiTheme="minorHAnsi" w:cstheme="minorHAnsi"/>
        </w:rPr>
        <w:t>territoriale</w:t>
      </w:r>
      <w:r w:rsidRPr="00362262">
        <w:rPr>
          <w:rFonts w:asciiTheme="minorHAnsi" w:hAnsiTheme="minorHAnsi" w:cstheme="minorHAnsi"/>
        </w:rPr>
        <w:t>;</w:t>
      </w:r>
      <w:proofErr w:type="gramEnd"/>
    </w:p>
    <w:p w14:paraId="134A92B0" w14:textId="77777777" w:rsidR="004C6E9E" w:rsidRPr="00362262" w:rsidRDefault="004C6E9E" w:rsidP="004C6E9E">
      <w:pPr>
        <w:pStyle w:val="SNSignatureGauche"/>
        <w:ind w:left="1800" w:firstLine="0"/>
        <w:jc w:val="both"/>
        <w:rPr>
          <w:rFonts w:asciiTheme="minorHAnsi" w:hAnsiTheme="minorHAnsi" w:cstheme="minorHAnsi"/>
        </w:rPr>
      </w:pPr>
    </w:p>
    <w:p w14:paraId="38C35E84" w14:textId="395CB858" w:rsidR="004C6E9E" w:rsidRPr="00362262" w:rsidRDefault="004C6E9E" w:rsidP="004D757B">
      <w:pPr>
        <w:pStyle w:val="SNSignatureGauche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 xml:space="preserve">Congé de </w:t>
      </w:r>
      <w:r w:rsidR="00E16C1F" w:rsidRPr="00362262">
        <w:rPr>
          <w:rFonts w:asciiTheme="minorHAnsi" w:hAnsiTheme="minorHAnsi" w:cstheme="minorHAnsi"/>
          <w:b/>
          <w:bCs/>
        </w:rPr>
        <w:t>grave</w:t>
      </w:r>
      <w:r w:rsidRPr="00362262">
        <w:rPr>
          <w:rFonts w:asciiTheme="minorHAnsi" w:hAnsiTheme="minorHAnsi" w:cstheme="minorHAnsi"/>
          <w:b/>
          <w:bCs/>
        </w:rPr>
        <w:t xml:space="preserve"> maladie</w:t>
      </w:r>
      <w:r w:rsidRPr="00362262">
        <w:rPr>
          <w:rFonts w:asciiTheme="minorHAnsi" w:hAnsiTheme="minorHAnsi" w:cstheme="minorHAnsi"/>
        </w:rPr>
        <w:t xml:space="preserve"> : </w:t>
      </w:r>
      <w:hyperlink r:id="rId42" w:tooltip="Décret n°88-145 du 15 février 1988 - art. 8 (M)" w:history="1">
        <w:r w:rsidR="00C30858" w:rsidRPr="00362262">
          <w:rPr>
            <w:rStyle w:val="Lienhypertexte"/>
            <w:rFonts w:asciiTheme="minorHAnsi" w:hAnsiTheme="minorHAnsi" w:cstheme="minorHAnsi"/>
          </w:rPr>
          <w:t>article 8 du décret n° 88-145 du 15 février 1988</w:t>
        </w:r>
      </w:hyperlink>
      <w:r w:rsidR="00C30858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  <w:r w:rsidRPr="00362262">
        <w:rPr>
          <w:rFonts w:asciiTheme="minorHAnsi" w:hAnsiTheme="minorHAnsi" w:cstheme="minorHAnsi"/>
        </w:rPr>
        <w:t xml:space="preserve"> ;</w:t>
      </w:r>
    </w:p>
    <w:p w14:paraId="626519AC" w14:textId="77777777" w:rsidR="00225A27" w:rsidRPr="00362262" w:rsidRDefault="00225A27" w:rsidP="00C30858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24C97D8D" w14:textId="77777777" w:rsidR="004C6E9E" w:rsidRPr="00362262" w:rsidRDefault="004C6E9E" w:rsidP="004C6E9E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4AE06E44" w14:textId="77777777" w:rsidR="00C30858" w:rsidRPr="00362262" w:rsidRDefault="004C6E9E" w:rsidP="00C30858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Vous pouvez être autorisé(e) à accomplir votre service à </w:t>
      </w:r>
      <w:r w:rsidRPr="00362262">
        <w:rPr>
          <w:rFonts w:asciiTheme="minorHAnsi" w:hAnsiTheme="minorHAnsi" w:cstheme="minorHAnsi"/>
          <w:b/>
          <w:bCs/>
        </w:rPr>
        <w:t>temps partiel thérapeutique</w:t>
      </w:r>
      <w:r w:rsidRPr="00362262">
        <w:rPr>
          <w:rFonts w:asciiTheme="minorHAnsi" w:hAnsiTheme="minorHAnsi" w:cstheme="minorHAnsi"/>
        </w:rPr>
        <w:t xml:space="preserve"> </w:t>
      </w:r>
      <w:r w:rsidR="00C30858" w:rsidRPr="00362262">
        <w:rPr>
          <w:rFonts w:asciiTheme="minorHAnsi" w:hAnsiTheme="minorHAnsi" w:cstheme="minorHAnsi"/>
        </w:rPr>
        <w:t xml:space="preserve">dans les conditions suivantes </w:t>
      </w:r>
      <w:r w:rsidRPr="00362262">
        <w:rPr>
          <w:rFonts w:asciiTheme="minorHAnsi" w:hAnsiTheme="minorHAnsi" w:cstheme="minorHAnsi"/>
        </w:rPr>
        <w:t xml:space="preserve">: </w:t>
      </w:r>
      <w:hyperlink r:id="rId43" w:tooltip="Décret n°88-145 du 15 février 1988 - art. 9-1 (M)" w:history="1">
        <w:r w:rsidR="00C30858" w:rsidRPr="00362262">
          <w:rPr>
            <w:rStyle w:val="Lienhypertexte"/>
            <w:rFonts w:asciiTheme="minorHAnsi" w:hAnsiTheme="minorHAnsi" w:cstheme="minorHAnsi"/>
          </w:rPr>
          <w:t>article 9-1 du décret n° 88-145 du 15 février 1988</w:t>
        </w:r>
      </w:hyperlink>
      <w:r w:rsidR="00C30858"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</w:p>
    <w:p w14:paraId="6A37F3E0" w14:textId="77777777" w:rsidR="00C30858" w:rsidRPr="00362262" w:rsidRDefault="00C30858" w:rsidP="00C30858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73AB6B5A" w14:textId="77777777" w:rsidR="00C30858" w:rsidRPr="00362262" w:rsidRDefault="00C30858" w:rsidP="00C30858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En cas </w:t>
      </w:r>
      <w:r w:rsidRPr="00362262">
        <w:rPr>
          <w:rFonts w:asciiTheme="minorHAnsi" w:hAnsiTheme="minorHAnsi" w:cstheme="minorHAnsi"/>
          <w:b/>
          <w:bCs/>
        </w:rPr>
        <w:t>d'accident de travail ou de maladie professionnelle</w:t>
      </w:r>
      <w:r w:rsidRPr="00362262">
        <w:rPr>
          <w:rFonts w:asciiTheme="minorHAnsi" w:hAnsiTheme="minorHAnsi" w:cstheme="minorHAnsi"/>
        </w:rPr>
        <w:t xml:space="preserve">, vous pouvez bénéficier d'un congé pour accident de service ou maladie professionnelle, dans les conditions suivantes : </w:t>
      </w:r>
      <w:hyperlink r:id="rId44" w:tooltip="Décret n°88-145 du 15 février 1988 - art. 9 (V)" w:history="1">
        <w:r w:rsidRPr="00362262">
          <w:rPr>
            <w:rStyle w:val="Lienhypertexte"/>
            <w:rFonts w:asciiTheme="minorHAnsi" w:hAnsiTheme="minorHAnsi" w:cstheme="minorHAnsi"/>
          </w:rPr>
          <w:t>article 9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</w:p>
    <w:p w14:paraId="1242451F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6250A0D2" w14:textId="7847C05B" w:rsidR="00C30858" w:rsidRPr="00362262" w:rsidRDefault="00C30858" w:rsidP="00C30858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Vous pouvez bénéficier de la participation de votre employeur au financement de votre complémentaire santé (</w:t>
      </w:r>
      <w:hyperlink r:id="rId45" w:tooltip="Décret n°2011-1474  du 8 novembre 2011 (V)" w:history="1">
        <w:r w:rsidRPr="00362262">
          <w:rPr>
            <w:rStyle w:val="Lienhypertexte"/>
            <w:rFonts w:asciiTheme="minorHAnsi" w:hAnsiTheme="minorHAnsi" w:cstheme="minorHAnsi"/>
          </w:rPr>
          <w:t>décret n° 2011-1474 du 8 novembre 2011</w:t>
        </w:r>
      </w:hyperlink>
      <w:r w:rsidRPr="00362262">
        <w:rPr>
          <w:rFonts w:asciiTheme="minorHAnsi" w:hAnsiTheme="minorHAnsi" w:cstheme="minorHAnsi"/>
        </w:rPr>
        <w:t xml:space="preserve"> relatif à la participation </w:t>
      </w:r>
      <w:r w:rsidRPr="00362262">
        <w:rPr>
          <w:rFonts w:asciiTheme="minorHAnsi" w:hAnsiTheme="minorHAnsi" w:cstheme="minorHAnsi"/>
        </w:rPr>
        <w:lastRenderedPageBreak/>
        <w:t>des collectivités territoriales et de leurs établissements publics au financement de la protection sociale complémentaire de leurs agents).</w:t>
      </w:r>
    </w:p>
    <w:p w14:paraId="137DE358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44C6A392" w14:textId="7BD2F619" w:rsidR="00C30858" w:rsidRPr="00362262" w:rsidRDefault="00C30858" w:rsidP="00C30858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Vous pouvez bénéficier des congés rémunérés pour raisons familiales mentionnés au 2.</w:t>
      </w:r>
    </w:p>
    <w:p w14:paraId="6D699B0B" w14:textId="77777777" w:rsidR="00C30858" w:rsidRPr="00362262" w:rsidRDefault="00C30858" w:rsidP="00C30858">
      <w:pPr>
        <w:pStyle w:val="SNSignatureGauche"/>
        <w:jc w:val="both"/>
        <w:rPr>
          <w:rFonts w:asciiTheme="minorHAnsi" w:hAnsiTheme="minorHAnsi" w:cstheme="minorHAnsi"/>
        </w:rPr>
      </w:pPr>
    </w:p>
    <w:p w14:paraId="6A871592" w14:textId="77777777" w:rsidR="004C6E9E" w:rsidRPr="00362262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6F1DEFD8" w14:textId="3D67E639" w:rsidR="004C6E9E" w:rsidRPr="00362262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Vous pouvez bénéficier des congés d'aidant suivants :</w:t>
      </w:r>
    </w:p>
    <w:p w14:paraId="48AD09B2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8794612" w14:textId="77777777" w:rsidR="00225A27" w:rsidRPr="00362262" w:rsidRDefault="00225A27">
      <w:pPr>
        <w:pStyle w:val="Paragraphedeliste"/>
        <w:rPr>
          <w:rFonts w:asciiTheme="minorHAnsi" w:hAnsiTheme="minorHAnsi" w:cstheme="minorHAnsi"/>
        </w:rPr>
      </w:pPr>
    </w:p>
    <w:p w14:paraId="7F81D4E9" w14:textId="784E5749" w:rsidR="00225A27" w:rsidRPr="00362262" w:rsidRDefault="00C30858" w:rsidP="004C6E9E">
      <w:pPr>
        <w:pStyle w:val="SNSignatureGauche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C</w:t>
      </w:r>
      <w:r w:rsidRPr="00362262">
        <w:rPr>
          <w:rFonts w:asciiTheme="minorHAnsi" w:hAnsiTheme="minorHAnsi" w:cstheme="minorHAnsi"/>
          <w:b/>
        </w:rPr>
        <w:t>ongé de présence parentale </w:t>
      </w:r>
      <w:r w:rsidRPr="00362262">
        <w:rPr>
          <w:rFonts w:asciiTheme="minorHAnsi" w:hAnsiTheme="minorHAnsi" w:cstheme="minorHAnsi"/>
        </w:rPr>
        <w:t xml:space="preserve">: articles </w:t>
      </w:r>
      <w:hyperlink r:id="rId46" w:tooltip="Décret n°88-145 du 15 février 1988 - art. 14-2 (M)" w:history="1">
        <w:r w:rsidRPr="00362262">
          <w:rPr>
            <w:rStyle w:val="Lienhypertexte"/>
            <w:rFonts w:asciiTheme="minorHAnsi" w:hAnsiTheme="minorHAnsi" w:cstheme="minorHAnsi"/>
          </w:rPr>
          <w:t>14-2</w:t>
        </w:r>
      </w:hyperlink>
      <w:r w:rsidRPr="00362262">
        <w:rPr>
          <w:rFonts w:asciiTheme="minorHAnsi" w:hAnsiTheme="minorHAnsi" w:cstheme="minorHAnsi"/>
        </w:rPr>
        <w:t xml:space="preserve">, </w:t>
      </w:r>
      <w:hyperlink r:id="rId47" w:tooltip="Décret n°88-145 du 15 février 1988 - art. 27 (M)" w:history="1">
        <w:r w:rsidRPr="00362262">
          <w:rPr>
            <w:rStyle w:val="Lienhypertexte"/>
            <w:rFonts w:asciiTheme="minorHAnsi" w:hAnsiTheme="minorHAnsi" w:cstheme="minorHAnsi"/>
          </w:rPr>
          <w:t>27</w:t>
        </w:r>
      </w:hyperlink>
      <w:r w:rsidRPr="00362262">
        <w:rPr>
          <w:rFonts w:asciiTheme="minorHAnsi" w:hAnsiTheme="minorHAnsi" w:cstheme="minorHAnsi"/>
        </w:rPr>
        <w:t xml:space="preserve"> et </w:t>
      </w:r>
      <w:hyperlink r:id="rId48" w:tooltip="Décret n°88-145 du 15 février 1988 - art. 28 (M)" w:history="1">
        <w:r w:rsidRPr="00362262">
          <w:rPr>
            <w:rStyle w:val="Lienhypertexte"/>
            <w:rFonts w:asciiTheme="minorHAnsi" w:hAnsiTheme="minorHAnsi" w:cstheme="minorHAnsi"/>
          </w:rPr>
          <w:t>28</w:t>
        </w:r>
      </w:hyperlink>
      <w:r w:rsidRPr="00362262">
        <w:rPr>
          <w:rFonts w:asciiTheme="minorHAnsi" w:hAnsiTheme="minorHAnsi" w:cstheme="minorHAnsi"/>
        </w:rPr>
        <w:t xml:space="preserve"> du décret n° 88-145 du 15 février 1988 relatif aux agents non titulaires de la fonction publique territoriale ;</w:t>
      </w:r>
    </w:p>
    <w:p w14:paraId="32D1ED93" w14:textId="77777777" w:rsidR="00225A27" w:rsidRPr="00362262" w:rsidRDefault="00225A27">
      <w:pPr>
        <w:pStyle w:val="SNSignatureGauche"/>
        <w:ind w:left="2520" w:firstLine="0"/>
        <w:jc w:val="both"/>
        <w:rPr>
          <w:rFonts w:asciiTheme="minorHAnsi" w:hAnsiTheme="minorHAnsi" w:cstheme="minorHAnsi"/>
        </w:rPr>
      </w:pPr>
    </w:p>
    <w:p w14:paraId="3A93EEDA" w14:textId="66D1730B" w:rsidR="00225A27" w:rsidRPr="00362262" w:rsidRDefault="00C30858" w:rsidP="004C6E9E">
      <w:pPr>
        <w:pStyle w:val="SNSignatureGauche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C</w:t>
      </w:r>
      <w:r w:rsidRPr="00362262">
        <w:rPr>
          <w:rFonts w:asciiTheme="minorHAnsi" w:hAnsiTheme="minorHAnsi" w:cstheme="minorHAnsi"/>
          <w:b/>
        </w:rPr>
        <w:t>ongé de solidarité familiale </w:t>
      </w:r>
      <w:r w:rsidRPr="00362262">
        <w:rPr>
          <w:rFonts w:asciiTheme="minorHAnsi" w:hAnsiTheme="minorHAnsi" w:cstheme="minorHAnsi"/>
        </w:rPr>
        <w:t xml:space="preserve">: </w:t>
      </w:r>
      <w:hyperlink r:id="rId49" w:tooltip="Code de la sécurité sociale. - art. L168-1 (V)" w:history="1">
        <w:r w:rsidRPr="00362262">
          <w:rPr>
            <w:rStyle w:val="Lienhypertexte"/>
            <w:rFonts w:asciiTheme="minorHAnsi" w:hAnsiTheme="minorHAnsi" w:cstheme="minorHAnsi"/>
          </w:rPr>
          <w:t>articles L. 168-1 à L. 168-7 du code de la sécurité sociale</w:t>
        </w:r>
      </w:hyperlink>
      <w:r w:rsidRPr="00362262">
        <w:rPr>
          <w:rFonts w:asciiTheme="minorHAnsi" w:hAnsiTheme="minorHAnsi" w:cstheme="minorHAnsi"/>
        </w:rPr>
        <w:t xml:space="preserve"> : </w:t>
      </w:r>
      <w:hyperlink r:id="rId50" w:tooltip="Décret n°88-145 du 15 février 1988 - art. 14-3 (V)" w:history="1">
        <w:r w:rsidRPr="00362262">
          <w:rPr>
            <w:rStyle w:val="Lienhypertexte"/>
            <w:rFonts w:asciiTheme="minorHAnsi" w:hAnsiTheme="minorHAnsi" w:cstheme="minorHAnsi"/>
          </w:rPr>
          <w:t>articles 14-3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non titulaires de la fonction publique territoriale ;</w:t>
      </w:r>
    </w:p>
    <w:p w14:paraId="583F01DA" w14:textId="77777777" w:rsidR="00225A27" w:rsidRPr="00362262" w:rsidRDefault="00225A27">
      <w:pPr>
        <w:pStyle w:val="SNSignatureGauche"/>
        <w:ind w:left="1440" w:firstLine="0"/>
        <w:jc w:val="both"/>
        <w:rPr>
          <w:rFonts w:asciiTheme="minorHAnsi" w:hAnsiTheme="minorHAnsi" w:cstheme="minorHAnsi"/>
        </w:rPr>
      </w:pPr>
    </w:p>
    <w:p w14:paraId="0436EE2D" w14:textId="270DCB12" w:rsidR="00225A27" w:rsidRPr="00362262" w:rsidRDefault="00C30858" w:rsidP="004C6E9E">
      <w:pPr>
        <w:pStyle w:val="SNSignatureGauche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Congé</w:t>
      </w:r>
      <w:r w:rsidRPr="00362262">
        <w:rPr>
          <w:rFonts w:asciiTheme="minorHAnsi" w:hAnsiTheme="minorHAnsi" w:cstheme="minorHAnsi"/>
          <w:b/>
        </w:rPr>
        <w:t xml:space="preserve"> de proche aidant </w:t>
      </w:r>
      <w:r w:rsidRPr="00362262">
        <w:rPr>
          <w:rFonts w:asciiTheme="minorHAnsi" w:hAnsiTheme="minorHAnsi" w:cstheme="minorHAnsi"/>
        </w:rPr>
        <w:t xml:space="preserve">: articles </w:t>
      </w:r>
      <w:hyperlink r:id="rId51" w:tooltip="Décret n°88-145 du 15 février 1988 - art. 13 (M)" w:history="1">
        <w:r w:rsidRPr="00362262">
          <w:rPr>
            <w:rStyle w:val="Lienhypertexte"/>
            <w:rFonts w:asciiTheme="minorHAnsi" w:hAnsiTheme="minorHAnsi" w:cstheme="minorHAnsi"/>
          </w:rPr>
          <w:t>13</w:t>
        </w:r>
      </w:hyperlink>
      <w:r w:rsidRPr="00362262">
        <w:rPr>
          <w:rFonts w:asciiTheme="minorHAnsi" w:hAnsiTheme="minorHAnsi" w:cstheme="minorHAnsi"/>
        </w:rPr>
        <w:t xml:space="preserve">, </w:t>
      </w:r>
      <w:hyperlink r:id="rId52" w:tooltip="Décret n°88-145 du 15 février 1988 - art. 14-4 (M)" w:history="1">
        <w:r w:rsidRPr="00362262">
          <w:rPr>
            <w:rStyle w:val="Lienhypertexte"/>
            <w:rFonts w:asciiTheme="minorHAnsi" w:hAnsiTheme="minorHAnsi" w:cstheme="minorHAnsi"/>
          </w:rPr>
          <w:t>14-4</w:t>
        </w:r>
      </w:hyperlink>
      <w:r w:rsidRPr="00362262">
        <w:rPr>
          <w:rFonts w:asciiTheme="minorHAnsi" w:hAnsiTheme="minorHAnsi" w:cstheme="minorHAnsi"/>
        </w:rPr>
        <w:t xml:space="preserve"> et </w:t>
      </w:r>
      <w:hyperlink r:id="rId53" w:tooltip="Décret n°88-145 du 15 février 1988 - art. 28 (M)" w:history="1">
        <w:r w:rsidRPr="00362262">
          <w:rPr>
            <w:rStyle w:val="Lienhypertexte"/>
            <w:rFonts w:asciiTheme="minorHAnsi" w:hAnsiTheme="minorHAnsi" w:cstheme="minorHAnsi"/>
          </w:rPr>
          <w:t>28</w:t>
        </w:r>
      </w:hyperlink>
      <w:r w:rsidRPr="00362262">
        <w:rPr>
          <w:rFonts w:asciiTheme="minorHAnsi" w:hAnsiTheme="minorHAnsi" w:cstheme="minorHAnsi"/>
        </w:rPr>
        <w:t xml:space="preserve"> du décret n° 88-145 du 15 février 1988 relatif aux agents non titulaires de la fonction publique territoriale ; </w:t>
      </w:r>
      <w:hyperlink r:id="rId54" w:tooltip="Code de la sécurité sociale. - art. D168-11 (V)" w:history="1">
        <w:r w:rsidRPr="00362262">
          <w:rPr>
            <w:rStyle w:val="Lienhypertexte"/>
            <w:rFonts w:asciiTheme="minorHAnsi" w:hAnsiTheme="minorHAnsi" w:cstheme="minorHAnsi"/>
          </w:rPr>
          <w:t>articles D. 168-11 à D. 168-18 du code de la sécurité sociale</w:t>
        </w:r>
      </w:hyperlink>
      <w:r w:rsidRPr="00362262">
        <w:rPr>
          <w:rFonts w:asciiTheme="minorHAnsi" w:hAnsiTheme="minorHAnsi" w:cstheme="minorHAnsi"/>
        </w:rPr>
        <w:t>).</w:t>
      </w:r>
    </w:p>
    <w:p w14:paraId="7A6F51F3" w14:textId="77777777" w:rsidR="004C6E9E" w:rsidRPr="00362262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4A5BEFFE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504FC7DE" w14:textId="77777777" w:rsidR="00C30858" w:rsidRPr="00362262" w:rsidRDefault="00C30858" w:rsidP="00C30858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 xml:space="preserve">    Modalités de fin du contrat (procédures et droits) (hors contrat de projet)</w:t>
      </w:r>
    </w:p>
    <w:p w14:paraId="4412AD3A" w14:textId="1FB374E1" w:rsidR="00225A27" w:rsidRPr="00362262" w:rsidRDefault="00225A27" w:rsidP="00C30858">
      <w:pPr>
        <w:pStyle w:val="SNSignatureGauche"/>
        <w:ind w:left="1080" w:firstLine="0"/>
        <w:jc w:val="both"/>
        <w:rPr>
          <w:rFonts w:asciiTheme="minorHAnsi" w:hAnsiTheme="minorHAnsi" w:cstheme="minorHAnsi"/>
          <w:b/>
        </w:rPr>
      </w:pPr>
    </w:p>
    <w:p w14:paraId="757CC0D2" w14:textId="3902A8EF" w:rsidR="00225A27" w:rsidRPr="00362262" w:rsidRDefault="00C30858">
      <w:pPr>
        <w:pStyle w:val="SNSignatureGauche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La cessation définitive de vos fonctions, qui entraîne votre radiation des cadres, peut intervenir pour l’un des motifs (</w:t>
      </w:r>
      <w:hyperlink r:id="rId55" w:tooltip="Code général de la fonction publique - art. L550-1 (V)" w:history="1">
        <w:r w:rsidR="00542944" w:rsidRPr="00362262">
          <w:rPr>
            <w:rStyle w:val="Lienhypertexte"/>
            <w:rFonts w:asciiTheme="minorHAnsi" w:hAnsiTheme="minorHAnsi" w:cstheme="minorHAnsi"/>
          </w:rPr>
          <w:t>article L. 550-1 du code général de la fonction publique</w:t>
        </w:r>
      </w:hyperlink>
      <w:r w:rsidR="00542944" w:rsidRPr="00362262">
        <w:rPr>
          <w:rFonts w:asciiTheme="minorHAnsi" w:hAnsiTheme="minorHAnsi" w:cstheme="minorHAnsi"/>
        </w:rPr>
        <w:t>)</w:t>
      </w:r>
      <w:r w:rsidRPr="00362262">
        <w:rPr>
          <w:rFonts w:asciiTheme="minorHAnsi" w:hAnsiTheme="minorHAnsi" w:cstheme="minorHAnsi"/>
        </w:rPr>
        <w:t xml:space="preserve"> et selon les modalités suivants :</w:t>
      </w:r>
    </w:p>
    <w:p w14:paraId="4DFE2A2E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3ABD69E5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Non-renouvellement de votre contrat à durée déterminée</w:t>
      </w:r>
      <w:r w:rsidRPr="00362262">
        <w:rPr>
          <w:rFonts w:asciiTheme="minorHAnsi" w:hAnsiTheme="minorHAnsi" w:cstheme="minorHAnsi"/>
        </w:rPr>
        <w:t xml:space="preserve"> : </w:t>
      </w:r>
      <w:hyperlink r:id="rId56" w:tooltip="Décret n°88-145 du 15 février 1988 - art. 38-1 (M)" w:history="1">
        <w:r w:rsidRPr="00362262">
          <w:rPr>
            <w:rStyle w:val="Lienhypertexte"/>
            <w:rFonts w:asciiTheme="minorHAnsi" w:hAnsiTheme="minorHAnsi" w:cstheme="minorHAnsi"/>
          </w:rPr>
          <w:t>article 38-1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 ;</w:t>
      </w:r>
    </w:p>
    <w:p w14:paraId="4648262B" w14:textId="77777777" w:rsidR="00C30858" w:rsidRPr="00362262" w:rsidRDefault="00C30858" w:rsidP="00C30858">
      <w:pPr>
        <w:pStyle w:val="SNSignatureGauche"/>
        <w:ind w:left="426" w:firstLine="0"/>
        <w:jc w:val="both"/>
        <w:rPr>
          <w:rFonts w:asciiTheme="minorHAnsi" w:hAnsiTheme="minorHAnsi" w:cstheme="minorHAnsi"/>
        </w:rPr>
      </w:pPr>
    </w:p>
    <w:p w14:paraId="2ACE3351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Non-renouvellement d'un titre de séjour</w:t>
      </w:r>
      <w:r w:rsidRPr="00362262">
        <w:rPr>
          <w:rFonts w:asciiTheme="minorHAnsi" w:hAnsiTheme="minorHAnsi" w:cstheme="minorHAnsi"/>
        </w:rPr>
        <w:t xml:space="preserve"> (pour les ressortissants étrangers) : </w:t>
      </w:r>
      <w:hyperlink r:id="rId57" w:tooltip="Décret n°88-145 du 15 février 1988 - art. 39-1 (V)" w:history="1">
        <w:r w:rsidRPr="00362262">
          <w:rPr>
            <w:rStyle w:val="Lienhypertexte"/>
            <w:rFonts w:asciiTheme="minorHAnsi" w:hAnsiTheme="minorHAnsi" w:cstheme="minorHAnsi"/>
          </w:rPr>
          <w:t>article 39-1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</w:t>
      </w:r>
    </w:p>
    <w:p w14:paraId="43937EF2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2C7E377B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Déchéance des droits civiques</w:t>
      </w:r>
      <w:r w:rsidRPr="00362262">
        <w:rPr>
          <w:rFonts w:asciiTheme="minorHAnsi" w:hAnsiTheme="minorHAnsi" w:cstheme="minorHAnsi"/>
        </w:rPr>
        <w:t xml:space="preserve"> : </w:t>
      </w:r>
      <w:hyperlink r:id="rId58" w:tooltip="Décret n°88-145 du 15 février 1988 - art. 39-1 (V)" w:history="1">
        <w:r w:rsidRPr="00362262">
          <w:rPr>
            <w:rStyle w:val="Lienhypertexte"/>
            <w:rFonts w:asciiTheme="minorHAnsi" w:hAnsiTheme="minorHAnsi" w:cstheme="minorHAnsi"/>
          </w:rPr>
          <w:t>article 39-1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 ;</w:t>
      </w:r>
    </w:p>
    <w:p w14:paraId="01232D0C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2669339B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Interdiction d'exercer un emploi public</w:t>
      </w:r>
      <w:r w:rsidRPr="00362262">
        <w:rPr>
          <w:rFonts w:asciiTheme="minorHAnsi" w:hAnsiTheme="minorHAnsi" w:cstheme="minorHAnsi"/>
        </w:rPr>
        <w:t xml:space="preserve"> prononcée par décision de justice : </w:t>
      </w:r>
      <w:hyperlink r:id="rId59" w:tooltip="Décret n°88-145 du 15 février 1988 - art. 39-1 (V)" w:history="1">
        <w:r w:rsidRPr="00362262">
          <w:rPr>
            <w:rStyle w:val="Lienhypertexte"/>
            <w:rFonts w:asciiTheme="minorHAnsi" w:hAnsiTheme="minorHAnsi" w:cstheme="minorHAnsi"/>
          </w:rPr>
          <w:t>article 39-1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 ;</w:t>
      </w:r>
    </w:p>
    <w:p w14:paraId="2CED97ED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400848FE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Licenciement</w:t>
      </w:r>
      <w:r w:rsidRPr="00362262">
        <w:rPr>
          <w:rFonts w:asciiTheme="minorHAnsi" w:hAnsiTheme="minorHAnsi" w:cstheme="minorHAnsi"/>
        </w:rPr>
        <w:t xml:space="preserve"> : </w:t>
      </w:r>
      <w:hyperlink r:id="rId60" w:tooltip="Décret n°88-145 du 15 février 1988 - art. 39-2 (V)" w:history="1">
        <w:r w:rsidRPr="00362262">
          <w:rPr>
            <w:rStyle w:val="Lienhypertexte"/>
            <w:rFonts w:asciiTheme="minorHAnsi" w:hAnsiTheme="minorHAnsi" w:cstheme="minorHAnsi"/>
          </w:rPr>
          <w:t>articles 39-2 à 49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 ;</w:t>
      </w:r>
    </w:p>
    <w:p w14:paraId="18E50D3F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39D994BB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t>Rupture conventionnelle</w:t>
      </w:r>
      <w:r w:rsidRPr="00362262">
        <w:rPr>
          <w:rFonts w:asciiTheme="minorHAnsi" w:hAnsiTheme="minorHAnsi" w:cstheme="minorHAnsi"/>
        </w:rPr>
        <w:t xml:space="preserve"> : </w:t>
      </w:r>
      <w:hyperlink r:id="rId61" w:tooltip="Décret n°88-145 du 15 février 1988 - art. 49 bis (M)" w:history="1">
        <w:r w:rsidRPr="00362262">
          <w:rPr>
            <w:rStyle w:val="Lienhypertexte"/>
            <w:rFonts w:asciiTheme="minorHAnsi" w:hAnsiTheme="minorHAnsi" w:cstheme="minorHAnsi"/>
          </w:rPr>
          <w:t>articles 49 bis à 49 decies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 ;</w:t>
      </w:r>
    </w:p>
    <w:p w14:paraId="6B2B91A3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3C0FC9E2" w14:textId="77777777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  <w:b/>
          <w:bCs/>
        </w:rPr>
        <w:lastRenderedPageBreak/>
        <w:t>Démission</w:t>
      </w:r>
      <w:r w:rsidRPr="00362262">
        <w:rPr>
          <w:rFonts w:asciiTheme="minorHAnsi" w:hAnsiTheme="minorHAnsi" w:cstheme="minorHAnsi"/>
        </w:rPr>
        <w:t xml:space="preserve"> : </w:t>
      </w:r>
      <w:hyperlink r:id="rId62" w:tooltip="Décret n°88-145 du 15 février 1988 - art. 39 (V)" w:history="1">
        <w:r w:rsidRPr="00362262">
          <w:rPr>
            <w:rStyle w:val="Lienhypertexte"/>
            <w:rFonts w:asciiTheme="minorHAnsi" w:hAnsiTheme="minorHAnsi" w:cstheme="minorHAnsi"/>
          </w:rPr>
          <w:t>article 39 du décret n° 88-145 du 15 février 1988</w:t>
        </w:r>
      </w:hyperlink>
      <w:r w:rsidRPr="00362262">
        <w:rPr>
          <w:rFonts w:asciiTheme="minorHAnsi" w:hAnsiTheme="minorHAnsi" w:cstheme="minorHAnsi"/>
        </w:rPr>
        <w:t xml:space="preserve"> relatif aux agents contractuels de la fonction publique territoriale ;</w:t>
      </w:r>
    </w:p>
    <w:p w14:paraId="44C0C2B6" w14:textId="77777777" w:rsidR="00C30858" w:rsidRPr="00362262" w:rsidRDefault="00C30858" w:rsidP="00C30858">
      <w:pPr>
        <w:pStyle w:val="Paragraphedeliste"/>
        <w:rPr>
          <w:rFonts w:asciiTheme="minorHAnsi" w:hAnsiTheme="minorHAnsi" w:cstheme="minorHAnsi"/>
        </w:rPr>
      </w:pPr>
    </w:p>
    <w:p w14:paraId="260413F9" w14:textId="74A3ACAD" w:rsidR="00C30858" w:rsidRPr="00362262" w:rsidRDefault="00C30858" w:rsidP="00C30858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  <w:b/>
          <w:bCs/>
        </w:rPr>
      </w:pPr>
      <w:r w:rsidRPr="00362262">
        <w:rPr>
          <w:rFonts w:asciiTheme="minorHAnsi" w:hAnsiTheme="minorHAnsi" w:cstheme="minorHAnsi"/>
          <w:b/>
          <w:bCs/>
        </w:rPr>
        <w:t>Admission à la retraite.</w:t>
      </w:r>
    </w:p>
    <w:p w14:paraId="36266D31" w14:textId="77777777" w:rsidR="00542944" w:rsidRPr="00362262" w:rsidRDefault="00542944" w:rsidP="00542944">
      <w:pPr>
        <w:pStyle w:val="Paragraphedeliste"/>
        <w:rPr>
          <w:rFonts w:asciiTheme="minorHAnsi" w:hAnsiTheme="minorHAnsi" w:cstheme="minorHAnsi"/>
        </w:rPr>
      </w:pPr>
    </w:p>
    <w:p w14:paraId="3BA6278E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70485770" w14:textId="77777777" w:rsidR="00225A27" w:rsidRPr="00362262" w:rsidRDefault="00C30858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/>
        </w:rPr>
        <w:t>Informations supplémentaires (</w:t>
      </w:r>
      <w:r w:rsidRPr="00362262">
        <w:rPr>
          <w:rFonts w:asciiTheme="minorHAnsi" w:hAnsiTheme="minorHAnsi" w:cstheme="minorHAnsi"/>
          <w:b/>
          <w:i/>
        </w:rPr>
        <w:t>si vous exercez vos fonctions à l’étranger</w:t>
      </w:r>
      <w:r w:rsidRPr="00362262">
        <w:rPr>
          <w:rFonts w:asciiTheme="minorHAnsi" w:hAnsiTheme="minorHAnsi" w:cstheme="minorHAnsi"/>
          <w:b/>
        </w:rPr>
        <w:t>)</w:t>
      </w:r>
    </w:p>
    <w:p w14:paraId="224F5043" w14:textId="77777777" w:rsidR="00225A27" w:rsidRPr="00362262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57C6D575" w14:textId="77777777" w:rsidR="00225A27" w:rsidRPr="00362262" w:rsidRDefault="00C30858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 xml:space="preserve">Pays où vos fonctions sont exercées : […] </w:t>
      </w:r>
    </w:p>
    <w:p w14:paraId="01F7CF69" w14:textId="77777777" w:rsidR="00225A27" w:rsidRPr="00362262" w:rsidRDefault="00C30858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Durée prévisionnelle de votre affectation : […]</w:t>
      </w:r>
    </w:p>
    <w:p w14:paraId="1ADCA3D2" w14:textId="77777777" w:rsidR="00225A27" w:rsidRPr="00362262" w:rsidRDefault="00C30858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Devise servant au paiement de votre rémunération : […]</w:t>
      </w:r>
    </w:p>
    <w:p w14:paraId="1D857D5E" w14:textId="77777777" w:rsidR="00225A27" w:rsidRPr="00362262" w:rsidRDefault="00C30858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(</w:t>
      </w:r>
      <w:r w:rsidRPr="00362262">
        <w:rPr>
          <w:rFonts w:asciiTheme="minorHAnsi" w:hAnsiTheme="minorHAnsi" w:cstheme="minorHAnsi"/>
          <w:i/>
        </w:rPr>
        <w:t>Le cas échéant)</w:t>
      </w:r>
      <w:r w:rsidRPr="00362262">
        <w:rPr>
          <w:rFonts w:asciiTheme="minorHAnsi" w:hAnsiTheme="minorHAnsi" w:cstheme="minorHAnsi"/>
        </w:rPr>
        <w:t xml:space="preserve"> Avantages en espèces ou en nature liés à la ou aux tâches confiées : […]</w:t>
      </w:r>
    </w:p>
    <w:p w14:paraId="252753F8" w14:textId="77777777" w:rsidR="00225A27" w:rsidRPr="00362262" w:rsidRDefault="00C30858">
      <w:pPr>
        <w:pStyle w:val="SNSignatureGauche"/>
        <w:jc w:val="both"/>
        <w:rPr>
          <w:rFonts w:asciiTheme="minorHAnsi" w:hAnsiTheme="minorHAnsi" w:cstheme="minorHAnsi"/>
        </w:rPr>
      </w:pPr>
      <w:r w:rsidRPr="00362262">
        <w:rPr>
          <w:rFonts w:asciiTheme="minorHAnsi" w:hAnsiTheme="minorHAnsi" w:cstheme="minorHAnsi"/>
        </w:rPr>
        <w:t>Modalités de votre rapatriement : […]</w:t>
      </w:r>
    </w:p>
    <w:p w14:paraId="2505A31C" w14:textId="77777777" w:rsidR="00225A27" w:rsidRPr="00362262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  <w:u w:val="single"/>
        </w:rPr>
      </w:pPr>
    </w:p>
    <w:p w14:paraId="644F2244" w14:textId="77777777" w:rsidR="00225A27" w:rsidRPr="00362262" w:rsidRDefault="00C30858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  <w:r w:rsidRPr="00362262">
        <w:rPr>
          <w:rFonts w:asciiTheme="minorHAnsi" w:hAnsiTheme="minorHAnsi" w:cstheme="minorHAnsi"/>
          <w:bCs/>
          <w:u w:val="single"/>
        </w:rPr>
        <w:t xml:space="preserve">Date </w:t>
      </w:r>
      <w:r w:rsidRPr="00362262">
        <w:rPr>
          <w:rFonts w:asciiTheme="minorHAnsi" w:hAnsiTheme="minorHAnsi" w:cstheme="minorHAnsi"/>
          <w:u w:val="single"/>
        </w:rPr>
        <w:t>de remise du document</w:t>
      </w:r>
      <w:r w:rsidRPr="00362262">
        <w:rPr>
          <w:rFonts w:asciiTheme="minorHAnsi" w:hAnsiTheme="minorHAnsi" w:cstheme="minorHAnsi"/>
        </w:rPr>
        <w:t xml:space="preserve"> :</w:t>
      </w:r>
      <w:bookmarkEnd w:id="20"/>
      <w:r w:rsidRPr="00362262">
        <w:rPr>
          <w:rFonts w:asciiTheme="minorHAnsi" w:hAnsiTheme="minorHAnsi" w:cstheme="minorHAnsi"/>
          <w:bCs/>
        </w:rPr>
        <w:t xml:space="preserve"> </w:t>
      </w:r>
    </w:p>
    <w:sectPr w:rsidR="00225A27" w:rsidRPr="00362262">
      <w:headerReference w:type="even" r:id="rId63"/>
      <w:headerReference w:type="default" r:id="rId64"/>
      <w:footerReference w:type="default" r:id="rId65"/>
      <w:headerReference w:type="first" r:id="rId66"/>
      <w:footnotePr>
        <w:numRestart w:val="eachPage"/>
      </w:footnotePr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DC9D" w14:textId="77777777" w:rsidR="00225A27" w:rsidRDefault="00C30858">
      <w:r>
        <w:separator/>
      </w:r>
    </w:p>
  </w:endnote>
  <w:endnote w:type="continuationSeparator" w:id="0">
    <w:p w14:paraId="566F2459" w14:textId="77777777" w:rsidR="00225A27" w:rsidRDefault="00C3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6831" w14:textId="77777777" w:rsidR="00225A27" w:rsidRDefault="00C3085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14:paraId="7029D6A5" w14:textId="77777777" w:rsidR="00225A27" w:rsidRDefault="00225A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7447" w14:textId="77777777" w:rsidR="00225A27" w:rsidRDefault="00C30858">
      <w:r>
        <w:separator/>
      </w:r>
    </w:p>
  </w:footnote>
  <w:footnote w:type="continuationSeparator" w:id="0">
    <w:p w14:paraId="7647FA0C" w14:textId="77777777" w:rsidR="00225A27" w:rsidRDefault="00C3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E3AA" w14:textId="77777777" w:rsidR="00225A27" w:rsidRDefault="00225A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4B7" w14:textId="77777777" w:rsidR="00225A27" w:rsidRDefault="00225A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77C7" w14:textId="77777777" w:rsidR="00225A27" w:rsidRDefault="00225A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089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398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F1694"/>
    <w:multiLevelType w:val="hybridMultilevel"/>
    <w:tmpl w:val="3968D8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13B"/>
    <w:multiLevelType w:val="hybridMultilevel"/>
    <w:tmpl w:val="BF1AC1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68EC"/>
    <w:multiLevelType w:val="hybridMultilevel"/>
    <w:tmpl w:val="83ACFE4C"/>
    <w:lvl w:ilvl="0" w:tplc="40766398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08F0342"/>
    <w:multiLevelType w:val="hybridMultilevel"/>
    <w:tmpl w:val="63567438"/>
    <w:lvl w:ilvl="0" w:tplc="0CB6E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441"/>
    <w:multiLevelType w:val="hybridMultilevel"/>
    <w:tmpl w:val="9ED6FB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C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7203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1574E"/>
    <w:multiLevelType w:val="hybridMultilevel"/>
    <w:tmpl w:val="3D00A5B6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FC16915"/>
    <w:multiLevelType w:val="hybridMultilevel"/>
    <w:tmpl w:val="0B168F6E"/>
    <w:lvl w:ilvl="0" w:tplc="FED02DBE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1C5EE3"/>
    <w:multiLevelType w:val="hybridMultilevel"/>
    <w:tmpl w:val="E9528EA2"/>
    <w:lvl w:ilvl="0" w:tplc="0A50F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607E"/>
    <w:multiLevelType w:val="hybridMultilevel"/>
    <w:tmpl w:val="FEFEE032"/>
    <w:lvl w:ilvl="0" w:tplc="040C0019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790748"/>
    <w:multiLevelType w:val="hybridMultilevel"/>
    <w:tmpl w:val="17E64E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71F7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7B5568"/>
    <w:multiLevelType w:val="hybridMultilevel"/>
    <w:tmpl w:val="CBD69054"/>
    <w:lvl w:ilvl="0" w:tplc="28E67D7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B10C47"/>
    <w:multiLevelType w:val="hybridMultilevel"/>
    <w:tmpl w:val="105C1512"/>
    <w:lvl w:ilvl="0" w:tplc="BBCAA7CE">
      <w:start w:val="1"/>
      <w:numFmt w:val="decimal"/>
      <w:pStyle w:val="Titre1"/>
      <w:lvlText w:val="%1."/>
      <w:lvlJc w:val="left"/>
      <w:pPr>
        <w:ind w:left="720" w:hanging="360"/>
      </w:pPr>
      <w:rPr>
        <w:rFonts w:ascii="Calibri" w:hAnsi="Calibri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804BE"/>
    <w:multiLevelType w:val="hybridMultilevel"/>
    <w:tmpl w:val="83ACFE4C"/>
    <w:lvl w:ilvl="0" w:tplc="40766398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FF656E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85898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D45123"/>
    <w:multiLevelType w:val="hybridMultilevel"/>
    <w:tmpl w:val="28AA4D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0732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EE14EE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5B08DF"/>
    <w:multiLevelType w:val="hybridMultilevel"/>
    <w:tmpl w:val="2F4A9A74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F338602A">
      <w:start w:val="2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D78AE1E">
      <w:start w:val="15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52969"/>
    <w:multiLevelType w:val="hybridMultilevel"/>
    <w:tmpl w:val="5B82EA90"/>
    <w:lvl w:ilvl="0" w:tplc="0CB6E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3398D"/>
    <w:multiLevelType w:val="hybridMultilevel"/>
    <w:tmpl w:val="EC56259A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85BD7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3443F"/>
    <w:multiLevelType w:val="hybridMultilevel"/>
    <w:tmpl w:val="2F4A9A74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F338602A">
      <w:start w:val="2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D78AE1E">
      <w:start w:val="15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E804D3"/>
    <w:multiLevelType w:val="hybridMultilevel"/>
    <w:tmpl w:val="F4306BFE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5A4DE9"/>
    <w:multiLevelType w:val="hybridMultilevel"/>
    <w:tmpl w:val="96E42D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9676A"/>
    <w:multiLevelType w:val="hybridMultilevel"/>
    <w:tmpl w:val="AF96A6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50BD2"/>
    <w:multiLevelType w:val="hybridMultilevel"/>
    <w:tmpl w:val="5746A8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105B4"/>
    <w:multiLevelType w:val="hybridMultilevel"/>
    <w:tmpl w:val="34F4F372"/>
    <w:lvl w:ilvl="0" w:tplc="FED02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1CAF"/>
    <w:multiLevelType w:val="hybridMultilevel"/>
    <w:tmpl w:val="DC6479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F3A51"/>
    <w:multiLevelType w:val="hybridMultilevel"/>
    <w:tmpl w:val="342CC7BC"/>
    <w:lvl w:ilvl="0" w:tplc="040C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530DB"/>
    <w:multiLevelType w:val="hybridMultilevel"/>
    <w:tmpl w:val="97668F1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22678C6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752C74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A53D08"/>
    <w:multiLevelType w:val="hybridMultilevel"/>
    <w:tmpl w:val="69704A04"/>
    <w:lvl w:ilvl="0" w:tplc="B87E6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C642F4"/>
    <w:multiLevelType w:val="hybridMultilevel"/>
    <w:tmpl w:val="B79EA05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FF82933"/>
    <w:multiLevelType w:val="hybridMultilevel"/>
    <w:tmpl w:val="023E714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6580085">
    <w:abstractNumId w:val="14"/>
  </w:num>
  <w:num w:numId="2" w16cid:durableId="1010567871">
    <w:abstractNumId w:val="18"/>
  </w:num>
  <w:num w:numId="3" w16cid:durableId="105807287">
    <w:abstractNumId w:val="32"/>
  </w:num>
  <w:num w:numId="4" w16cid:durableId="1087536426">
    <w:abstractNumId w:val="28"/>
  </w:num>
  <w:num w:numId="5" w16cid:durableId="2145541541">
    <w:abstractNumId w:val="17"/>
  </w:num>
  <w:num w:numId="6" w16cid:durableId="1882671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4954826">
    <w:abstractNumId w:val="15"/>
  </w:num>
  <w:num w:numId="8" w16cid:durableId="1729450503">
    <w:abstractNumId w:val="37"/>
  </w:num>
  <w:num w:numId="9" w16cid:durableId="1284118148">
    <w:abstractNumId w:val="30"/>
  </w:num>
  <w:num w:numId="10" w16cid:durableId="90856943">
    <w:abstractNumId w:val="34"/>
  </w:num>
  <w:num w:numId="11" w16cid:durableId="1475953575">
    <w:abstractNumId w:val="36"/>
  </w:num>
  <w:num w:numId="12" w16cid:durableId="828179871">
    <w:abstractNumId w:val="29"/>
  </w:num>
  <w:num w:numId="13" w16cid:durableId="1890192161">
    <w:abstractNumId w:val="25"/>
  </w:num>
  <w:num w:numId="14" w16cid:durableId="2036884571">
    <w:abstractNumId w:val="22"/>
  </w:num>
  <w:num w:numId="15" w16cid:durableId="147022666">
    <w:abstractNumId w:val="12"/>
  </w:num>
  <w:num w:numId="16" w16cid:durableId="595288470">
    <w:abstractNumId w:val="7"/>
  </w:num>
  <w:num w:numId="17" w16cid:durableId="1989280342">
    <w:abstractNumId w:val="0"/>
  </w:num>
  <w:num w:numId="18" w16cid:durableId="1166285688">
    <w:abstractNumId w:val="5"/>
  </w:num>
  <w:num w:numId="19" w16cid:durableId="873234019">
    <w:abstractNumId w:val="23"/>
  </w:num>
  <w:num w:numId="20" w16cid:durableId="443579556">
    <w:abstractNumId w:val="3"/>
  </w:num>
  <w:num w:numId="21" w16cid:durableId="1027096763">
    <w:abstractNumId w:val="33"/>
  </w:num>
  <w:num w:numId="22" w16cid:durableId="614484495">
    <w:abstractNumId w:val="35"/>
  </w:num>
  <w:num w:numId="23" w16cid:durableId="1624145908">
    <w:abstractNumId w:val="27"/>
  </w:num>
  <w:num w:numId="24" w16cid:durableId="1992174057">
    <w:abstractNumId w:val="1"/>
  </w:num>
  <w:num w:numId="25" w16cid:durableId="432868361">
    <w:abstractNumId w:val="21"/>
  </w:num>
  <w:num w:numId="26" w16cid:durableId="1387992527">
    <w:abstractNumId w:val="4"/>
  </w:num>
  <w:num w:numId="27" w16cid:durableId="1611083965">
    <w:abstractNumId w:val="20"/>
  </w:num>
  <w:num w:numId="28" w16cid:durableId="2018384869">
    <w:abstractNumId w:val="24"/>
  </w:num>
  <w:num w:numId="29" w16cid:durableId="661782849">
    <w:abstractNumId w:val="31"/>
  </w:num>
  <w:num w:numId="30" w16cid:durableId="1021008169">
    <w:abstractNumId w:val="8"/>
  </w:num>
  <w:num w:numId="31" w16cid:durableId="159393756">
    <w:abstractNumId w:val="13"/>
  </w:num>
  <w:num w:numId="32" w16cid:durableId="370614718">
    <w:abstractNumId w:val="19"/>
  </w:num>
  <w:num w:numId="33" w16cid:durableId="726993962">
    <w:abstractNumId w:val="6"/>
  </w:num>
  <w:num w:numId="34" w16cid:durableId="414981971">
    <w:abstractNumId w:val="16"/>
  </w:num>
  <w:num w:numId="35" w16cid:durableId="2074964207">
    <w:abstractNumId w:val="2"/>
  </w:num>
  <w:num w:numId="36" w16cid:durableId="337392568">
    <w:abstractNumId w:val="26"/>
  </w:num>
  <w:num w:numId="37" w16cid:durableId="1826360317">
    <w:abstractNumId w:val="11"/>
  </w:num>
  <w:num w:numId="38" w16cid:durableId="2103213878">
    <w:abstractNumId w:val="9"/>
  </w:num>
  <w:num w:numId="39" w16cid:durableId="62843719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27"/>
    <w:rsid w:val="00167383"/>
    <w:rsid w:val="00225A27"/>
    <w:rsid w:val="00362262"/>
    <w:rsid w:val="004A1F21"/>
    <w:rsid w:val="004C6E9E"/>
    <w:rsid w:val="00542944"/>
    <w:rsid w:val="00623F91"/>
    <w:rsid w:val="008D597E"/>
    <w:rsid w:val="00C30858"/>
    <w:rsid w:val="00C7483A"/>
    <w:rsid w:val="00E16C1F"/>
    <w:rsid w:val="00F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BBF880"/>
  <w15:chartTrackingRefBased/>
  <w15:docId w15:val="{E52F11A4-EA99-4265-9C8F-C7C420F3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pPr>
      <w:keepNext/>
      <w:numPr>
        <w:numId w:val="1"/>
      </w:numPr>
      <w:spacing w:before="240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link w:val="CorpsdetexteCar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Pr>
      <w:rFonts w:eastAsia="Lucida Sans Unicode"/>
      <w:sz w:val="24"/>
      <w:szCs w:val="24"/>
      <w:lang w:val="fr-FR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  <w:jc w:val="both"/>
    </w:pPr>
  </w:style>
  <w:style w:type="paragraph" w:customStyle="1" w:styleId="SNDatearrt">
    <w:name w:val="SNDate arrêté"/>
    <w:basedOn w:val="Normal"/>
    <w:next w:val="Normal"/>
    <w:link w:val="SNDatearrtCar"/>
    <w:autoRedefine/>
    <w:pPr>
      <w:spacing w:before="480" w:after="480"/>
      <w:ind w:firstLine="720"/>
    </w:pPr>
  </w:style>
  <w:style w:type="character" w:customStyle="1" w:styleId="SNDatearrtCar">
    <w:name w:val="SNDate arrêté Car"/>
    <w:link w:val="SNDatearrt"/>
    <w:rPr>
      <w:sz w:val="24"/>
      <w:szCs w:val="24"/>
    </w:rPr>
  </w:style>
  <w:style w:type="paragraph" w:customStyle="1" w:styleId="SNActe">
    <w:name w:val="SNActe"/>
    <w:basedOn w:val="Normal"/>
    <w:autoRedefine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Pr>
      <w:b/>
      <w:sz w:val="24"/>
      <w:szCs w:val="24"/>
      <w:lang w:val="fr-FR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pPr>
      <w:ind w:firstLine="720"/>
    </w:pPr>
  </w:style>
  <w:style w:type="paragraph" w:customStyle="1" w:styleId="SNSignatureDroite">
    <w:name w:val="SNSignature Droite"/>
    <w:basedOn w:val="Normal"/>
    <w:pPr>
      <w:jc w:val="right"/>
    </w:pPr>
  </w:style>
  <w:style w:type="paragraph" w:customStyle="1" w:styleId="TITRE1OBJET">
    <w:name w:val="TITRE 1 OBJET"/>
    <w:basedOn w:val="Titre1"/>
    <w:next w:val="Normal"/>
    <w:pPr>
      <w:spacing w:before="0" w:after="120"/>
    </w:pPr>
    <w:rPr>
      <w:b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objet">
    <w:name w:val="Titre 2 objet"/>
    <w:basedOn w:val="Titre2"/>
    <w:next w:val="Normal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pPr>
      <w:spacing w:before="0"/>
    </w:pPr>
    <w:rPr>
      <w:b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aireCar">
    <w:name w:val="Commentaire Car"/>
    <w:link w:val="Commentaire"/>
    <w:uiPriority w:val="99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="Calibri" w:eastAsia="Calibri" w:hAnsi="Calibri"/>
      <w:sz w:val="20"/>
      <w:szCs w:val="20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563C1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0"/>
    </w:pPr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/>
      <w:b/>
      <w:bCs/>
      <w:lang w:eastAsia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4"/>
      <w:szCs w:val="24"/>
    </w:rPr>
  </w:style>
  <w:style w:type="paragraph" w:styleId="Rvision">
    <w:name w:val="Revision"/>
    <w:hidden/>
    <w:uiPriority w:val="99"/>
    <w:semiHidden/>
    <w:rPr>
      <w:sz w:val="24"/>
      <w:szCs w:val="24"/>
    </w:rPr>
  </w:style>
  <w:style w:type="character" w:styleId="lev">
    <w:name w:val="Strong"/>
    <w:uiPriority w:val="22"/>
    <w:qFormat/>
    <w:rPr>
      <w:b/>
      <w:bCs/>
    </w:rPr>
  </w:style>
  <w:style w:type="character" w:customStyle="1" w:styleId="Normal1">
    <w:name w:val="Normal1"/>
  </w:style>
  <w:style w:type="paragraph" w:customStyle="1" w:styleId="SNSignatureDroite0">
    <w:name w:val="SNSignatureDroite"/>
    <w:basedOn w:val="Normal"/>
    <w:next w:val="Normal"/>
    <w:autoRedefine/>
    <w:pPr>
      <w:spacing w:before="120"/>
    </w:pPr>
    <w:rPr>
      <w:color w:val="000000"/>
    </w:rPr>
  </w:style>
  <w:style w:type="paragraph" w:customStyle="1" w:styleId="SNSignatureprnomnomDroite">
    <w:name w:val="SNSignature prénom+nom Droite"/>
    <w:basedOn w:val="SNSignatureDroite0"/>
    <w:next w:val="Normal"/>
    <w:pPr>
      <w:spacing w:after="120"/>
      <w:ind w:left="5041"/>
    </w:pPr>
  </w:style>
  <w:style w:type="paragraph" w:customStyle="1" w:styleId="snsignaturegauche0">
    <w:name w:val="snsignaturegauche"/>
    <w:basedOn w:val="Normal"/>
    <w:uiPriority w:val="99"/>
    <w:pPr>
      <w:ind w:firstLine="720"/>
    </w:pPr>
    <w:rPr>
      <w:rFonts w:eastAsia="Calibri"/>
    </w:rPr>
  </w:style>
  <w:style w:type="character" w:customStyle="1" w:styleId="CorpsdetexteCar">
    <w:name w:val="Corps de texte Car"/>
    <w:link w:val="Corpsdetext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C7483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62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france.gouv.fr/affichTexte.do?cidTexte=JORFTEXT000000172116&amp;categorieLien=cid" TargetMode="External"/><Relationship Id="rId18" Type="http://schemas.openxmlformats.org/officeDocument/2006/relationships/hyperlink" Target="https://www.legifrance.gouv.fr/affichTexteArticle.do?cidTexte=JORFTEXT000000871608&amp;idArticle=LEGIARTI000006371029&amp;dateTexte=&amp;categorieLien=cid" TargetMode="External"/><Relationship Id="rId26" Type="http://schemas.openxmlformats.org/officeDocument/2006/relationships/hyperlink" Target="https://www.legifrance.gouv.fr/affichTexteArticle.do?cidTexte=JORFTEXT000017761652&amp;idArticle=JORFARTI000017761721&amp;categorieLien=cid" TargetMode="External"/><Relationship Id="rId39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21" Type="http://schemas.openxmlformats.org/officeDocument/2006/relationships/hyperlink" Target="https://www.legifrance.gouv.fr/affichTexteArticle.do?cidTexte=JORFTEXT000000871608&amp;idArticle=LEGIARTI000006371029&amp;dateTexte=&amp;categorieLien=cid" TargetMode="External"/><Relationship Id="rId34" Type="http://schemas.openxmlformats.org/officeDocument/2006/relationships/hyperlink" Target="https://www.legifrance.gouv.fr/affichTexteArticle.do?cidTexte=JORFTEXT000017761652&amp;idArticle=JORFARTI000017761719&amp;categorieLien=cid" TargetMode="External"/><Relationship Id="rId42" Type="http://schemas.openxmlformats.org/officeDocument/2006/relationships/hyperlink" Target="https://www.legifrance.gouv.fr/affichTexteArticle.do?cidTexte=JORFTEXT000000871608&amp;idArticle=LEGIARTI000006371035&amp;dateTexte=&amp;categorieLien=cid" TargetMode="External"/><Relationship Id="rId47" Type="http://schemas.openxmlformats.org/officeDocument/2006/relationships/hyperlink" Target="https://www.legifrance.gouv.fr/affichTexteArticle.do?cidTexte=JORFTEXT000000871608&amp;idArticle=LEGIARTI000006371081&amp;dateTexte=&amp;categorieLien=cid" TargetMode="External"/><Relationship Id="rId50" Type="http://schemas.openxmlformats.org/officeDocument/2006/relationships/hyperlink" Target="https://www.legifrance.gouv.fr/affichTexteArticle.do?cidTexte=JORFTEXT000000871608&amp;idArticle=LEGIARTI000026958173&amp;dateTexte=&amp;categorieLien=cid" TargetMode="External"/><Relationship Id="rId55" Type="http://schemas.openxmlformats.org/officeDocument/2006/relationships/hyperlink" Target="https://www.legifrance.gouv.fr/affichCodeArticle.do?cidTexte=LEGITEXT000044416551&amp;idArticle=LEGIARTI000044423383&amp;dateTexte=&amp;categorieLien=cid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29" Type="http://schemas.openxmlformats.org/officeDocument/2006/relationships/hyperlink" Target="https://www.legifrance.gouv.fr/affichTexteArticle.do?cidTexte=JORFTEXT000017761652&amp;idArticle=JORFARTI000017761725&amp;categorieLien=c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24" Type="http://schemas.openxmlformats.org/officeDocument/2006/relationships/hyperlink" Target="https://www.legifrance.gouv.fr/affichTexteArticle.do?cidTexte=JORFTEXT000017761652&amp;idArticle=JORFARTI000017761721&amp;categorieLien=cid" TargetMode="External"/><Relationship Id="rId32" Type="http://schemas.openxmlformats.org/officeDocument/2006/relationships/hyperlink" Target="https://www.legifrance.gouv.fr/affichCodeArticle.do?cidTexte=LEGITEXT000044416551&amp;idArticle=LEGIARTI000044422318&amp;dateTexte=&amp;categorieLien=cid" TargetMode="External"/><Relationship Id="rId37" Type="http://schemas.openxmlformats.org/officeDocument/2006/relationships/hyperlink" Target="https://www.legifrance.gouv.fr/affichCodeArticle.do?cidTexte=LEGITEXT000044416551&amp;idArticle=LEGIARTI000044421150&amp;dateTexte=&amp;categorieLien=cid" TargetMode="External"/><Relationship Id="rId40" Type="http://schemas.openxmlformats.org/officeDocument/2006/relationships/hyperlink" Target="https://www.legifrance.gouv.fr/affichCode.do?cidTexte=LEGITEXT000006073189&amp;dateTexte=&amp;categorieLien=cid" TargetMode="External"/><Relationship Id="rId45" Type="http://schemas.openxmlformats.org/officeDocument/2006/relationships/hyperlink" Target="https://www.legifrance.gouv.fr/affichTexte.do?cidTexte=JORFTEXT000024772150&amp;categorieLien=cid" TargetMode="External"/><Relationship Id="rId53" Type="http://schemas.openxmlformats.org/officeDocument/2006/relationships/hyperlink" Target="https://www.legifrance.gouv.fr/affichTexteArticle.do?cidTexte=JORFTEXT000000871608&amp;idArticle=LEGIARTI000006371082&amp;dateTexte=&amp;categorieLien=cid" TargetMode="External"/><Relationship Id="rId58" Type="http://schemas.openxmlformats.org/officeDocument/2006/relationships/hyperlink" Target="https://www.legifrance.gouv.fr/affichTexteArticle.do?cidTexte=JORFTEXT000000871608&amp;idArticle=LEGIARTI000031835104&amp;dateTexte=&amp;categorieLien=cid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CodeArticle.do?cidTexte=LEGITEXT000044416551&amp;idArticle=LEGIARTI000044423493&amp;dateTexte=&amp;categorieLien=cid" TargetMode="External"/><Relationship Id="rId23" Type="http://schemas.openxmlformats.org/officeDocument/2006/relationships/hyperlink" Target="https://www.legifrance.gouv.fr/affichTexteArticle.do?cidTexte=JORFTEXT000017761652&amp;idArticle=JORFARTI000017761721&amp;categorieLien=cid" TargetMode="External"/><Relationship Id="rId28" Type="http://schemas.openxmlformats.org/officeDocument/2006/relationships/hyperlink" Target="https://www.legifrance.gouv.fr/affichCodeArticle.do?cidTexte=LEGITEXT000044416551&amp;idArticle=LEGIARTI000044422314&amp;dateTexte=&amp;categorieLien=cid" TargetMode="External"/><Relationship Id="rId36" Type="http://schemas.openxmlformats.org/officeDocument/2006/relationships/hyperlink" Target="https://www.legifrance.gouv.fr/affichTexte.do?cidTexte=JORFTEXT000046083043&amp;categorieLien=cid" TargetMode="External"/><Relationship Id="rId49" Type="http://schemas.openxmlformats.org/officeDocument/2006/relationships/hyperlink" Target="https://www.legifrance.gouv.fr/affichCodeArticle.do?cidTexte=LEGITEXT000006073189&amp;idArticle=LEGIARTI000021899931&amp;dateTexte=&amp;categorieLien=cid" TargetMode="External"/><Relationship Id="rId57" Type="http://schemas.openxmlformats.org/officeDocument/2006/relationships/hyperlink" Target="https://www.legifrance.gouv.fr/affichTexteArticle.do?cidTexte=JORFTEXT000000871608&amp;idArticle=LEGIARTI000031835104&amp;dateTexte=&amp;categorieLien=cid" TargetMode="External"/><Relationship Id="rId61" Type="http://schemas.openxmlformats.org/officeDocument/2006/relationships/hyperlink" Target="https://www.legifrance.gouv.fr/affichTexteArticle.do?cidTexte=JORFTEXT000000871608&amp;idArticle=LEGIARTI000041438111&amp;dateTexte=&amp;categorieLien=cid" TargetMode="External"/><Relationship Id="rId10" Type="http://schemas.openxmlformats.org/officeDocument/2006/relationships/hyperlink" Target="https://www.legifrance.gouv.fr/affichTexte.do?cidTexte=JORFTEXT000048011392&amp;categorieLien=cid" TargetMode="External"/><Relationship Id="rId19" Type="http://schemas.openxmlformats.org/officeDocument/2006/relationships/hyperlink" Target="https://www.legifrance.gouv.fr/affichTexteArticle.do?cidTexte=JORFTEXT000000871608&amp;idArticle=LEGIARTI000006371065&amp;dateTexte=&amp;categorieLien=cid" TargetMode="External"/><Relationship Id="rId31" Type="http://schemas.openxmlformats.org/officeDocument/2006/relationships/hyperlink" Target="https://www.legifrance.gouv.fr/affichCodeArticle.do?cidTexte=LEGITEXT000044416551&amp;idArticle=LEGIARTI000044422310&amp;dateTexte=&amp;categorieLien=cid" TargetMode="External"/><Relationship Id="rId44" Type="http://schemas.openxmlformats.org/officeDocument/2006/relationships/hyperlink" Target="https://www.legifrance.gouv.fr/affichTexteArticle.do?cidTexte=JORFTEXT000000871608&amp;idArticle=LEGIARTI000006371038&amp;dateTexte=&amp;categorieLien=cid" TargetMode="External"/><Relationship Id="rId52" Type="http://schemas.openxmlformats.org/officeDocument/2006/relationships/hyperlink" Target="https://www.legifrance.gouv.fr/affichTexteArticle.do?cidTexte=JORFTEXT000000871608&amp;idArticle=LEGIARTI000042646086&amp;dateTexte=&amp;categorieLien=cid" TargetMode="External"/><Relationship Id="rId60" Type="http://schemas.openxmlformats.org/officeDocument/2006/relationships/hyperlink" Target="https://www.legifrance.gouv.fr/affichTexteArticle.do?cidTexte=JORFTEXT000000871608&amp;idArticle=LEGIARTI000031835192&amp;dateTexte=&amp;categorieLien=cid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00871608&amp;categorieLien=cid" TargetMode="External"/><Relationship Id="rId14" Type="http://schemas.openxmlformats.org/officeDocument/2006/relationships/hyperlink" Target="https://www.legifrance.gouv.fr/affichTexteArticle.do?cidTexte=JORFTEXT000000871608&amp;idArticle=LEGIARTI000006371026&amp;dateTexte=&amp;categorieLien=cid" TargetMode="External"/><Relationship Id="rId22" Type="http://schemas.openxmlformats.org/officeDocument/2006/relationships/hyperlink" Target="https://www.legifrance.gouv.fr/affichTexte.do?cidTexte=JORFTEXT000000881816&amp;categorieLien=cid" TargetMode="External"/><Relationship Id="rId27" Type="http://schemas.openxmlformats.org/officeDocument/2006/relationships/hyperlink" Target="https://www.legifrance.gouv.fr/affichTexteArticle.do?cidTexte=JORFTEXT000017761652&amp;idArticle=JORFARTI000017761758&amp;categorieLien=cid" TargetMode="External"/><Relationship Id="rId30" Type="http://schemas.openxmlformats.org/officeDocument/2006/relationships/hyperlink" Target="https://www.legifrance.gouv.fr/affichCodeArticle.do?cidTexte=LEGITEXT000044416551&amp;idArticle=LEGIARTI000044422280&amp;dateTexte=&amp;categorieLien=cid" TargetMode="External"/><Relationship Id="rId35" Type="http://schemas.openxmlformats.org/officeDocument/2006/relationships/hyperlink" Target="https://www.legifrance.gouv.fr/affichTexte.do?cidTexte=JORFTEXT000034640143&amp;categorieLien=cid" TargetMode="External"/><Relationship Id="rId43" Type="http://schemas.openxmlformats.org/officeDocument/2006/relationships/hyperlink" Target="https://www.legifrance.gouv.fr/affichTexteArticle.do?cidTexte=JORFTEXT000000871608&amp;idArticle=LEGIARTI000044311662&amp;dateTexte=&amp;categorieLien=cid" TargetMode="External"/><Relationship Id="rId48" Type="http://schemas.openxmlformats.org/officeDocument/2006/relationships/hyperlink" Target="https://www.legifrance.gouv.fr/affichTexteArticle.do?cidTexte=JORFTEXT000000871608&amp;idArticle=LEGIARTI000006371082&amp;dateTexte=&amp;categorieLien=cid" TargetMode="External"/><Relationship Id="rId56" Type="http://schemas.openxmlformats.org/officeDocument/2006/relationships/hyperlink" Target="https://www.legifrance.gouv.fr/affichTexteArticle.do?cidTexte=JORFTEXT000000871608&amp;idArticle=LEGIARTI000031835023&amp;dateTexte=&amp;categorieLien=cid" TargetMode="External"/><Relationship Id="rId64" Type="http://schemas.openxmlformats.org/officeDocument/2006/relationships/header" Target="header2.xml"/><Relationship Id="rId8" Type="http://schemas.openxmlformats.org/officeDocument/2006/relationships/hyperlink" Target="https://www.legifrance.gouv.fr/affichTexte.do?cidTexte=JORFTEXT000048011392&amp;categorieLien=cid" TargetMode="External"/><Relationship Id="rId51" Type="http://schemas.openxmlformats.org/officeDocument/2006/relationships/hyperlink" Target="https://www.legifrance.gouv.fr/affichTexteArticle.do?cidTexte=JORFTEXT000000871608&amp;idArticle=LEGIARTI000006371048&amp;dateTexte=&amp;categorieLien=ci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egifrance.gouv.fr/affichTexteArticle.do?cidTexte=JORFTEXT000000320434&amp;idArticle=LEGIARTI000006366568&amp;dateTexte=&amp;categorieLien=cid" TargetMode="External"/><Relationship Id="rId17" Type="http://schemas.openxmlformats.org/officeDocument/2006/relationships/hyperlink" Target="https://www.legifrance.gouv.fr/affichTexteArticle.do?cidTexte=JORFTEXT000000771308&amp;idArticle=LEGIARTI000006379398&amp;dateTexte=&amp;categorieLien=cid" TargetMode="External"/><Relationship Id="rId25" Type="http://schemas.openxmlformats.org/officeDocument/2006/relationships/hyperlink" Target="https://www.legifrance.gouv.fr/affichTexteArticle.do?cidTexte=JORFTEXT000017761652&amp;idArticle=JORFARTI000017761759&amp;categorieLien=cid" TargetMode="External"/><Relationship Id="rId33" Type="http://schemas.openxmlformats.org/officeDocument/2006/relationships/hyperlink" Target="https://www.legifrance.gouv.fr/affichCodeArticle.do?cidTexte=LEGITEXT000044416551&amp;idArticle=LEGIARTI000044422360&amp;dateTexte=&amp;categorieLien=cid" TargetMode="External"/><Relationship Id="rId38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46" Type="http://schemas.openxmlformats.org/officeDocument/2006/relationships/hyperlink" Target="https://www.legifrance.gouv.fr/affichTexteArticle.do?cidTexte=JORFTEXT000000871608&amp;idArticle=LEGIARTI000006371057&amp;dateTexte=&amp;categorieLien=cid" TargetMode="External"/><Relationship Id="rId59" Type="http://schemas.openxmlformats.org/officeDocument/2006/relationships/hyperlink" Target="https://www.legifrance.gouv.fr/affichTexteArticle.do?cidTexte=JORFTEXT000000871608&amp;idArticle=LEGIARTI000031835104&amp;dateTexte=&amp;categorieLien=cid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legifrance.gouv.fr/affichTexteArticle.do?cidTexte=JORFTEXT000000871608&amp;idArticle=LEGIARTI000006371065&amp;dateTexte=&amp;categorieLien=cid" TargetMode="External"/><Relationship Id="rId41" Type="http://schemas.openxmlformats.org/officeDocument/2006/relationships/hyperlink" Target="https://www.legifrance.gouv.fr/affichTexteArticle.do?cidTexte=JORFTEXT000000871608&amp;idArticle=LEGIARTI000006371032&amp;dateTexte=&amp;categorieLien=cid" TargetMode="External"/><Relationship Id="rId54" Type="http://schemas.openxmlformats.org/officeDocument/2006/relationships/hyperlink" Target="https://www.legifrance.gouv.fr/affichCodeArticle.do?cidTexte=LEGITEXT000006073189&amp;idArticle=LEGIARTI000042388687&amp;dateTexte=&amp;categorieLien=cid" TargetMode="External"/><Relationship Id="rId62" Type="http://schemas.openxmlformats.org/officeDocument/2006/relationships/hyperlink" Target="https://www.legifrance.gouv.fr/affichTexteArticle.do?cidTexte=JORFTEXT000000871608&amp;idArticle=LEGIARTI000006371104&amp;dateTexte=&amp;categorieLien=c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877E-2623-45A9-A2A5-F6ABFEA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20</TotalTime>
  <Pages>6</Pages>
  <Words>1999</Words>
  <Characters>22543</Characters>
  <Application>Microsoft Office Word</Application>
  <DocSecurity>0</DocSecurity>
  <Lines>187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d'information FONCTIONNAIRES ÉTAT</vt:lpstr>
    </vt:vector>
  </TitlesOfParts>
  <Company>SPM</Company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d'information FONCTIONNAIRES ÉTAT</dc:title>
  <dc:subject/>
  <dc:creator>DGAFP</dc:creator>
  <cp:keywords>Modèle de document d'information FONCTIONNAIRES ÉTAT</cp:keywords>
  <dc:description>Modèle de document d'information FONCTIONNAIRES ÉTAT</dc:description>
  <cp:lastModifiedBy>PINEL Anne</cp:lastModifiedBy>
  <cp:revision>5</cp:revision>
  <cp:lastPrinted>2023-07-20T14:44:00Z</cp:lastPrinted>
  <dcterms:created xsi:type="dcterms:W3CDTF">2023-10-20T12:27:00Z</dcterms:created>
  <dcterms:modified xsi:type="dcterms:W3CDTF">2023-10-27T07:23:00Z</dcterms:modified>
</cp:coreProperties>
</file>